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101D" w14:paraId="453FB4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6D84D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8E5A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101D" w14:paraId="61CD5F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EB880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D101D" w14:paraId="7B474B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C4B458" w14:textId="77777777"/>
        </w:tc>
      </w:tr>
      <w:tr w:rsidR="00997775" w:rsidTr="007D101D" w14:paraId="75CCAA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16ABE0" w14:textId="77777777"/>
        </w:tc>
      </w:tr>
      <w:tr w:rsidR="00997775" w:rsidTr="007D101D" w14:paraId="605B47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AD7A60" w14:textId="77777777"/>
        </w:tc>
        <w:tc>
          <w:tcPr>
            <w:tcW w:w="7654" w:type="dxa"/>
            <w:gridSpan w:val="2"/>
          </w:tcPr>
          <w:p w:rsidR="00997775" w:rsidRDefault="00997775" w14:paraId="653C9634" w14:textId="77777777"/>
        </w:tc>
      </w:tr>
      <w:tr w:rsidR="007D101D" w:rsidTr="007D101D" w14:paraId="15649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1D" w:rsidP="007D101D" w:rsidRDefault="007D101D" w14:paraId="28C812A0" w14:textId="087F9B48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7D101D" w:rsidP="007D101D" w:rsidRDefault="007D101D" w14:paraId="1E7F5174" w14:textId="73ECCAC4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7D101D" w:rsidTr="007D101D" w14:paraId="5491E7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1D" w:rsidP="007D101D" w:rsidRDefault="007D101D" w14:paraId="4E8E9B11" w14:textId="77777777"/>
        </w:tc>
        <w:tc>
          <w:tcPr>
            <w:tcW w:w="7654" w:type="dxa"/>
            <w:gridSpan w:val="2"/>
          </w:tcPr>
          <w:p w:rsidR="007D101D" w:rsidP="007D101D" w:rsidRDefault="007D101D" w14:paraId="4FDFB790" w14:textId="77777777"/>
        </w:tc>
      </w:tr>
      <w:tr w:rsidR="007D101D" w:rsidTr="007D101D" w14:paraId="3BA84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1D" w:rsidP="007D101D" w:rsidRDefault="007D101D" w14:paraId="7C73B14B" w14:textId="77777777"/>
        </w:tc>
        <w:tc>
          <w:tcPr>
            <w:tcW w:w="7654" w:type="dxa"/>
            <w:gridSpan w:val="2"/>
          </w:tcPr>
          <w:p w:rsidR="007D101D" w:rsidP="007D101D" w:rsidRDefault="007D101D" w14:paraId="7D658B92" w14:textId="77777777"/>
        </w:tc>
      </w:tr>
      <w:tr w:rsidR="007D101D" w:rsidTr="007D101D" w14:paraId="031A44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1D" w:rsidP="007D101D" w:rsidRDefault="007D101D" w14:paraId="42B81C58" w14:textId="5A2FED1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E5568"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7D101D" w:rsidP="007D101D" w:rsidRDefault="007D101D" w14:paraId="2C242E8B" w14:textId="629395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E5568">
              <w:rPr>
                <w:b/>
              </w:rPr>
              <w:t>HET LID VONDELING</w:t>
            </w:r>
          </w:p>
        </w:tc>
      </w:tr>
      <w:tr w:rsidR="007D101D" w:rsidTr="007D101D" w14:paraId="41F901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1D" w:rsidP="007D101D" w:rsidRDefault="007D101D" w14:paraId="21BF8002" w14:textId="77777777"/>
        </w:tc>
        <w:tc>
          <w:tcPr>
            <w:tcW w:w="7654" w:type="dxa"/>
            <w:gridSpan w:val="2"/>
          </w:tcPr>
          <w:p w:rsidR="007D101D" w:rsidP="007D101D" w:rsidRDefault="007D101D" w14:paraId="4A9E9CFA" w14:textId="13C39D4B">
            <w:r>
              <w:t>Voorgesteld 5 februari 2026</w:t>
            </w:r>
          </w:p>
        </w:tc>
      </w:tr>
      <w:tr w:rsidR="007D101D" w:rsidTr="007D101D" w14:paraId="37972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1D" w:rsidP="007D101D" w:rsidRDefault="007D101D" w14:paraId="08CAE804" w14:textId="77777777"/>
        </w:tc>
        <w:tc>
          <w:tcPr>
            <w:tcW w:w="7654" w:type="dxa"/>
            <w:gridSpan w:val="2"/>
          </w:tcPr>
          <w:p w:rsidR="007D101D" w:rsidP="007D101D" w:rsidRDefault="007D101D" w14:paraId="6B33A6E9" w14:textId="77777777"/>
        </w:tc>
      </w:tr>
      <w:tr w:rsidR="007D101D" w:rsidTr="007D101D" w14:paraId="5E736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1D" w:rsidP="007D101D" w:rsidRDefault="007D101D" w14:paraId="3BDD77A7" w14:textId="77777777"/>
        </w:tc>
        <w:tc>
          <w:tcPr>
            <w:tcW w:w="7654" w:type="dxa"/>
            <w:gridSpan w:val="2"/>
          </w:tcPr>
          <w:p w:rsidR="007D101D" w:rsidP="007D101D" w:rsidRDefault="007D101D" w14:paraId="3A4404A8" w14:textId="1483CE2A">
            <w:r>
              <w:t>De Kamer,</w:t>
            </w:r>
          </w:p>
        </w:tc>
      </w:tr>
      <w:tr w:rsidR="007D101D" w:rsidTr="007D101D" w14:paraId="149F7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1D" w:rsidP="007D101D" w:rsidRDefault="007D101D" w14:paraId="0BB6F74C" w14:textId="77777777"/>
        </w:tc>
        <w:tc>
          <w:tcPr>
            <w:tcW w:w="7654" w:type="dxa"/>
            <w:gridSpan w:val="2"/>
          </w:tcPr>
          <w:p w:rsidR="007D101D" w:rsidP="007D101D" w:rsidRDefault="007D101D" w14:paraId="0539C74D" w14:textId="77777777"/>
        </w:tc>
      </w:tr>
      <w:tr w:rsidR="007D101D" w:rsidTr="007D101D" w14:paraId="4B5687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101D" w:rsidP="007D101D" w:rsidRDefault="007D101D" w14:paraId="45232DE4" w14:textId="77777777"/>
        </w:tc>
        <w:tc>
          <w:tcPr>
            <w:tcW w:w="7654" w:type="dxa"/>
            <w:gridSpan w:val="2"/>
          </w:tcPr>
          <w:p w:rsidR="007D101D" w:rsidP="007D101D" w:rsidRDefault="007D101D" w14:paraId="71A468D4" w14:textId="60E58FFE">
            <w:r>
              <w:t>gehoord de beraadslaging,</w:t>
            </w:r>
          </w:p>
        </w:tc>
      </w:tr>
      <w:tr w:rsidR="00997775" w:rsidTr="007D101D" w14:paraId="65F85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99F8EB" w14:textId="77777777"/>
        </w:tc>
        <w:tc>
          <w:tcPr>
            <w:tcW w:w="7654" w:type="dxa"/>
            <w:gridSpan w:val="2"/>
          </w:tcPr>
          <w:p w:rsidR="00997775" w:rsidRDefault="00997775" w14:paraId="1AEF3607" w14:textId="77777777"/>
        </w:tc>
      </w:tr>
      <w:tr w:rsidR="00997775" w:rsidTr="007D101D" w14:paraId="16598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5B8194" w14:textId="77777777"/>
        </w:tc>
        <w:tc>
          <w:tcPr>
            <w:tcW w:w="7654" w:type="dxa"/>
            <w:gridSpan w:val="2"/>
          </w:tcPr>
          <w:p w:rsidR="007D101D" w:rsidP="007D101D" w:rsidRDefault="007D101D" w14:paraId="36661EB9" w14:textId="77777777">
            <w:r>
              <w:t>verzoekt de regering het wetsvoorstel om de Spreidingswet in te trekken nog voor de beëdiging van het kabinet-</w:t>
            </w:r>
            <w:proofErr w:type="spellStart"/>
            <w:r>
              <w:t>Jetten</w:t>
            </w:r>
            <w:proofErr w:type="spellEnd"/>
            <w:r>
              <w:t xml:space="preserve"> naar de Raad van State te sturen,</w:t>
            </w:r>
          </w:p>
          <w:p w:rsidR="006E5568" w:rsidP="007D101D" w:rsidRDefault="006E5568" w14:paraId="1BEACFC2" w14:textId="77777777"/>
          <w:p w:rsidR="007D101D" w:rsidP="007D101D" w:rsidRDefault="007D101D" w14:paraId="06B55D40" w14:textId="77777777">
            <w:r>
              <w:t>en gaat over tot de orde van de dag.</w:t>
            </w:r>
          </w:p>
          <w:p w:rsidR="006E5568" w:rsidP="007D101D" w:rsidRDefault="006E5568" w14:paraId="685D65AD" w14:textId="77777777"/>
          <w:p w:rsidR="00997775" w:rsidP="007D101D" w:rsidRDefault="007D101D" w14:paraId="6886CC53" w14:textId="57F1FDF7">
            <w:r>
              <w:t>Vondeling</w:t>
            </w:r>
          </w:p>
        </w:tc>
      </w:tr>
    </w:tbl>
    <w:p w:rsidR="00997775" w:rsidRDefault="00997775" w14:paraId="040B75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7B68" w14:textId="77777777" w:rsidR="007D101D" w:rsidRDefault="007D101D">
      <w:pPr>
        <w:spacing w:line="20" w:lineRule="exact"/>
      </w:pPr>
    </w:p>
  </w:endnote>
  <w:endnote w:type="continuationSeparator" w:id="0">
    <w:p w14:paraId="3301896C" w14:textId="77777777" w:rsidR="007D101D" w:rsidRDefault="007D10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C77209" w14:textId="77777777" w:rsidR="007D101D" w:rsidRDefault="007D10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BAB0" w14:textId="77777777" w:rsidR="007D101D" w:rsidRDefault="007D10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011956" w14:textId="77777777" w:rsidR="007D101D" w:rsidRDefault="007D1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6E5568"/>
    <w:rsid w:val="00710A7A"/>
    <w:rsid w:val="00744C6E"/>
    <w:rsid w:val="007B35A1"/>
    <w:rsid w:val="007C50C6"/>
    <w:rsid w:val="007D101D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A683B"/>
  <w15:docId w15:val="{177CA8EF-A18D-4A88-8D65-0BF14EDB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2026-02-06T08:16:00.0000000Z</dcterms:created>
  <dcterms:modified xsi:type="dcterms:W3CDTF">2026-02-06T09:16:00.0000000Z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