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560A7" w14:paraId="2FDB4C8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E75511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B4458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560A7" w14:paraId="7B56308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B1337F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560A7" w14:paraId="06E498D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8FACCA" w14:textId="77777777"/>
        </w:tc>
      </w:tr>
      <w:tr w:rsidR="00997775" w:rsidTr="00A560A7" w14:paraId="29A5452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AC7AF85" w14:textId="77777777"/>
        </w:tc>
      </w:tr>
      <w:tr w:rsidR="00997775" w:rsidTr="00A560A7" w14:paraId="0DF327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59C53A" w14:textId="77777777"/>
        </w:tc>
        <w:tc>
          <w:tcPr>
            <w:tcW w:w="7654" w:type="dxa"/>
            <w:gridSpan w:val="2"/>
          </w:tcPr>
          <w:p w:rsidR="00997775" w:rsidRDefault="00997775" w14:paraId="42F00B6D" w14:textId="77777777"/>
        </w:tc>
      </w:tr>
      <w:tr w:rsidR="00A560A7" w:rsidTr="00A560A7" w14:paraId="78FCC1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60A7" w:rsidP="00A560A7" w:rsidRDefault="00A560A7" w14:paraId="44497BDF" w14:textId="3A9A7110">
            <w:pPr>
              <w:rPr>
                <w:b/>
              </w:rPr>
            </w:pPr>
            <w:r>
              <w:rPr>
                <w:b/>
              </w:rPr>
              <w:t>36 800 XX</w:t>
            </w:r>
          </w:p>
        </w:tc>
        <w:tc>
          <w:tcPr>
            <w:tcW w:w="7654" w:type="dxa"/>
            <w:gridSpan w:val="2"/>
          </w:tcPr>
          <w:p w:rsidR="00A560A7" w:rsidP="00A560A7" w:rsidRDefault="00A560A7" w14:paraId="5221E28B" w14:textId="0A8B766A">
            <w:pPr>
              <w:rPr>
                <w:b/>
              </w:rPr>
            </w:pPr>
            <w:r w:rsidRPr="00500CF4">
              <w:rPr>
                <w:b/>
                <w:bCs/>
                <w:szCs w:val="24"/>
              </w:rPr>
              <w:t>Vaststelling van de begrotingsstaten van het Ministerie van Asiel en Migratie (XX) voor het jaar 2026</w:t>
            </w:r>
          </w:p>
        </w:tc>
      </w:tr>
      <w:tr w:rsidR="00A560A7" w:rsidTr="00A560A7" w14:paraId="344C83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60A7" w:rsidP="00A560A7" w:rsidRDefault="00A560A7" w14:paraId="13A1684C" w14:textId="77777777"/>
        </w:tc>
        <w:tc>
          <w:tcPr>
            <w:tcW w:w="7654" w:type="dxa"/>
            <w:gridSpan w:val="2"/>
          </w:tcPr>
          <w:p w:rsidR="00A560A7" w:rsidP="00A560A7" w:rsidRDefault="00A560A7" w14:paraId="322AF02C" w14:textId="77777777"/>
        </w:tc>
      </w:tr>
      <w:tr w:rsidR="00A560A7" w:rsidTr="00A560A7" w14:paraId="3A1619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60A7" w:rsidP="00A560A7" w:rsidRDefault="00A560A7" w14:paraId="76514237" w14:textId="77777777"/>
        </w:tc>
        <w:tc>
          <w:tcPr>
            <w:tcW w:w="7654" w:type="dxa"/>
            <w:gridSpan w:val="2"/>
          </w:tcPr>
          <w:p w:rsidR="00A560A7" w:rsidP="00A560A7" w:rsidRDefault="00A560A7" w14:paraId="26663543" w14:textId="77777777"/>
        </w:tc>
      </w:tr>
      <w:tr w:rsidR="00A560A7" w:rsidTr="00A560A7" w14:paraId="1D4246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60A7" w:rsidP="00A560A7" w:rsidRDefault="00A560A7" w14:paraId="7CE83B09" w14:textId="10DCE8A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92F47">
              <w:rPr>
                <w:b/>
              </w:rPr>
              <w:t>23</w:t>
            </w:r>
          </w:p>
        </w:tc>
        <w:tc>
          <w:tcPr>
            <w:tcW w:w="7654" w:type="dxa"/>
            <w:gridSpan w:val="2"/>
          </w:tcPr>
          <w:p w:rsidR="00A560A7" w:rsidP="00A560A7" w:rsidRDefault="00A560A7" w14:paraId="742DD49B" w14:textId="7B65191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92F47">
              <w:rPr>
                <w:b/>
              </w:rPr>
              <w:t>HET LID VONDELING</w:t>
            </w:r>
          </w:p>
        </w:tc>
      </w:tr>
      <w:tr w:rsidR="00A560A7" w:rsidTr="00A560A7" w14:paraId="2C58AC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60A7" w:rsidP="00A560A7" w:rsidRDefault="00A560A7" w14:paraId="12A12B1D" w14:textId="77777777"/>
        </w:tc>
        <w:tc>
          <w:tcPr>
            <w:tcW w:w="7654" w:type="dxa"/>
            <w:gridSpan w:val="2"/>
          </w:tcPr>
          <w:p w:rsidR="00A560A7" w:rsidP="00A560A7" w:rsidRDefault="00A560A7" w14:paraId="4BFFB893" w14:textId="0A199B3B">
            <w:r>
              <w:t>Voorgesteld 5 februari 2026</w:t>
            </w:r>
          </w:p>
        </w:tc>
      </w:tr>
      <w:tr w:rsidR="00A560A7" w:rsidTr="00A560A7" w14:paraId="637566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60A7" w:rsidP="00A560A7" w:rsidRDefault="00A560A7" w14:paraId="60D8E770" w14:textId="77777777"/>
        </w:tc>
        <w:tc>
          <w:tcPr>
            <w:tcW w:w="7654" w:type="dxa"/>
            <w:gridSpan w:val="2"/>
          </w:tcPr>
          <w:p w:rsidR="00A560A7" w:rsidP="00A560A7" w:rsidRDefault="00A560A7" w14:paraId="7C339F5B" w14:textId="77777777"/>
        </w:tc>
      </w:tr>
      <w:tr w:rsidR="00A560A7" w:rsidTr="00A560A7" w14:paraId="0A4464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60A7" w:rsidP="00A560A7" w:rsidRDefault="00A560A7" w14:paraId="29FAC8D9" w14:textId="77777777"/>
        </w:tc>
        <w:tc>
          <w:tcPr>
            <w:tcW w:w="7654" w:type="dxa"/>
            <w:gridSpan w:val="2"/>
          </w:tcPr>
          <w:p w:rsidR="00A560A7" w:rsidP="00A560A7" w:rsidRDefault="00A560A7" w14:paraId="14F80780" w14:textId="1E47F9FC">
            <w:r>
              <w:t>De Kamer,</w:t>
            </w:r>
          </w:p>
        </w:tc>
      </w:tr>
      <w:tr w:rsidR="00A560A7" w:rsidTr="00A560A7" w14:paraId="1DEA36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60A7" w:rsidP="00A560A7" w:rsidRDefault="00A560A7" w14:paraId="7CD952B7" w14:textId="77777777"/>
        </w:tc>
        <w:tc>
          <w:tcPr>
            <w:tcW w:w="7654" w:type="dxa"/>
            <w:gridSpan w:val="2"/>
          </w:tcPr>
          <w:p w:rsidR="00A560A7" w:rsidP="00A560A7" w:rsidRDefault="00A560A7" w14:paraId="38472F31" w14:textId="77777777"/>
        </w:tc>
      </w:tr>
      <w:tr w:rsidR="00A560A7" w:rsidTr="00A560A7" w14:paraId="3B508B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60A7" w:rsidP="00A560A7" w:rsidRDefault="00A560A7" w14:paraId="3D303215" w14:textId="77777777"/>
        </w:tc>
        <w:tc>
          <w:tcPr>
            <w:tcW w:w="7654" w:type="dxa"/>
            <w:gridSpan w:val="2"/>
          </w:tcPr>
          <w:p w:rsidR="00A560A7" w:rsidP="00A560A7" w:rsidRDefault="00A560A7" w14:paraId="7CFE1AA1" w14:textId="2B758791">
            <w:r>
              <w:t>gehoord de beraadslaging,</w:t>
            </w:r>
          </w:p>
        </w:tc>
      </w:tr>
      <w:tr w:rsidR="00997775" w:rsidTr="00A560A7" w14:paraId="791CDE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12CDBE" w14:textId="77777777"/>
        </w:tc>
        <w:tc>
          <w:tcPr>
            <w:tcW w:w="7654" w:type="dxa"/>
            <w:gridSpan w:val="2"/>
          </w:tcPr>
          <w:p w:rsidR="00997775" w:rsidRDefault="00997775" w14:paraId="186BC2CD" w14:textId="77777777"/>
        </w:tc>
      </w:tr>
      <w:tr w:rsidR="00997775" w:rsidTr="00A560A7" w14:paraId="6F75DD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94B99F" w14:textId="77777777"/>
        </w:tc>
        <w:tc>
          <w:tcPr>
            <w:tcW w:w="7654" w:type="dxa"/>
            <w:gridSpan w:val="2"/>
          </w:tcPr>
          <w:p w:rsidR="00A560A7" w:rsidP="00A560A7" w:rsidRDefault="00A560A7" w14:paraId="3B277087" w14:textId="77777777">
            <w:r>
              <w:t>constaterende dat Nederlandse jongeren en medewerkers jarenlang zijn geterroriseerd, bedreigd, aangerand en verkracht door jonge mannelijke statushouders in het wooncomplex Stek Oost;</w:t>
            </w:r>
          </w:p>
          <w:p w:rsidR="00092F47" w:rsidP="00A560A7" w:rsidRDefault="00092F47" w14:paraId="10FF46B1" w14:textId="77777777"/>
          <w:p w:rsidR="00A560A7" w:rsidP="00A560A7" w:rsidRDefault="00A560A7" w14:paraId="7314AD34" w14:textId="77777777">
            <w:r>
              <w:t>constaterende dat dit gedrag geen incident is maar een structureel probleem binnen meerdere gemengde wooncomplexen van statushouders en Nederlandse jongeren;</w:t>
            </w:r>
          </w:p>
          <w:p w:rsidR="00092F47" w:rsidP="00A560A7" w:rsidRDefault="00092F47" w14:paraId="562FB59E" w14:textId="77777777"/>
          <w:p w:rsidR="00A560A7" w:rsidP="00A560A7" w:rsidRDefault="00A560A7" w14:paraId="7B458CA3" w14:textId="77777777">
            <w:r>
              <w:t>verzoekt de regering ervoor te zorgen dat alle linkse sociale experimenten waarbij jonge mannelijke statushouders worden gehuisvest met Nederlandse jongeren per direct worden stopgezet,</w:t>
            </w:r>
          </w:p>
          <w:p w:rsidR="00092F47" w:rsidP="00A560A7" w:rsidRDefault="00092F47" w14:paraId="5219623A" w14:textId="77777777"/>
          <w:p w:rsidR="00A560A7" w:rsidP="00A560A7" w:rsidRDefault="00A560A7" w14:paraId="36314705" w14:textId="77777777">
            <w:r>
              <w:t>en gaat over tot de orde van de dag.</w:t>
            </w:r>
          </w:p>
          <w:p w:rsidR="00092F47" w:rsidP="00A560A7" w:rsidRDefault="00092F47" w14:paraId="7975A5E5" w14:textId="77777777"/>
          <w:p w:rsidR="00997775" w:rsidP="00A560A7" w:rsidRDefault="00A560A7" w14:paraId="5BA1F661" w14:textId="700D75DD">
            <w:r>
              <w:t>Vondeling</w:t>
            </w:r>
          </w:p>
        </w:tc>
      </w:tr>
    </w:tbl>
    <w:p w:rsidR="00997775" w:rsidRDefault="00997775" w14:paraId="17BE5CE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FDEB3" w14:textId="77777777" w:rsidR="00A560A7" w:rsidRDefault="00A560A7">
      <w:pPr>
        <w:spacing w:line="20" w:lineRule="exact"/>
      </w:pPr>
    </w:p>
  </w:endnote>
  <w:endnote w:type="continuationSeparator" w:id="0">
    <w:p w14:paraId="7C35B7E9" w14:textId="77777777" w:rsidR="00A560A7" w:rsidRDefault="00A560A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FA48710" w14:textId="77777777" w:rsidR="00A560A7" w:rsidRDefault="00A560A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B3DB5" w14:textId="77777777" w:rsidR="00A560A7" w:rsidRDefault="00A560A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973C258" w14:textId="77777777" w:rsidR="00A560A7" w:rsidRDefault="00A56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A7"/>
    <w:rsid w:val="00092F4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1ADE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560A7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95DC3"/>
  <w15:docId w15:val="{BE48C2F7-F5AB-41CE-BDDD-870D17B6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748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2026-02-06T08:16:00.0000000Z</dcterms:created>
  <dcterms:modified xsi:type="dcterms:W3CDTF">2026-02-06T09:17:00.0000000Z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