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756C" w14:paraId="47EA4B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AA76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8413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756C" w14:paraId="640A89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647C8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9756C" w14:paraId="6D8D17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3D9BC2" w14:textId="77777777"/>
        </w:tc>
      </w:tr>
      <w:tr w:rsidR="00997775" w:rsidTr="00E9756C" w14:paraId="66183A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BD0290" w14:textId="77777777"/>
        </w:tc>
      </w:tr>
      <w:tr w:rsidR="00997775" w:rsidTr="00E9756C" w14:paraId="3E4D4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0D28B" w14:textId="77777777"/>
        </w:tc>
        <w:tc>
          <w:tcPr>
            <w:tcW w:w="7654" w:type="dxa"/>
            <w:gridSpan w:val="2"/>
          </w:tcPr>
          <w:p w:rsidR="00997775" w:rsidRDefault="00997775" w14:paraId="4B19F809" w14:textId="77777777"/>
        </w:tc>
      </w:tr>
      <w:tr w:rsidR="00E9756C" w:rsidTr="00E9756C" w14:paraId="0EAF4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36A05ED6" w14:textId="7601401B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E9756C" w:rsidP="00E9756C" w:rsidRDefault="00E9756C" w14:paraId="41630478" w14:textId="4BFF984D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E9756C" w:rsidTr="00E9756C" w14:paraId="4B7562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75A0F8FE" w14:textId="77777777"/>
        </w:tc>
        <w:tc>
          <w:tcPr>
            <w:tcW w:w="7654" w:type="dxa"/>
            <w:gridSpan w:val="2"/>
          </w:tcPr>
          <w:p w:rsidR="00E9756C" w:rsidP="00E9756C" w:rsidRDefault="00E9756C" w14:paraId="3B7D2807" w14:textId="77777777"/>
        </w:tc>
      </w:tr>
      <w:tr w:rsidR="00E9756C" w:rsidTr="00E9756C" w14:paraId="2492B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715DCB30" w14:textId="77777777"/>
        </w:tc>
        <w:tc>
          <w:tcPr>
            <w:tcW w:w="7654" w:type="dxa"/>
            <w:gridSpan w:val="2"/>
          </w:tcPr>
          <w:p w:rsidR="00E9756C" w:rsidP="00E9756C" w:rsidRDefault="00E9756C" w14:paraId="3648DEA8" w14:textId="77777777"/>
        </w:tc>
      </w:tr>
      <w:tr w:rsidR="00E9756C" w:rsidTr="00E9756C" w14:paraId="5DB52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2B1E2BC1" w14:textId="6831A4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4ECE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E9756C" w:rsidP="00E9756C" w:rsidRDefault="00E9756C" w14:paraId="3F814808" w14:textId="4F1705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4ECE">
              <w:rPr>
                <w:b/>
              </w:rPr>
              <w:t>HET LID VONDELING</w:t>
            </w:r>
          </w:p>
        </w:tc>
      </w:tr>
      <w:tr w:rsidR="00E9756C" w:rsidTr="00E9756C" w14:paraId="02912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09D54AA9" w14:textId="77777777"/>
        </w:tc>
        <w:tc>
          <w:tcPr>
            <w:tcW w:w="7654" w:type="dxa"/>
            <w:gridSpan w:val="2"/>
          </w:tcPr>
          <w:p w:rsidR="00E9756C" w:rsidP="00E9756C" w:rsidRDefault="00E9756C" w14:paraId="569DE619" w14:textId="2B73ABBC">
            <w:r>
              <w:t>Voorgesteld 5 februari 2026</w:t>
            </w:r>
          </w:p>
        </w:tc>
      </w:tr>
      <w:tr w:rsidR="00E9756C" w:rsidTr="00E9756C" w14:paraId="5E121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15F0B903" w14:textId="77777777"/>
        </w:tc>
        <w:tc>
          <w:tcPr>
            <w:tcW w:w="7654" w:type="dxa"/>
            <w:gridSpan w:val="2"/>
          </w:tcPr>
          <w:p w:rsidR="00E9756C" w:rsidP="00E9756C" w:rsidRDefault="00E9756C" w14:paraId="4EF66874" w14:textId="77777777"/>
        </w:tc>
      </w:tr>
      <w:tr w:rsidR="00E9756C" w:rsidTr="00E9756C" w14:paraId="71814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77CD1C36" w14:textId="77777777"/>
        </w:tc>
        <w:tc>
          <w:tcPr>
            <w:tcW w:w="7654" w:type="dxa"/>
            <w:gridSpan w:val="2"/>
          </w:tcPr>
          <w:p w:rsidR="00E9756C" w:rsidP="00E9756C" w:rsidRDefault="00E9756C" w14:paraId="12C02CBF" w14:textId="233ED751">
            <w:r>
              <w:t>De Kamer,</w:t>
            </w:r>
          </w:p>
        </w:tc>
      </w:tr>
      <w:tr w:rsidR="00E9756C" w:rsidTr="00E9756C" w14:paraId="67A41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07D5504F" w14:textId="77777777"/>
        </w:tc>
        <w:tc>
          <w:tcPr>
            <w:tcW w:w="7654" w:type="dxa"/>
            <w:gridSpan w:val="2"/>
          </w:tcPr>
          <w:p w:rsidR="00E9756C" w:rsidP="00E9756C" w:rsidRDefault="00E9756C" w14:paraId="1D768A4B" w14:textId="77777777"/>
        </w:tc>
      </w:tr>
      <w:tr w:rsidR="00E9756C" w:rsidTr="00E9756C" w14:paraId="7D1DE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756C" w:rsidP="00E9756C" w:rsidRDefault="00E9756C" w14:paraId="1E0A2263" w14:textId="77777777"/>
        </w:tc>
        <w:tc>
          <w:tcPr>
            <w:tcW w:w="7654" w:type="dxa"/>
            <w:gridSpan w:val="2"/>
          </w:tcPr>
          <w:p w:rsidR="00E9756C" w:rsidP="00E9756C" w:rsidRDefault="00E9756C" w14:paraId="05D5FB7F" w14:textId="218BA8BB">
            <w:r>
              <w:t>gehoord de beraadslaging,</w:t>
            </w:r>
          </w:p>
        </w:tc>
      </w:tr>
      <w:tr w:rsidR="00997775" w:rsidTr="00E9756C" w14:paraId="00C942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485481" w14:textId="77777777"/>
        </w:tc>
        <w:tc>
          <w:tcPr>
            <w:tcW w:w="7654" w:type="dxa"/>
            <w:gridSpan w:val="2"/>
          </w:tcPr>
          <w:p w:rsidR="00997775" w:rsidRDefault="00997775" w14:paraId="71DE860B" w14:textId="77777777"/>
        </w:tc>
      </w:tr>
      <w:tr w:rsidR="00997775" w:rsidTr="00E9756C" w14:paraId="07E4A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B47C1" w14:textId="77777777"/>
        </w:tc>
        <w:tc>
          <w:tcPr>
            <w:tcW w:w="7654" w:type="dxa"/>
            <w:gridSpan w:val="2"/>
          </w:tcPr>
          <w:p w:rsidR="00E9756C" w:rsidP="00E9756C" w:rsidRDefault="00E9756C" w14:paraId="058CA981" w14:textId="77777777">
            <w:r>
              <w:t>constaterende dat recent een pendelbus tussen station Emmen en het asielzoekerscentrum in Ter Apel gratis is gemaakt voor asielzoekers als reactie op overlast en incidenten door asielzoekers;</w:t>
            </w:r>
          </w:p>
          <w:p w:rsidR="00B64ECE" w:rsidP="00E9756C" w:rsidRDefault="00B64ECE" w14:paraId="6FBA76C7" w14:textId="77777777"/>
          <w:p w:rsidR="00E9756C" w:rsidP="00E9756C" w:rsidRDefault="00E9756C" w14:paraId="004F5C8F" w14:textId="77777777">
            <w:r>
              <w:t xml:space="preserve">verzoekt de regering </w:t>
            </w:r>
            <w:proofErr w:type="spellStart"/>
            <w:r>
              <w:t>overlastgevende</w:t>
            </w:r>
            <w:proofErr w:type="spellEnd"/>
            <w:r>
              <w:t xml:space="preserve"> asielzoekers niet te belonen met gratis openbaar vervoer maar het land uit te zetten,</w:t>
            </w:r>
          </w:p>
          <w:p w:rsidR="00B64ECE" w:rsidP="00E9756C" w:rsidRDefault="00B64ECE" w14:paraId="3CFADC60" w14:textId="77777777"/>
          <w:p w:rsidR="00E9756C" w:rsidP="00E9756C" w:rsidRDefault="00E9756C" w14:paraId="7F9E913E" w14:textId="77777777">
            <w:r>
              <w:t>en gaat over tot de orde van de dag.</w:t>
            </w:r>
          </w:p>
          <w:p w:rsidR="00B64ECE" w:rsidP="00E9756C" w:rsidRDefault="00B64ECE" w14:paraId="384966CD" w14:textId="77777777"/>
          <w:p w:rsidR="00997775" w:rsidP="00E9756C" w:rsidRDefault="00E9756C" w14:paraId="19FC8771" w14:textId="5E180C2B">
            <w:r>
              <w:t>Vondeling</w:t>
            </w:r>
          </w:p>
        </w:tc>
      </w:tr>
    </w:tbl>
    <w:p w:rsidR="00997775" w:rsidRDefault="00997775" w14:paraId="6AFBC48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B566" w14:textId="77777777" w:rsidR="00E9756C" w:rsidRDefault="00E9756C">
      <w:pPr>
        <w:spacing w:line="20" w:lineRule="exact"/>
      </w:pPr>
    </w:p>
  </w:endnote>
  <w:endnote w:type="continuationSeparator" w:id="0">
    <w:p w14:paraId="350C3863" w14:textId="77777777" w:rsidR="00E9756C" w:rsidRDefault="00E975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58A739" w14:textId="77777777" w:rsidR="00E9756C" w:rsidRDefault="00E975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E937" w14:textId="77777777" w:rsidR="00E9756C" w:rsidRDefault="00E975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66ECED" w14:textId="77777777" w:rsidR="00E9756C" w:rsidRDefault="00E9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6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4ECE"/>
    <w:rsid w:val="00B74E9D"/>
    <w:rsid w:val="00BF5690"/>
    <w:rsid w:val="00CC23D1"/>
    <w:rsid w:val="00CC270F"/>
    <w:rsid w:val="00D43192"/>
    <w:rsid w:val="00DE2437"/>
    <w:rsid w:val="00E27DF4"/>
    <w:rsid w:val="00E63508"/>
    <w:rsid w:val="00E9756C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20795"/>
  <w15:docId w15:val="{D7C18249-201E-43ED-92A2-C96D7005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