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0535" w14:paraId="691C63AA" w14:textId="77777777">
        <w:tc>
          <w:tcPr>
            <w:tcW w:w="6733" w:type="dxa"/>
            <w:gridSpan w:val="2"/>
            <w:tcBorders>
              <w:top w:val="nil"/>
              <w:left w:val="nil"/>
              <w:bottom w:val="nil"/>
              <w:right w:val="nil"/>
            </w:tcBorders>
            <w:vAlign w:val="center"/>
          </w:tcPr>
          <w:p w:rsidR="00997775" w:rsidP="00710A7A" w:rsidRDefault="00997775" w14:paraId="6A2139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95CE6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0535" w14:paraId="055A77E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286294" w14:textId="77777777">
            <w:r w:rsidRPr="008B0CC5">
              <w:t xml:space="preserve">Vergaderjaar </w:t>
            </w:r>
            <w:r w:rsidR="00AC6B87">
              <w:t>202</w:t>
            </w:r>
            <w:r w:rsidR="00684DFF">
              <w:t>5</w:t>
            </w:r>
            <w:r w:rsidR="00AC6B87">
              <w:t>-202</w:t>
            </w:r>
            <w:r w:rsidR="00684DFF">
              <w:t>6</w:t>
            </w:r>
          </w:p>
        </w:tc>
      </w:tr>
      <w:tr w:rsidR="00997775" w:rsidTr="00DF0535" w14:paraId="1DBD84F9" w14:textId="77777777">
        <w:trPr>
          <w:cantSplit/>
        </w:trPr>
        <w:tc>
          <w:tcPr>
            <w:tcW w:w="10985" w:type="dxa"/>
            <w:gridSpan w:val="3"/>
            <w:tcBorders>
              <w:top w:val="nil"/>
              <w:left w:val="nil"/>
              <w:bottom w:val="nil"/>
              <w:right w:val="nil"/>
            </w:tcBorders>
          </w:tcPr>
          <w:p w:rsidR="00997775" w:rsidRDefault="00997775" w14:paraId="7AB57103" w14:textId="77777777"/>
        </w:tc>
      </w:tr>
      <w:tr w:rsidR="00997775" w:rsidTr="00DF0535" w14:paraId="2B980045" w14:textId="77777777">
        <w:trPr>
          <w:cantSplit/>
        </w:trPr>
        <w:tc>
          <w:tcPr>
            <w:tcW w:w="10985" w:type="dxa"/>
            <w:gridSpan w:val="3"/>
            <w:tcBorders>
              <w:top w:val="nil"/>
              <w:left w:val="nil"/>
              <w:bottom w:val="single" w:color="auto" w:sz="4" w:space="0"/>
              <w:right w:val="nil"/>
            </w:tcBorders>
          </w:tcPr>
          <w:p w:rsidR="00997775" w:rsidRDefault="00997775" w14:paraId="0AA308DF" w14:textId="77777777"/>
        </w:tc>
      </w:tr>
      <w:tr w:rsidR="00997775" w:rsidTr="00DF0535" w14:paraId="18800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4F25D2" w14:textId="77777777"/>
        </w:tc>
        <w:tc>
          <w:tcPr>
            <w:tcW w:w="7654" w:type="dxa"/>
            <w:gridSpan w:val="2"/>
          </w:tcPr>
          <w:p w:rsidR="00997775" w:rsidRDefault="00997775" w14:paraId="546A9918" w14:textId="77777777"/>
        </w:tc>
      </w:tr>
      <w:tr w:rsidR="00DF0535" w:rsidTr="00DF0535" w14:paraId="6E3D3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535" w:rsidP="00DF0535" w:rsidRDefault="00DF0535" w14:paraId="02081D97" w14:textId="432B6D36">
            <w:pPr>
              <w:rPr>
                <w:b/>
              </w:rPr>
            </w:pPr>
            <w:r>
              <w:rPr>
                <w:b/>
              </w:rPr>
              <w:t>36 800 XX</w:t>
            </w:r>
          </w:p>
        </w:tc>
        <w:tc>
          <w:tcPr>
            <w:tcW w:w="7654" w:type="dxa"/>
            <w:gridSpan w:val="2"/>
          </w:tcPr>
          <w:p w:rsidR="00DF0535" w:rsidP="00DF0535" w:rsidRDefault="00DF0535" w14:paraId="0C63DDB6" w14:textId="2DA41595">
            <w:pPr>
              <w:rPr>
                <w:b/>
              </w:rPr>
            </w:pPr>
            <w:r w:rsidRPr="00500CF4">
              <w:rPr>
                <w:b/>
                <w:bCs/>
                <w:szCs w:val="24"/>
              </w:rPr>
              <w:t>Vaststelling van de begrotingsstaten van het Ministerie van Asiel en Migratie (XX) voor het jaar 2026</w:t>
            </w:r>
          </w:p>
        </w:tc>
      </w:tr>
      <w:tr w:rsidR="00DF0535" w:rsidTr="00DF0535" w14:paraId="0AD76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535" w:rsidP="00DF0535" w:rsidRDefault="00DF0535" w14:paraId="3D703E0F" w14:textId="77777777"/>
        </w:tc>
        <w:tc>
          <w:tcPr>
            <w:tcW w:w="7654" w:type="dxa"/>
            <w:gridSpan w:val="2"/>
          </w:tcPr>
          <w:p w:rsidR="00DF0535" w:rsidP="00DF0535" w:rsidRDefault="00DF0535" w14:paraId="1609A3A3" w14:textId="77777777"/>
        </w:tc>
      </w:tr>
      <w:tr w:rsidR="00DF0535" w:rsidTr="00DF0535" w14:paraId="7BF6EB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535" w:rsidP="00DF0535" w:rsidRDefault="00DF0535" w14:paraId="04263DA3" w14:textId="77777777"/>
        </w:tc>
        <w:tc>
          <w:tcPr>
            <w:tcW w:w="7654" w:type="dxa"/>
            <w:gridSpan w:val="2"/>
          </w:tcPr>
          <w:p w:rsidR="00DF0535" w:rsidP="00DF0535" w:rsidRDefault="00DF0535" w14:paraId="4A1753CE" w14:textId="77777777"/>
        </w:tc>
      </w:tr>
      <w:tr w:rsidR="00DF0535" w:rsidTr="00DF0535" w14:paraId="216F42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535" w:rsidP="00DF0535" w:rsidRDefault="00DF0535" w14:paraId="4AB5ED16" w14:textId="1DB53192">
            <w:pPr>
              <w:rPr>
                <w:b/>
              </w:rPr>
            </w:pPr>
            <w:r>
              <w:rPr>
                <w:b/>
              </w:rPr>
              <w:t xml:space="preserve">Nr. </w:t>
            </w:r>
            <w:r w:rsidR="00ED2755">
              <w:rPr>
                <w:b/>
              </w:rPr>
              <w:t>26</w:t>
            </w:r>
          </w:p>
        </w:tc>
        <w:tc>
          <w:tcPr>
            <w:tcW w:w="7654" w:type="dxa"/>
            <w:gridSpan w:val="2"/>
          </w:tcPr>
          <w:p w:rsidR="00DF0535" w:rsidP="00DF0535" w:rsidRDefault="00DF0535" w14:paraId="40553F6E" w14:textId="5F76E472">
            <w:pPr>
              <w:rPr>
                <w:b/>
              </w:rPr>
            </w:pPr>
            <w:r>
              <w:rPr>
                <w:b/>
              </w:rPr>
              <w:t xml:space="preserve">MOTIE VAN </w:t>
            </w:r>
            <w:r w:rsidR="00ED2755">
              <w:rPr>
                <w:b/>
              </w:rPr>
              <w:t>HET LID BOOMSMA C.S.</w:t>
            </w:r>
          </w:p>
        </w:tc>
      </w:tr>
      <w:tr w:rsidR="00DF0535" w:rsidTr="00DF0535" w14:paraId="645B08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535" w:rsidP="00DF0535" w:rsidRDefault="00DF0535" w14:paraId="4444723D" w14:textId="77777777"/>
        </w:tc>
        <w:tc>
          <w:tcPr>
            <w:tcW w:w="7654" w:type="dxa"/>
            <w:gridSpan w:val="2"/>
          </w:tcPr>
          <w:p w:rsidR="00DF0535" w:rsidP="00DF0535" w:rsidRDefault="00DF0535" w14:paraId="10DF5F63" w14:textId="047E19BC">
            <w:r>
              <w:t>Voorgesteld 5 februari 2026</w:t>
            </w:r>
          </w:p>
        </w:tc>
      </w:tr>
      <w:tr w:rsidR="00DF0535" w:rsidTr="00DF0535" w14:paraId="4F4F77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535" w:rsidP="00DF0535" w:rsidRDefault="00DF0535" w14:paraId="1363A373" w14:textId="77777777"/>
        </w:tc>
        <w:tc>
          <w:tcPr>
            <w:tcW w:w="7654" w:type="dxa"/>
            <w:gridSpan w:val="2"/>
          </w:tcPr>
          <w:p w:rsidR="00DF0535" w:rsidP="00DF0535" w:rsidRDefault="00DF0535" w14:paraId="70823C48" w14:textId="77777777"/>
        </w:tc>
      </w:tr>
      <w:tr w:rsidR="00DF0535" w:rsidTr="00DF0535" w14:paraId="755107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535" w:rsidP="00DF0535" w:rsidRDefault="00DF0535" w14:paraId="369F2EC4" w14:textId="77777777"/>
        </w:tc>
        <w:tc>
          <w:tcPr>
            <w:tcW w:w="7654" w:type="dxa"/>
            <w:gridSpan w:val="2"/>
          </w:tcPr>
          <w:p w:rsidR="00DF0535" w:rsidP="00DF0535" w:rsidRDefault="00DF0535" w14:paraId="13D1DE7C" w14:textId="4F3B311F">
            <w:r>
              <w:t>De Kamer,</w:t>
            </w:r>
          </w:p>
        </w:tc>
      </w:tr>
      <w:tr w:rsidR="00DF0535" w:rsidTr="00DF0535" w14:paraId="7BEBF7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535" w:rsidP="00DF0535" w:rsidRDefault="00DF0535" w14:paraId="408FF1AD" w14:textId="77777777"/>
        </w:tc>
        <w:tc>
          <w:tcPr>
            <w:tcW w:w="7654" w:type="dxa"/>
            <w:gridSpan w:val="2"/>
          </w:tcPr>
          <w:p w:rsidR="00DF0535" w:rsidP="00DF0535" w:rsidRDefault="00DF0535" w14:paraId="6D374200" w14:textId="77777777"/>
        </w:tc>
      </w:tr>
      <w:tr w:rsidR="00DF0535" w:rsidTr="00DF0535" w14:paraId="1B7499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535" w:rsidP="00DF0535" w:rsidRDefault="00DF0535" w14:paraId="26749404" w14:textId="77777777"/>
        </w:tc>
        <w:tc>
          <w:tcPr>
            <w:tcW w:w="7654" w:type="dxa"/>
            <w:gridSpan w:val="2"/>
          </w:tcPr>
          <w:p w:rsidR="00DF0535" w:rsidP="00DF0535" w:rsidRDefault="00DF0535" w14:paraId="615F2E00" w14:textId="003FDAE2">
            <w:r>
              <w:t>gehoord de beraadslaging,</w:t>
            </w:r>
          </w:p>
        </w:tc>
      </w:tr>
      <w:tr w:rsidR="00997775" w:rsidTr="00DF0535" w14:paraId="4F474E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430B51" w14:textId="77777777"/>
        </w:tc>
        <w:tc>
          <w:tcPr>
            <w:tcW w:w="7654" w:type="dxa"/>
            <w:gridSpan w:val="2"/>
          </w:tcPr>
          <w:p w:rsidR="00997775" w:rsidRDefault="00997775" w14:paraId="1E160EED" w14:textId="77777777"/>
        </w:tc>
      </w:tr>
      <w:tr w:rsidR="00997775" w:rsidTr="00DF0535" w14:paraId="05B819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8ED109" w14:textId="77777777"/>
        </w:tc>
        <w:tc>
          <w:tcPr>
            <w:tcW w:w="7654" w:type="dxa"/>
            <w:gridSpan w:val="2"/>
          </w:tcPr>
          <w:p w:rsidR="00DF0535" w:rsidP="00DF0535" w:rsidRDefault="00DF0535" w14:paraId="5A17D41F" w14:textId="77777777">
            <w:r>
              <w:t>overwegende dat alleenstaande minderjarige vreemdelingen (</w:t>
            </w:r>
            <w:proofErr w:type="spellStart"/>
            <w:r>
              <w:t>amv's</w:t>
            </w:r>
            <w:proofErr w:type="spellEnd"/>
            <w:r>
              <w:t>) vaak door ouders vanuit opvangplekken in bijvoorbeeld Turkije vooruit worden gestuurd om asiel aan te vragen in Nederland in de hoop dat de rest van het gezin later kan nareizen met een beroep op het recht op gezinshereniging via artikel 8 EVRM;</w:t>
            </w:r>
          </w:p>
          <w:p w:rsidR="00ED2755" w:rsidP="00DF0535" w:rsidRDefault="00ED2755" w14:paraId="3D3D04DD" w14:textId="77777777"/>
          <w:p w:rsidR="00DF0535" w:rsidP="00DF0535" w:rsidRDefault="00DF0535" w14:paraId="5F3184D3" w14:textId="77777777">
            <w:r>
              <w:t xml:space="preserve">overwegende dat het onwenselijk is dat het beleid zo een prikkel bevat om minderjarigen alleen vooruit te sturen langs vaak gevaarlijke routes en hen te scheiden van hun ouders; </w:t>
            </w:r>
          </w:p>
          <w:p w:rsidR="00ED2755" w:rsidP="00DF0535" w:rsidRDefault="00ED2755" w14:paraId="695725F8" w14:textId="77777777"/>
          <w:p w:rsidR="00DF0535" w:rsidP="00DF0535" w:rsidRDefault="00DF0535" w14:paraId="09C16B25" w14:textId="77777777">
            <w:r>
              <w:t xml:space="preserve">overwegende dat de komst van </w:t>
            </w:r>
            <w:proofErr w:type="spellStart"/>
            <w:r>
              <w:t>amv's</w:t>
            </w:r>
            <w:proofErr w:type="spellEnd"/>
            <w:r>
              <w:t xml:space="preserve"> de afgelopen jaren snel is gestegen en de Tweede Kamer onlangs wetgeving heeft aangenomen die een wachttijd van twee jaar introduceert voor gezinshereniging;</w:t>
            </w:r>
          </w:p>
          <w:p w:rsidR="00ED2755" w:rsidP="00DF0535" w:rsidRDefault="00ED2755" w14:paraId="1281A45B" w14:textId="77777777"/>
          <w:p w:rsidR="00DF0535" w:rsidP="00DF0535" w:rsidRDefault="00DF0535" w14:paraId="5C3831C6" w14:textId="77777777">
            <w:r>
              <w:t>overwegende dat bijvoorbeeld Noorwegen goede ervaringen heeft opgedaan met gezinshereniging in derde landen door een aanvullende toets van waar het gezin zich bevindt en of het daar veilig is;</w:t>
            </w:r>
          </w:p>
          <w:p w:rsidR="00ED2755" w:rsidP="00DF0535" w:rsidRDefault="00ED2755" w14:paraId="79F1F1CC" w14:textId="77777777"/>
          <w:p w:rsidR="00DF0535" w:rsidP="00DF0535" w:rsidRDefault="00DF0535" w14:paraId="72DA4FC5" w14:textId="77777777">
            <w:r>
              <w:t xml:space="preserve">verzoekt de regering in kaart te brengen welke mogelijkheden er zijn om bij aanvragen voor gezinshereniging door </w:t>
            </w:r>
            <w:proofErr w:type="spellStart"/>
            <w:r>
              <w:t>amv's</w:t>
            </w:r>
            <w:proofErr w:type="spellEnd"/>
            <w:r>
              <w:t xml:space="preserve"> die te laten plaatsvinden in het land waar de rest van het gezin zich bevindt,</w:t>
            </w:r>
          </w:p>
          <w:p w:rsidR="00ED2755" w:rsidP="00DF0535" w:rsidRDefault="00ED2755" w14:paraId="1B06B9A5" w14:textId="77777777"/>
          <w:p w:rsidR="00DF0535" w:rsidP="00DF0535" w:rsidRDefault="00DF0535" w14:paraId="3C332669" w14:textId="77777777">
            <w:r>
              <w:t>en gaat over tot de orde van de dag.</w:t>
            </w:r>
          </w:p>
          <w:p w:rsidR="00ED2755" w:rsidP="00DF0535" w:rsidRDefault="00ED2755" w14:paraId="3D38439A" w14:textId="77777777"/>
          <w:p w:rsidR="00ED2755" w:rsidP="00DF0535" w:rsidRDefault="00DF0535" w14:paraId="69D88963" w14:textId="77777777">
            <w:r>
              <w:t>Boomsma</w:t>
            </w:r>
          </w:p>
          <w:p w:rsidR="00ED2755" w:rsidP="00DF0535" w:rsidRDefault="00DF0535" w14:paraId="1DF1CDF2" w14:textId="77777777">
            <w:r>
              <w:t>Ceulemans</w:t>
            </w:r>
          </w:p>
          <w:p w:rsidR="00997775" w:rsidP="00DF0535" w:rsidRDefault="00DF0535" w14:paraId="6AF64B6A" w14:textId="60768538">
            <w:r>
              <w:t>Diederik van Dijk</w:t>
            </w:r>
          </w:p>
        </w:tc>
      </w:tr>
    </w:tbl>
    <w:p w:rsidR="00997775" w:rsidRDefault="00997775" w14:paraId="02AA639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0882" w14:textId="77777777" w:rsidR="00DF0535" w:rsidRDefault="00DF0535">
      <w:pPr>
        <w:spacing w:line="20" w:lineRule="exact"/>
      </w:pPr>
    </w:p>
  </w:endnote>
  <w:endnote w:type="continuationSeparator" w:id="0">
    <w:p w14:paraId="017AEE6D" w14:textId="77777777" w:rsidR="00DF0535" w:rsidRDefault="00DF0535">
      <w:pPr>
        <w:pStyle w:val="Amendement"/>
      </w:pPr>
      <w:r>
        <w:rPr>
          <w:b w:val="0"/>
        </w:rPr>
        <w:t xml:space="preserve"> </w:t>
      </w:r>
    </w:p>
  </w:endnote>
  <w:endnote w:type="continuationNotice" w:id="1">
    <w:p w14:paraId="405DD6E3" w14:textId="77777777" w:rsidR="00DF0535" w:rsidRDefault="00DF053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C6EF" w14:textId="77777777" w:rsidR="00DF0535" w:rsidRDefault="00DF0535">
      <w:pPr>
        <w:pStyle w:val="Amendement"/>
      </w:pPr>
      <w:r>
        <w:rPr>
          <w:b w:val="0"/>
        </w:rPr>
        <w:separator/>
      </w:r>
    </w:p>
  </w:footnote>
  <w:footnote w:type="continuationSeparator" w:id="0">
    <w:p w14:paraId="4DD256D4" w14:textId="77777777" w:rsidR="00DF0535" w:rsidRDefault="00DF0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35"/>
    <w:rsid w:val="00133FCE"/>
    <w:rsid w:val="001E482C"/>
    <w:rsid w:val="001E4877"/>
    <w:rsid w:val="0021105A"/>
    <w:rsid w:val="00280D6A"/>
    <w:rsid w:val="002B78E9"/>
    <w:rsid w:val="002C5406"/>
    <w:rsid w:val="00330D60"/>
    <w:rsid w:val="00345A5C"/>
    <w:rsid w:val="003F1ADE"/>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DF0535"/>
    <w:rsid w:val="00E27DF4"/>
    <w:rsid w:val="00E63508"/>
    <w:rsid w:val="00ED0FE5"/>
    <w:rsid w:val="00ED275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E8B4E"/>
  <w15:docId w15:val="{49BF2A95-073D-4C4A-86AF-9F340ACD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224</ap:Words>
  <ap:Characters>1236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2026-02-06T08:16:00.0000000Z</dcterms:created>
  <dcterms:modified xsi:type="dcterms:W3CDTF">2026-02-06T09:20:00.0000000Z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