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50A8" w14:paraId="557BB96F" w14:textId="77777777">
        <w:tc>
          <w:tcPr>
            <w:tcW w:w="6733" w:type="dxa"/>
            <w:gridSpan w:val="2"/>
            <w:tcBorders>
              <w:top w:val="nil"/>
              <w:left w:val="nil"/>
              <w:bottom w:val="nil"/>
              <w:right w:val="nil"/>
            </w:tcBorders>
            <w:vAlign w:val="center"/>
          </w:tcPr>
          <w:p w:rsidR="00997775" w:rsidP="00710A7A" w:rsidRDefault="00997775" w14:paraId="59F30B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0561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50A8" w14:paraId="50D956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85AA0D" w14:textId="77777777">
            <w:r w:rsidRPr="008B0CC5">
              <w:t xml:space="preserve">Vergaderjaar </w:t>
            </w:r>
            <w:r w:rsidR="00AC6B87">
              <w:t>202</w:t>
            </w:r>
            <w:r w:rsidR="00684DFF">
              <w:t>5</w:t>
            </w:r>
            <w:r w:rsidR="00AC6B87">
              <w:t>-202</w:t>
            </w:r>
            <w:r w:rsidR="00684DFF">
              <w:t>6</w:t>
            </w:r>
          </w:p>
        </w:tc>
      </w:tr>
      <w:tr w:rsidR="00997775" w:rsidTr="00C550A8" w14:paraId="2D7EBE29" w14:textId="77777777">
        <w:trPr>
          <w:cantSplit/>
        </w:trPr>
        <w:tc>
          <w:tcPr>
            <w:tcW w:w="10985" w:type="dxa"/>
            <w:gridSpan w:val="3"/>
            <w:tcBorders>
              <w:top w:val="nil"/>
              <w:left w:val="nil"/>
              <w:bottom w:val="nil"/>
              <w:right w:val="nil"/>
            </w:tcBorders>
          </w:tcPr>
          <w:p w:rsidR="00997775" w:rsidRDefault="00997775" w14:paraId="3CCD5D3D" w14:textId="77777777"/>
        </w:tc>
      </w:tr>
      <w:tr w:rsidR="00997775" w:rsidTr="00C550A8" w14:paraId="4BD4FCC6" w14:textId="77777777">
        <w:trPr>
          <w:cantSplit/>
        </w:trPr>
        <w:tc>
          <w:tcPr>
            <w:tcW w:w="10985" w:type="dxa"/>
            <w:gridSpan w:val="3"/>
            <w:tcBorders>
              <w:top w:val="nil"/>
              <w:left w:val="nil"/>
              <w:bottom w:val="single" w:color="auto" w:sz="4" w:space="0"/>
              <w:right w:val="nil"/>
            </w:tcBorders>
          </w:tcPr>
          <w:p w:rsidR="00997775" w:rsidRDefault="00997775" w14:paraId="7251EBEE" w14:textId="77777777"/>
        </w:tc>
      </w:tr>
      <w:tr w:rsidR="00997775" w:rsidTr="00C550A8" w14:paraId="6701C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F226C0" w14:textId="77777777"/>
        </w:tc>
        <w:tc>
          <w:tcPr>
            <w:tcW w:w="7654" w:type="dxa"/>
            <w:gridSpan w:val="2"/>
          </w:tcPr>
          <w:p w:rsidR="00997775" w:rsidRDefault="00997775" w14:paraId="18C56008" w14:textId="77777777"/>
        </w:tc>
      </w:tr>
      <w:tr w:rsidR="00C550A8" w:rsidTr="00C550A8" w14:paraId="3F4242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49A03539" w14:textId="3D80C1EC">
            <w:pPr>
              <w:rPr>
                <w:b/>
              </w:rPr>
            </w:pPr>
            <w:r>
              <w:rPr>
                <w:b/>
              </w:rPr>
              <w:t>36 800 XX</w:t>
            </w:r>
          </w:p>
        </w:tc>
        <w:tc>
          <w:tcPr>
            <w:tcW w:w="7654" w:type="dxa"/>
            <w:gridSpan w:val="2"/>
          </w:tcPr>
          <w:p w:rsidR="00C550A8" w:rsidP="00C550A8" w:rsidRDefault="00C550A8" w14:paraId="2226A2DA" w14:textId="78857E2E">
            <w:pPr>
              <w:rPr>
                <w:b/>
              </w:rPr>
            </w:pPr>
            <w:r w:rsidRPr="00500CF4">
              <w:rPr>
                <w:b/>
                <w:bCs/>
                <w:szCs w:val="24"/>
              </w:rPr>
              <w:t>Vaststelling van de begrotingsstaten van het Ministerie van Asiel en Migratie (XX) voor het jaar 2026</w:t>
            </w:r>
          </w:p>
        </w:tc>
      </w:tr>
      <w:tr w:rsidR="00C550A8" w:rsidTr="00C550A8" w14:paraId="375E8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6BF1FFBB" w14:textId="77777777"/>
        </w:tc>
        <w:tc>
          <w:tcPr>
            <w:tcW w:w="7654" w:type="dxa"/>
            <w:gridSpan w:val="2"/>
          </w:tcPr>
          <w:p w:rsidR="00C550A8" w:rsidP="00C550A8" w:rsidRDefault="00C550A8" w14:paraId="3DEC9009" w14:textId="77777777"/>
        </w:tc>
      </w:tr>
      <w:tr w:rsidR="00C550A8" w:rsidTr="00C550A8" w14:paraId="37FDA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3F7C9EFC" w14:textId="77777777"/>
        </w:tc>
        <w:tc>
          <w:tcPr>
            <w:tcW w:w="7654" w:type="dxa"/>
            <w:gridSpan w:val="2"/>
          </w:tcPr>
          <w:p w:rsidR="00C550A8" w:rsidP="00C550A8" w:rsidRDefault="00C550A8" w14:paraId="2AEBED5C" w14:textId="77777777"/>
        </w:tc>
      </w:tr>
      <w:tr w:rsidR="00C550A8" w:rsidTr="00C550A8" w14:paraId="69889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18A2B0C1" w14:textId="4511FA26">
            <w:pPr>
              <w:rPr>
                <w:b/>
              </w:rPr>
            </w:pPr>
            <w:r>
              <w:rPr>
                <w:b/>
              </w:rPr>
              <w:t xml:space="preserve">Nr. </w:t>
            </w:r>
            <w:r w:rsidR="00A17E4F">
              <w:rPr>
                <w:b/>
              </w:rPr>
              <w:t>28</w:t>
            </w:r>
          </w:p>
        </w:tc>
        <w:tc>
          <w:tcPr>
            <w:tcW w:w="7654" w:type="dxa"/>
            <w:gridSpan w:val="2"/>
          </w:tcPr>
          <w:p w:rsidR="00C550A8" w:rsidP="00C550A8" w:rsidRDefault="00C550A8" w14:paraId="346388EC" w14:textId="319FFB3C">
            <w:pPr>
              <w:rPr>
                <w:b/>
              </w:rPr>
            </w:pPr>
            <w:r>
              <w:rPr>
                <w:b/>
              </w:rPr>
              <w:t xml:space="preserve">MOTIE VAN </w:t>
            </w:r>
            <w:r w:rsidR="00A17E4F">
              <w:rPr>
                <w:b/>
              </w:rPr>
              <w:t>DE LEDEN BOOMSMA EN CEULEMANS</w:t>
            </w:r>
          </w:p>
        </w:tc>
      </w:tr>
      <w:tr w:rsidR="00C550A8" w:rsidTr="00C550A8" w14:paraId="0CD76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3730F52A" w14:textId="77777777"/>
        </w:tc>
        <w:tc>
          <w:tcPr>
            <w:tcW w:w="7654" w:type="dxa"/>
            <w:gridSpan w:val="2"/>
          </w:tcPr>
          <w:p w:rsidR="00C550A8" w:rsidP="00C550A8" w:rsidRDefault="00C550A8" w14:paraId="6C3A1F80" w14:textId="2B5065AC">
            <w:r>
              <w:t>Voorgesteld 5 februari 2026</w:t>
            </w:r>
          </w:p>
        </w:tc>
      </w:tr>
      <w:tr w:rsidR="00C550A8" w:rsidTr="00C550A8" w14:paraId="1E044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3F0F8546" w14:textId="77777777"/>
        </w:tc>
        <w:tc>
          <w:tcPr>
            <w:tcW w:w="7654" w:type="dxa"/>
            <w:gridSpan w:val="2"/>
          </w:tcPr>
          <w:p w:rsidR="00C550A8" w:rsidP="00C550A8" w:rsidRDefault="00C550A8" w14:paraId="5178AFFC" w14:textId="77777777"/>
        </w:tc>
      </w:tr>
      <w:tr w:rsidR="00C550A8" w:rsidTr="00C550A8" w14:paraId="7D601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249B36CA" w14:textId="77777777"/>
        </w:tc>
        <w:tc>
          <w:tcPr>
            <w:tcW w:w="7654" w:type="dxa"/>
            <w:gridSpan w:val="2"/>
          </w:tcPr>
          <w:p w:rsidR="00C550A8" w:rsidP="00C550A8" w:rsidRDefault="00C550A8" w14:paraId="7191B1D4" w14:textId="671102AF">
            <w:r>
              <w:t>De Kamer,</w:t>
            </w:r>
          </w:p>
        </w:tc>
      </w:tr>
      <w:tr w:rsidR="00C550A8" w:rsidTr="00C550A8" w14:paraId="04218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6AAD5465" w14:textId="77777777"/>
        </w:tc>
        <w:tc>
          <w:tcPr>
            <w:tcW w:w="7654" w:type="dxa"/>
            <w:gridSpan w:val="2"/>
          </w:tcPr>
          <w:p w:rsidR="00C550A8" w:rsidP="00C550A8" w:rsidRDefault="00C550A8" w14:paraId="168B96B6" w14:textId="77777777"/>
        </w:tc>
      </w:tr>
      <w:tr w:rsidR="00C550A8" w:rsidTr="00C550A8" w14:paraId="67E7F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50A8" w:rsidP="00C550A8" w:rsidRDefault="00C550A8" w14:paraId="16234F4B" w14:textId="77777777"/>
        </w:tc>
        <w:tc>
          <w:tcPr>
            <w:tcW w:w="7654" w:type="dxa"/>
            <w:gridSpan w:val="2"/>
          </w:tcPr>
          <w:p w:rsidR="00C550A8" w:rsidP="00C550A8" w:rsidRDefault="00C550A8" w14:paraId="63A5BA46" w14:textId="3E5408EA">
            <w:r>
              <w:t>gehoord de beraadslaging,</w:t>
            </w:r>
          </w:p>
        </w:tc>
      </w:tr>
      <w:tr w:rsidR="00997775" w:rsidTr="00C550A8" w14:paraId="162BA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32F38" w14:textId="77777777"/>
        </w:tc>
        <w:tc>
          <w:tcPr>
            <w:tcW w:w="7654" w:type="dxa"/>
            <w:gridSpan w:val="2"/>
          </w:tcPr>
          <w:p w:rsidR="00997775" w:rsidRDefault="00997775" w14:paraId="2E87433F" w14:textId="77777777"/>
        </w:tc>
      </w:tr>
      <w:tr w:rsidR="00997775" w:rsidTr="00C550A8" w14:paraId="62FB0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EB0E1D" w14:textId="77777777"/>
        </w:tc>
        <w:tc>
          <w:tcPr>
            <w:tcW w:w="7654" w:type="dxa"/>
            <w:gridSpan w:val="2"/>
          </w:tcPr>
          <w:p w:rsidR="00C550A8" w:rsidP="00C550A8" w:rsidRDefault="00C550A8" w14:paraId="155B7967" w14:textId="77777777">
            <w:r>
              <w:t>constaterende dat Nederland de afgelopen jaren een groot aantal tijdelijke verblijfsvergunningen aan Syriërs heeft verleend in het kader van internationale bescherming;</w:t>
            </w:r>
          </w:p>
          <w:p w:rsidR="00A17E4F" w:rsidP="00C550A8" w:rsidRDefault="00A17E4F" w14:paraId="06290111" w14:textId="77777777"/>
          <w:p w:rsidR="00C550A8" w:rsidP="00C550A8" w:rsidRDefault="00C550A8" w14:paraId="714D13EB" w14:textId="77777777">
            <w:r>
              <w:t>overwegende dat een gerichte inzet op terugkeer, waar de veiligheidssituatie in Syrië dit toelaat, noodzakelijk is om de druk op het asielstelsel en de opvangcapaciteit te verlichten;</w:t>
            </w:r>
          </w:p>
          <w:p w:rsidR="00A17E4F" w:rsidP="00C550A8" w:rsidRDefault="00A17E4F" w14:paraId="0C82D528" w14:textId="77777777"/>
          <w:p w:rsidR="00C550A8" w:rsidP="00C550A8" w:rsidRDefault="00C550A8" w14:paraId="350224B8" w14:textId="77777777">
            <w:r>
              <w:t xml:space="preserve">verzoekt de regering met een voorstel te komen voor de oprichting van een taskforce terugkeer Syriërs, gericht op het versnellen en intensiveren van de terugkeer van Syriërs, onder andere door het versneld afdoen van openstaande asielverzoeken en het </w:t>
            </w:r>
            <w:proofErr w:type="spellStart"/>
            <w:r>
              <w:t>herbeoordelen</w:t>
            </w:r>
            <w:proofErr w:type="spellEnd"/>
            <w:r>
              <w:t xml:space="preserve"> van de verblijfsvergunningen, waar en zodra dat mogelijk is, en de Kamer zo snel mogelijk te informeren over de voorgestelde inrichting, opdracht en benodigde middelen,</w:t>
            </w:r>
          </w:p>
          <w:p w:rsidR="00A17E4F" w:rsidP="00C550A8" w:rsidRDefault="00A17E4F" w14:paraId="0BF90881" w14:textId="77777777"/>
          <w:p w:rsidR="00C550A8" w:rsidP="00C550A8" w:rsidRDefault="00C550A8" w14:paraId="2E47748C" w14:textId="77777777">
            <w:r>
              <w:t>en gaat over tot de orde van de dag.</w:t>
            </w:r>
          </w:p>
          <w:p w:rsidR="00A17E4F" w:rsidP="00C550A8" w:rsidRDefault="00A17E4F" w14:paraId="739DA5C5" w14:textId="77777777"/>
          <w:p w:rsidR="00A17E4F" w:rsidP="00C550A8" w:rsidRDefault="00C550A8" w14:paraId="0704C61E" w14:textId="77777777">
            <w:r>
              <w:t>Boomsma</w:t>
            </w:r>
          </w:p>
          <w:p w:rsidR="00997775" w:rsidP="00C550A8" w:rsidRDefault="00C550A8" w14:paraId="2E8943CE" w14:textId="5D311CDA">
            <w:r>
              <w:t>Ceulemans</w:t>
            </w:r>
          </w:p>
        </w:tc>
      </w:tr>
    </w:tbl>
    <w:p w:rsidR="00997775" w:rsidRDefault="00997775" w14:paraId="52E604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FF6F" w14:textId="77777777" w:rsidR="00C550A8" w:rsidRDefault="00C550A8">
      <w:pPr>
        <w:spacing w:line="20" w:lineRule="exact"/>
      </w:pPr>
    </w:p>
  </w:endnote>
  <w:endnote w:type="continuationSeparator" w:id="0">
    <w:p w14:paraId="78ED1315" w14:textId="77777777" w:rsidR="00C550A8" w:rsidRDefault="00C550A8">
      <w:pPr>
        <w:pStyle w:val="Amendement"/>
      </w:pPr>
      <w:r>
        <w:rPr>
          <w:b w:val="0"/>
        </w:rPr>
        <w:t xml:space="preserve"> </w:t>
      </w:r>
    </w:p>
  </w:endnote>
  <w:endnote w:type="continuationNotice" w:id="1">
    <w:p w14:paraId="7C0C3530" w14:textId="77777777" w:rsidR="00C550A8" w:rsidRDefault="00C550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B391" w14:textId="77777777" w:rsidR="00C550A8" w:rsidRDefault="00C550A8">
      <w:pPr>
        <w:pStyle w:val="Amendement"/>
      </w:pPr>
      <w:r>
        <w:rPr>
          <w:b w:val="0"/>
        </w:rPr>
        <w:separator/>
      </w:r>
    </w:p>
  </w:footnote>
  <w:footnote w:type="continuationSeparator" w:id="0">
    <w:p w14:paraId="07F75034" w14:textId="77777777" w:rsidR="00C550A8" w:rsidRDefault="00C5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A8"/>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7E4F"/>
    <w:rsid w:val="00A4034A"/>
    <w:rsid w:val="00A55F71"/>
    <w:rsid w:val="00A60256"/>
    <w:rsid w:val="00A95259"/>
    <w:rsid w:val="00AA558D"/>
    <w:rsid w:val="00AB75BE"/>
    <w:rsid w:val="00AC6B87"/>
    <w:rsid w:val="00B511EE"/>
    <w:rsid w:val="00B74E9D"/>
    <w:rsid w:val="00BF5690"/>
    <w:rsid w:val="00C550A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7BEB0"/>
  <w15:docId w15:val="{ADB8C2EB-82A1-459F-8FF3-E00474A8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