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76B7" w14:paraId="11BEAE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B6CA3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785E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76B7" w14:paraId="76C42B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48111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76B7" w14:paraId="44EB18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C84AD1" w14:textId="77777777"/>
        </w:tc>
      </w:tr>
      <w:tr w:rsidR="00997775" w:rsidTr="001576B7" w14:paraId="1C63A0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19D741" w14:textId="77777777"/>
        </w:tc>
      </w:tr>
      <w:tr w:rsidR="00997775" w:rsidTr="001576B7" w14:paraId="21D145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FEBDA1" w14:textId="77777777"/>
        </w:tc>
        <w:tc>
          <w:tcPr>
            <w:tcW w:w="7654" w:type="dxa"/>
            <w:gridSpan w:val="2"/>
          </w:tcPr>
          <w:p w:rsidR="00997775" w:rsidRDefault="00997775" w14:paraId="2BBD8CDA" w14:textId="77777777"/>
        </w:tc>
      </w:tr>
      <w:tr w:rsidR="001576B7" w:rsidTr="001576B7" w14:paraId="52E10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6B7" w:rsidP="001576B7" w:rsidRDefault="001576B7" w14:paraId="7476B6A0" w14:textId="3812AEEC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1576B7" w:rsidP="001576B7" w:rsidRDefault="001576B7" w14:paraId="09490F6A" w14:textId="474D6DF0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1576B7" w:rsidTr="001576B7" w14:paraId="1D86D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6B7" w:rsidP="001576B7" w:rsidRDefault="001576B7" w14:paraId="1F1F71D7" w14:textId="77777777"/>
        </w:tc>
        <w:tc>
          <w:tcPr>
            <w:tcW w:w="7654" w:type="dxa"/>
            <w:gridSpan w:val="2"/>
          </w:tcPr>
          <w:p w:rsidR="001576B7" w:rsidP="001576B7" w:rsidRDefault="001576B7" w14:paraId="145F0D1D" w14:textId="77777777"/>
        </w:tc>
      </w:tr>
      <w:tr w:rsidR="001576B7" w:rsidTr="001576B7" w14:paraId="6527B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6B7" w:rsidP="001576B7" w:rsidRDefault="001576B7" w14:paraId="597410E7" w14:textId="77777777"/>
        </w:tc>
        <w:tc>
          <w:tcPr>
            <w:tcW w:w="7654" w:type="dxa"/>
            <w:gridSpan w:val="2"/>
          </w:tcPr>
          <w:p w:rsidR="001576B7" w:rsidP="001576B7" w:rsidRDefault="001576B7" w14:paraId="54B95611" w14:textId="77777777"/>
        </w:tc>
      </w:tr>
      <w:tr w:rsidR="001576B7" w:rsidTr="001576B7" w14:paraId="52B7A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6B7" w:rsidP="001576B7" w:rsidRDefault="001576B7" w14:paraId="3F8F1F50" w14:textId="1FD1FE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A706D"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1576B7" w:rsidP="001576B7" w:rsidRDefault="001576B7" w14:paraId="70B1091D" w14:textId="3C4F06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A706D">
              <w:rPr>
                <w:b/>
              </w:rPr>
              <w:t>HET LID RUSSCHER</w:t>
            </w:r>
          </w:p>
        </w:tc>
      </w:tr>
      <w:tr w:rsidR="001576B7" w:rsidTr="001576B7" w14:paraId="4A86C6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6B7" w:rsidP="001576B7" w:rsidRDefault="001576B7" w14:paraId="69BDC6E2" w14:textId="77777777"/>
        </w:tc>
        <w:tc>
          <w:tcPr>
            <w:tcW w:w="7654" w:type="dxa"/>
            <w:gridSpan w:val="2"/>
          </w:tcPr>
          <w:p w:rsidR="001576B7" w:rsidP="001576B7" w:rsidRDefault="001576B7" w14:paraId="3083C76F" w14:textId="504A1328">
            <w:r>
              <w:t>Voorgesteld 5 februari 2026</w:t>
            </w:r>
          </w:p>
        </w:tc>
      </w:tr>
      <w:tr w:rsidR="001576B7" w:rsidTr="001576B7" w14:paraId="150AC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6B7" w:rsidP="001576B7" w:rsidRDefault="001576B7" w14:paraId="2F76A939" w14:textId="77777777"/>
        </w:tc>
        <w:tc>
          <w:tcPr>
            <w:tcW w:w="7654" w:type="dxa"/>
            <w:gridSpan w:val="2"/>
          </w:tcPr>
          <w:p w:rsidR="001576B7" w:rsidP="001576B7" w:rsidRDefault="001576B7" w14:paraId="7646CBF1" w14:textId="77777777"/>
        </w:tc>
      </w:tr>
      <w:tr w:rsidR="001576B7" w:rsidTr="001576B7" w14:paraId="735DE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6B7" w:rsidP="001576B7" w:rsidRDefault="001576B7" w14:paraId="5A766472" w14:textId="77777777"/>
        </w:tc>
        <w:tc>
          <w:tcPr>
            <w:tcW w:w="7654" w:type="dxa"/>
            <w:gridSpan w:val="2"/>
          </w:tcPr>
          <w:p w:rsidR="001576B7" w:rsidP="001576B7" w:rsidRDefault="001576B7" w14:paraId="0AF85191" w14:textId="239DF7E9">
            <w:r>
              <w:t>De Kamer,</w:t>
            </w:r>
          </w:p>
        </w:tc>
      </w:tr>
      <w:tr w:rsidR="001576B7" w:rsidTr="001576B7" w14:paraId="0AB30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6B7" w:rsidP="001576B7" w:rsidRDefault="001576B7" w14:paraId="75705906" w14:textId="77777777"/>
        </w:tc>
        <w:tc>
          <w:tcPr>
            <w:tcW w:w="7654" w:type="dxa"/>
            <w:gridSpan w:val="2"/>
          </w:tcPr>
          <w:p w:rsidR="001576B7" w:rsidP="001576B7" w:rsidRDefault="001576B7" w14:paraId="72142A98" w14:textId="77777777"/>
        </w:tc>
      </w:tr>
      <w:tr w:rsidR="001576B7" w:rsidTr="001576B7" w14:paraId="58D37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6B7" w:rsidP="001576B7" w:rsidRDefault="001576B7" w14:paraId="1212BF42" w14:textId="77777777"/>
        </w:tc>
        <w:tc>
          <w:tcPr>
            <w:tcW w:w="7654" w:type="dxa"/>
            <w:gridSpan w:val="2"/>
          </w:tcPr>
          <w:p w:rsidR="001576B7" w:rsidP="001576B7" w:rsidRDefault="001576B7" w14:paraId="744010DA" w14:textId="6F80E5E9">
            <w:r>
              <w:t>gehoord de beraadslaging,</w:t>
            </w:r>
          </w:p>
        </w:tc>
      </w:tr>
      <w:tr w:rsidR="00997775" w:rsidTr="001576B7" w14:paraId="5AF66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C18356" w14:textId="77777777"/>
        </w:tc>
        <w:tc>
          <w:tcPr>
            <w:tcW w:w="7654" w:type="dxa"/>
            <w:gridSpan w:val="2"/>
          </w:tcPr>
          <w:p w:rsidR="00997775" w:rsidRDefault="00997775" w14:paraId="4ED84C5D" w14:textId="77777777"/>
        </w:tc>
      </w:tr>
      <w:tr w:rsidR="00997775" w:rsidTr="001576B7" w14:paraId="632EBF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1877A0" w14:textId="77777777"/>
        </w:tc>
        <w:tc>
          <w:tcPr>
            <w:tcW w:w="7654" w:type="dxa"/>
            <w:gridSpan w:val="2"/>
          </w:tcPr>
          <w:p w:rsidR="001576B7" w:rsidP="001576B7" w:rsidRDefault="001576B7" w14:paraId="40BC91B8" w14:textId="77777777">
            <w:r>
              <w:t>constaterende dat Spanje 500.000 illegale migranten een verblijfsvergunning wil geven;</w:t>
            </w:r>
          </w:p>
          <w:p w:rsidR="004A706D" w:rsidP="001576B7" w:rsidRDefault="004A706D" w14:paraId="25BDFF37" w14:textId="77777777"/>
          <w:p w:rsidR="001576B7" w:rsidP="001576B7" w:rsidRDefault="001576B7" w14:paraId="1D2F0C7F" w14:textId="77777777">
            <w:r>
              <w:t>overwegende dat dit beleid illegaal verblijf beloont, een aanzuigende werking heeft en de rechtsorde ondermijnt;</w:t>
            </w:r>
          </w:p>
          <w:p w:rsidR="004A706D" w:rsidP="001576B7" w:rsidRDefault="004A706D" w14:paraId="3696D6AD" w14:textId="77777777"/>
          <w:p w:rsidR="001576B7" w:rsidP="001576B7" w:rsidRDefault="001576B7" w14:paraId="30FF3702" w14:textId="77777777">
            <w:r>
              <w:t>spreekt uit dat dergelijk beleid nooit in Nederland ingevoerd mag worden,</w:t>
            </w:r>
          </w:p>
          <w:p w:rsidR="006A7758" w:rsidP="001576B7" w:rsidRDefault="006A7758" w14:paraId="6FF35470" w14:textId="77777777"/>
          <w:p w:rsidR="001576B7" w:rsidP="001576B7" w:rsidRDefault="001576B7" w14:paraId="49EE1D85" w14:textId="77777777">
            <w:r>
              <w:t>en gaat over tot de orde van de dag.</w:t>
            </w:r>
          </w:p>
          <w:p w:rsidR="004A706D" w:rsidP="001576B7" w:rsidRDefault="004A706D" w14:paraId="1AA8B5A6" w14:textId="77777777"/>
          <w:p w:rsidR="00997775" w:rsidP="001576B7" w:rsidRDefault="001576B7" w14:paraId="57B20320" w14:textId="34DDA38B">
            <w:proofErr w:type="spellStart"/>
            <w:r>
              <w:t>Russcher</w:t>
            </w:r>
            <w:proofErr w:type="spellEnd"/>
          </w:p>
        </w:tc>
      </w:tr>
    </w:tbl>
    <w:p w:rsidR="00997775" w:rsidRDefault="00997775" w14:paraId="13824D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C1B5" w14:textId="77777777" w:rsidR="001576B7" w:rsidRDefault="001576B7">
      <w:pPr>
        <w:spacing w:line="20" w:lineRule="exact"/>
      </w:pPr>
    </w:p>
  </w:endnote>
  <w:endnote w:type="continuationSeparator" w:id="0">
    <w:p w14:paraId="1AD6F42D" w14:textId="77777777" w:rsidR="001576B7" w:rsidRDefault="001576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24E0B3" w14:textId="77777777" w:rsidR="001576B7" w:rsidRDefault="001576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FB0C" w14:textId="77777777" w:rsidR="001576B7" w:rsidRDefault="001576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E395F7" w14:textId="77777777" w:rsidR="001576B7" w:rsidRDefault="0015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B7"/>
    <w:rsid w:val="00133FCE"/>
    <w:rsid w:val="001576B7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4A706D"/>
    <w:rsid w:val="00546F8D"/>
    <w:rsid w:val="00560113"/>
    <w:rsid w:val="00621F64"/>
    <w:rsid w:val="00644DED"/>
    <w:rsid w:val="006765BC"/>
    <w:rsid w:val="00684DFF"/>
    <w:rsid w:val="006A7758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D622C"/>
  <w15:docId w15:val="{48DC1C6F-3D94-4138-9B89-583AC77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