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96AB5" w14:paraId="7B69C8FA" w14:textId="77777777">
        <w:tc>
          <w:tcPr>
            <w:tcW w:w="6733" w:type="dxa"/>
            <w:gridSpan w:val="2"/>
            <w:tcBorders>
              <w:top w:val="nil"/>
              <w:left w:val="nil"/>
              <w:bottom w:val="nil"/>
              <w:right w:val="nil"/>
            </w:tcBorders>
            <w:vAlign w:val="center"/>
          </w:tcPr>
          <w:p w:rsidR="00997775" w:rsidP="00710A7A" w:rsidRDefault="00997775" w14:paraId="7AF8A1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4B6B8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96AB5" w14:paraId="2D28448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5006F9" w14:textId="77777777">
            <w:r w:rsidRPr="008B0CC5">
              <w:t xml:space="preserve">Vergaderjaar </w:t>
            </w:r>
            <w:r w:rsidR="00AC6B87">
              <w:t>202</w:t>
            </w:r>
            <w:r w:rsidR="00684DFF">
              <w:t>5</w:t>
            </w:r>
            <w:r w:rsidR="00AC6B87">
              <w:t>-202</w:t>
            </w:r>
            <w:r w:rsidR="00684DFF">
              <w:t>6</w:t>
            </w:r>
          </w:p>
        </w:tc>
      </w:tr>
      <w:tr w:rsidR="00997775" w:rsidTr="00D96AB5" w14:paraId="37C8C969" w14:textId="77777777">
        <w:trPr>
          <w:cantSplit/>
        </w:trPr>
        <w:tc>
          <w:tcPr>
            <w:tcW w:w="10985" w:type="dxa"/>
            <w:gridSpan w:val="3"/>
            <w:tcBorders>
              <w:top w:val="nil"/>
              <w:left w:val="nil"/>
              <w:bottom w:val="nil"/>
              <w:right w:val="nil"/>
            </w:tcBorders>
          </w:tcPr>
          <w:p w:rsidR="00997775" w:rsidRDefault="00997775" w14:paraId="7CD94F6B" w14:textId="77777777"/>
        </w:tc>
      </w:tr>
      <w:tr w:rsidR="00997775" w:rsidTr="00D96AB5" w14:paraId="336FBF34" w14:textId="77777777">
        <w:trPr>
          <w:cantSplit/>
        </w:trPr>
        <w:tc>
          <w:tcPr>
            <w:tcW w:w="10985" w:type="dxa"/>
            <w:gridSpan w:val="3"/>
            <w:tcBorders>
              <w:top w:val="nil"/>
              <w:left w:val="nil"/>
              <w:bottom w:val="single" w:color="auto" w:sz="4" w:space="0"/>
              <w:right w:val="nil"/>
            </w:tcBorders>
          </w:tcPr>
          <w:p w:rsidR="00997775" w:rsidRDefault="00997775" w14:paraId="2CE39FA1" w14:textId="77777777"/>
        </w:tc>
      </w:tr>
      <w:tr w:rsidR="00997775" w:rsidTr="00D96AB5" w14:paraId="71F563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06EDF4" w14:textId="77777777"/>
        </w:tc>
        <w:tc>
          <w:tcPr>
            <w:tcW w:w="7654" w:type="dxa"/>
            <w:gridSpan w:val="2"/>
          </w:tcPr>
          <w:p w:rsidR="00997775" w:rsidRDefault="00997775" w14:paraId="61E38F17" w14:textId="77777777"/>
        </w:tc>
      </w:tr>
      <w:tr w:rsidR="00D96AB5" w:rsidTr="00D96AB5" w14:paraId="4D3B8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AB5" w:rsidP="00D96AB5" w:rsidRDefault="00D96AB5" w14:paraId="6DEFB480" w14:textId="2B69562D">
            <w:pPr>
              <w:rPr>
                <w:b/>
              </w:rPr>
            </w:pPr>
            <w:r>
              <w:rPr>
                <w:b/>
              </w:rPr>
              <w:t>36 800 XX</w:t>
            </w:r>
          </w:p>
        </w:tc>
        <w:tc>
          <w:tcPr>
            <w:tcW w:w="7654" w:type="dxa"/>
            <w:gridSpan w:val="2"/>
          </w:tcPr>
          <w:p w:rsidR="00D96AB5" w:rsidP="00D96AB5" w:rsidRDefault="00D96AB5" w14:paraId="1FEC746F" w14:textId="5BD3DB9C">
            <w:pPr>
              <w:rPr>
                <w:b/>
              </w:rPr>
            </w:pPr>
            <w:r w:rsidRPr="00500CF4">
              <w:rPr>
                <w:b/>
                <w:bCs/>
                <w:szCs w:val="24"/>
              </w:rPr>
              <w:t>Vaststelling van de begrotingsstaten van het Ministerie van Asiel en Migratie (XX) voor het jaar 2026</w:t>
            </w:r>
          </w:p>
        </w:tc>
      </w:tr>
      <w:tr w:rsidR="00D96AB5" w:rsidTr="00D96AB5" w14:paraId="7D76E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AB5" w:rsidP="00D96AB5" w:rsidRDefault="00D96AB5" w14:paraId="00126440" w14:textId="77777777"/>
        </w:tc>
        <w:tc>
          <w:tcPr>
            <w:tcW w:w="7654" w:type="dxa"/>
            <w:gridSpan w:val="2"/>
          </w:tcPr>
          <w:p w:rsidR="00D96AB5" w:rsidP="00D96AB5" w:rsidRDefault="00D96AB5" w14:paraId="5C9C9116" w14:textId="77777777"/>
        </w:tc>
      </w:tr>
      <w:tr w:rsidR="00D96AB5" w:rsidTr="00D96AB5" w14:paraId="1407C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AB5" w:rsidP="00D96AB5" w:rsidRDefault="00D96AB5" w14:paraId="56B34473" w14:textId="77777777"/>
        </w:tc>
        <w:tc>
          <w:tcPr>
            <w:tcW w:w="7654" w:type="dxa"/>
            <w:gridSpan w:val="2"/>
          </w:tcPr>
          <w:p w:rsidR="00D96AB5" w:rsidP="00D96AB5" w:rsidRDefault="00D96AB5" w14:paraId="3655C8DE" w14:textId="77777777"/>
        </w:tc>
      </w:tr>
      <w:tr w:rsidR="00D96AB5" w:rsidTr="00D96AB5" w14:paraId="10F41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AB5" w:rsidP="00D96AB5" w:rsidRDefault="00D96AB5" w14:paraId="092B5D07" w14:textId="79402A8C">
            <w:pPr>
              <w:rPr>
                <w:b/>
              </w:rPr>
            </w:pPr>
            <w:r>
              <w:rPr>
                <w:b/>
              </w:rPr>
              <w:t xml:space="preserve">Nr. </w:t>
            </w:r>
            <w:r w:rsidR="004C0906">
              <w:rPr>
                <w:b/>
              </w:rPr>
              <w:t>30</w:t>
            </w:r>
          </w:p>
        </w:tc>
        <w:tc>
          <w:tcPr>
            <w:tcW w:w="7654" w:type="dxa"/>
            <w:gridSpan w:val="2"/>
          </w:tcPr>
          <w:p w:rsidR="00D96AB5" w:rsidP="00D96AB5" w:rsidRDefault="00D96AB5" w14:paraId="5F9C79A8" w14:textId="45A554E0">
            <w:pPr>
              <w:rPr>
                <w:b/>
              </w:rPr>
            </w:pPr>
            <w:r>
              <w:rPr>
                <w:b/>
              </w:rPr>
              <w:t>MOTIE VAN</w:t>
            </w:r>
            <w:r w:rsidR="004C0906">
              <w:rPr>
                <w:b/>
              </w:rPr>
              <w:t xml:space="preserve"> DE LEDEN DIEDERIK VAN DIJK EN CEDER</w:t>
            </w:r>
          </w:p>
        </w:tc>
      </w:tr>
      <w:tr w:rsidR="00D96AB5" w:rsidTr="00D96AB5" w14:paraId="7694B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AB5" w:rsidP="00D96AB5" w:rsidRDefault="00D96AB5" w14:paraId="7E3D0736" w14:textId="77777777"/>
        </w:tc>
        <w:tc>
          <w:tcPr>
            <w:tcW w:w="7654" w:type="dxa"/>
            <w:gridSpan w:val="2"/>
          </w:tcPr>
          <w:p w:rsidR="00D96AB5" w:rsidP="00D96AB5" w:rsidRDefault="00D96AB5" w14:paraId="064A9722" w14:textId="6606EA1F">
            <w:r>
              <w:t>Voorgesteld 5 februari 2026</w:t>
            </w:r>
          </w:p>
        </w:tc>
      </w:tr>
      <w:tr w:rsidR="00D96AB5" w:rsidTr="00D96AB5" w14:paraId="37548C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AB5" w:rsidP="00D96AB5" w:rsidRDefault="00D96AB5" w14:paraId="426BC6AF" w14:textId="77777777"/>
        </w:tc>
        <w:tc>
          <w:tcPr>
            <w:tcW w:w="7654" w:type="dxa"/>
            <w:gridSpan w:val="2"/>
          </w:tcPr>
          <w:p w:rsidR="00D96AB5" w:rsidP="00D96AB5" w:rsidRDefault="00D96AB5" w14:paraId="3BB2041C" w14:textId="77777777"/>
        </w:tc>
      </w:tr>
      <w:tr w:rsidR="00D96AB5" w:rsidTr="00D96AB5" w14:paraId="3C176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AB5" w:rsidP="00D96AB5" w:rsidRDefault="00D96AB5" w14:paraId="419FCF2A" w14:textId="77777777"/>
        </w:tc>
        <w:tc>
          <w:tcPr>
            <w:tcW w:w="7654" w:type="dxa"/>
            <w:gridSpan w:val="2"/>
          </w:tcPr>
          <w:p w:rsidR="00D96AB5" w:rsidP="00D96AB5" w:rsidRDefault="00D96AB5" w14:paraId="2ADB59F9" w14:textId="55DA2F97">
            <w:r>
              <w:t>De Kamer,</w:t>
            </w:r>
          </w:p>
        </w:tc>
      </w:tr>
      <w:tr w:rsidR="00D96AB5" w:rsidTr="00D96AB5" w14:paraId="6B2E5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AB5" w:rsidP="00D96AB5" w:rsidRDefault="00D96AB5" w14:paraId="689E84C4" w14:textId="77777777"/>
        </w:tc>
        <w:tc>
          <w:tcPr>
            <w:tcW w:w="7654" w:type="dxa"/>
            <w:gridSpan w:val="2"/>
          </w:tcPr>
          <w:p w:rsidR="00D96AB5" w:rsidP="00D96AB5" w:rsidRDefault="00D96AB5" w14:paraId="24585129" w14:textId="77777777"/>
        </w:tc>
      </w:tr>
      <w:tr w:rsidR="00D96AB5" w:rsidTr="00D96AB5" w14:paraId="7028E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AB5" w:rsidP="00D96AB5" w:rsidRDefault="00D96AB5" w14:paraId="6B1968CF" w14:textId="77777777"/>
        </w:tc>
        <w:tc>
          <w:tcPr>
            <w:tcW w:w="7654" w:type="dxa"/>
            <w:gridSpan w:val="2"/>
          </w:tcPr>
          <w:p w:rsidR="00D96AB5" w:rsidP="00D96AB5" w:rsidRDefault="00D96AB5" w14:paraId="48D6B6A0" w14:textId="4A790834">
            <w:r>
              <w:t>gehoord de beraadslaging,</w:t>
            </w:r>
          </w:p>
        </w:tc>
      </w:tr>
      <w:tr w:rsidR="00997775" w:rsidTr="00D96AB5" w14:paraId="3108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5EFEDA" w14:textId="77777777"/>
        </w:tc>
        <w:tc>
          <w:tcPr>
            <w:tcW w:w="7654" w:type="dxa"/>
            <w:gridSpan w:val="2"/>
          </w:tcPr>
          <w:p w:rsidR="00997775" w:rsidRDefault="00997775" w14:paraId="3663E303" w14:textId="77777777"/>
        </w:tc>
      </w:tr>
      <w:tr w:rsidR="00997775" w:rsidTr="00D96AB5" w14:paraId="38773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D2D8D3" w14:textId="77777777"/>
        </w:tc>
        <w:tc>
          <w:tcPr>
            <w:tcW w:w="7654" w:type="dxa"/>
            <w:gridSpan w:val="2"/>
          </w:tcPr>
          <w:p w:rsidR="00D96AB5" w:rsidP="00D96AB5" w:rsidRDefault="00D96AB5" w14:paraId="37F76B3E" w14:textId="77777777">
            <w:r>
              <w:t xml:space="preserve">constaterende dat de EU Country </w:t>
            </w:r>
            <w:proofErr w:type="spellStart"/>
            <w:r>
              <w:t>Guidance</w:t>
            </w:r>
            <w:proofErr w:type="spellEnd"/>
            <w:r>
              <w:t xml:space="preserve"> over Syrië stelt dat lidstaten de asielaanvraag van Syrische christenen enkel "in uitzonderlijke gevallen" moeten toekennen, omdat vervolging van christenen nauwelijks zou voorkomen;</w:t>
            </w:r>
          </w:p>
          <w:p w:rsidR="004C0906" w:rsidP="00D96AB5" w:rsidRDefault="004C0906" w14:paraId="4AD48990" w14:textId="77777777"/>
          <w:p w:rsidR="00D96AB5" w:rsidP="00D96AB5" w:rsidRDefault="00D96AB5" w14:paraId="29DA0ADB" w14:textId="77777777">
            <w:r>
              <w:t xml:space="preserve">overwegende dat na de val van het </w:t>
            </w:r>
            <w:proofErr w:type="spellStart"/>
            <w:r>
              <w:t>Assadregime</w:t>
            </w:r>
            <w:proofErr w:type="spellEnd"/>
            <w:r>
              <w:t xml:space="preserve"> en de machtsovername door de islamitische rebellengroep HTS de situatie voor christenen in Syrië dramatisch verslechterd is, zoals blijkt uit de Open </w:t>
            </w:r>
            <w:proofErr w:type="spellStart"/>
            <w:r>
              <w:t>Doors</w:t>
            </w:r>
            <w:proofErr w:type="spellEnd"/>
            <w:r>
              <w:t>-ranglijst;</w:t>
            </w:r>
          </w:p>
          <w:p w:rsidR="004C0906" w:rsidP="00D96AB5" w:rsidRDefault="004C0906" w14:paraId="74C7A702" w14:textId="77777777"/>
          <w:p w:rsidR="00D96AB5" w:rsidP="00D96AB5" w:rsidRDefault="00D96AB5" w14:paraId="2CDF4B87" w14:textId="77777777">
            <w:r>
              <w:t>verzoekt de regering de EU-handreiking op dit onderdeel niet bepalend te laten zijn bij de asielprocedure, maar in het Nederlandse beleid expliciet rekening te houden met de kwetsbare positie van Syrische christenen en deze voortdurend te monitoren, teneinde het beleid daarop aan te passen indien noodzakelijk;</w:t>
            </w:r>
          </w:p>
          <w:p w:rsidR="004C0906" w:rsidP="00D96AB5" w:rsidRDefault="004C0906" w14:paraId="175782DA" w14:textId="77777777"/>
          <w:p w:rsidR="00D96AB5" w:rsidP="00D96AB5" w:rsidRDefault="00D96AB5" w14:paraId="0D6136F7" w14:textId="77777777">
            <w:r>
              <w:t>verzoekt de regering in EU-verband aan te dringen op aanpassing van de richtlijn zodat de positie van Syrische christenen in lijn wordt gebracht met de daadwerkelijke vervolging die er plaatsvindt,</w:t>
            </w:r>
          </w:p>
          <w:p w:rsidR="004C0906" w:rsidP="00D96AB5" w:rsidRDefault="004C0906" w14:paraId="22563AE4" w14:textId="77777777"/>
          <w:p w:rsidR="00D96AB5" w:rsidP="00D96AB5" w:rsidRDefault="00D96AB5" w14:paraId="658648B1" w14:textId="77777777">
            <w:r>
              <w:t>en gaat over tot de orde van de dag.</w:t>
            </w:r>
          </w:p>
          <w:p w:rsidR="004C0906" w:rsidP="00D96AB5" w:rsidRDefault="004C0906" w14:paraId="59CB9621" w14:textId="77777777"/>
          <w:p w:rsidR="004C0906" w:rsidP="00D96AB5" w:rsidRDefault="00D96AB5" w14:paraId="7B8C2D6F" w14:textId="77777777">
            <w:r>
              <w:t>Diederik van Dijk</w:t>
            </w:r>
          </w:p>
          <w:p w:rsidR="00997775" w:rsidP="00D96AB5" w:rsidRDefault="00D96AB5" w14:paraId="2ED4E58E" w14:textId="4BB7E725">
            <w:r>
              <w:t>Ceder</w:t>
            </w:r>
          </w:p>
        </w:tc>
      </w:tr>
    </w:tbl>
    <w:p w:rsidR="00997775" w:rsidRDefault="00997775" w14:paraId="506C01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4530" w14:textId="77777777" w:rsidR="00D96AB5" w:rsidRDefault="00D96AB5">
      <w:pPr>
        <w:spacing w:line="20" w:lineRule="exact"/>
      </w:pPr>
    </w:p>
  </w:endnote>
  <w:endnote w:type="continuationSeparator" w:id="0">
    <w:p w14:paraId="33C8C59F" w14:textId="77777777" w:rsidR="00D96AB5" w:rsidRDefault="00D96AB5">
      <w:pPr>
        <w:pStyle w:val="Amendement"/>
      </w:pPr>
      <w:r>
        <w:rPr>
          <w:b w:val="0"/>
        </w:rPr>
        <w:t xml:space="preserve"> </w:t>
      </w:r>
    </w:p>
  </w:endnote>
  <w:endnote w:type="continuationNotice" w:id="1">
    <w:p w14:paraId="43EB2621" w14:textId="77777777" w:rsidR="00D96AB5" w:rsidRDefault="00D96AB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83B1" w14:textId="77777777" w:rsidR="00D96AB5" w:rsidRDefault="00D96AB5">
      <w:pPr>
        <w:pStyle w:val="Amendement"/>
      </w:pPr>
      <w:r>
        <w:rPr>
          <w:b w:val="0"/>
        </w:rPr>
        <w:separator/>
      </w:r>
    </w:p>
  </w:footnote>
  <w:footnote w:type="continuationSeparator" w:id="0">
    <w:p w14:paraId="69A54DFF" w14:textId="77777777" w:rsidR="00D96AB5" w:rsidRDefault="00D96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B5"/>
    <w:rsid w:val="00133FCE"/>
    <w:rsid w:val="001E482C"/>
    <w:rsid w:val="001E4877"/>
    <w:rsid w:val="0021105A"/>
    <w:rsid w:val="00280D6A"/>
    <w:rsid w:val="002B78E9"/>
    <w:rsid w:val="002C5406"/>
    <w:rsid w:val="00330D60"/>
    <w:rsid w:val="00345A5C"/>
    <w:rsid w:val="003F1ADE"/>
    <w:rsid w:val="003F71A1"/>
    <w:rsid w:val="00476415"/>
    <w:rsid w:val="004C090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6AB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16DC2"/>
  <w15:docId w15:val="{B2143095-1A7D-4C84-B9E8-63A42AB9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1130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2026-02-06T08:16:00.0000000Z</dcterms:created>
  <dcterms:modified xsi:type="dcterms:W3CDTF">2026-02-06T09:25:00.0000000Z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