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D4013" w14:paraId="461164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2339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5B13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D4013" w14:paraId="01176E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3ADC0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D4013" w14:paraId="3F26F3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FFB746" w14:textId="77777777"/>
        </w:tc>
      </w:tr>
      <w:tr w:rsidR="00997775" w:rsidTr="00CD4013" w14:paraId="59CB21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4E4573" w14:textId="77777777"/>
        </w:tc>
      </w:tr>
      <w:tr w:rsidR="00997775" w:rsidTr="00CD4013" w14:paraId="39C2A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03537" w14:textId="77777777"/>
        </w:tc>
        <w:tc>
          <w:tcPr>
            <w:tcW w:w="7654" w:type="dxa"/>
            <w:gridSpan w:val="2"/>
          </w:tcPr>
          <w:p w:rsidR="00997775" w:rsidRDefault="00997775" w14:paraId="146675D2" w14:textId="77777777"/>
        </w:tc>
      </w:tr>
      <w:tr w:rsidR="00CD4013" w:rsidTr="00CD4013" w14:paraId="2E04E4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013" w:rsidP="00CD4013" w:rsidRDefault="00CD4013" w14:paraId="7CE36771" w14:textId="7BF900A0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CD4013" w:rsidP="00CD4013" w:rsidRDefault="00CD4013" w14:paraId="3B04462C" w14:textId="1E22B157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CD4013" w:rsidTr="00CD4013" w14:paraId="22BCF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013" w:rsidP="00CD4013" w:rsidRDefault="00CD4013" w14:paraId="0CAC6C16" w14:textId="77777777"/>
        </w:tc>
        <w:tc>
          <w:tcPr>
            <w:tcW w:w="7654" w:type="dxa"/>
            <w:gridSpan w:val="2"/>
          </w:tcPr>
          <w:p w:rsidR="00CD4013" w:rsidP="00CD4013" w:rsidRDefault="00CD4013" w14:paraId="4DBB3A6B" w14:textId="77777777"/>
        </w:tc>
      </w:tr>
      <w:tr w:rsidR="00CD4013" w:rsidTr="00CD4013" w14:paraId="79515C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013" w:rsidP="00CD4013" w:rsidRDefault="00CD4013" w14:paraId="476C0BA0" w14:textId="77777777"/>
        </w:tc>
        <w:tc>
          <w:tcPr>
            <w:tcW w:w="7654" w:type="dxa"/>
            <w:gridSpan w:val="2"/>
          </w:tcPr>
          <w:p w:rsidR="00CD4013" w:rsidP="00CD4013" w:rsidRDefault="00CD4013" w14:paraId="1706C21C" w14:textId="77777777"/>
        </w:tc>
      </w:tr>
      <w:tr w:rsidR="00CD4013" w:rsidTr="00CD4013" w14:paraId="5ACAA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013" w:rsidP="00CD4013" w:rsidRDefault="00CD4013" w14:paraId="41567A69" w14:textId="3BCAC1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80CCE">
              <w:rPr>
                <w:b/>
              </w:rPr>
              <w:t>31</w:t>
            </w:r>
          </w:p>
        </w:tc>
        <w:tc>
          <w:tcPr>
            <w:tcW w:w="7654" w:type="dxa"/>
            <w:gridSpan w:val="2"/>
          </w:tcPr>
          <w:p w:rsidR="00CD4013" w:rsidP="00CD4013" w:rsidRDefault="00CD4013" w14:paraId="2DA2D4CE" w14:textId="491A8C5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80CCE">
              <w:rPr>
                <w:b/>
              </w:rPr>
              <w:t>DE LEDEN DIEDERIK VAN DIJK EN BOOMSMA</w:t>
            </w:r>
          </w:p>
        </w:tc>
      </w:tr>
      <w:tr w:rsidR="00CD4013" w:rsidTr="00CD4013" w14:paraId="6A52B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013" w:rsidP="00CD4013" w:rsidRDefault="00CD4013" w14:paraId="2A9BD9BA" w14:textId="77777777"/>
        </w:tc>
        <w:tc>
          <w:tcPr>
            <w:tcW w:w="7654" w:type="dxa"/>
            <w:gridSpan w:val="2"/>
          </w:tcPr>
          <w:p w:rsidR="00CD4013" w:rsidP="00CD4013" w:rsidRDefault="00CD4013" w14:paraId="37FC6F9D" w14:textId="2EDE9902">
            <w:r>
              <w:t>Voorgesteld 5 februari 2026</w:t>
            </w:r>
          </w:p>
        </w:tc>
      </w:tr>
      <w:tr w:rsidR="00CD4013" w:rsidTr="00CD4013" w14:paraId="28370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013" w:rsidP="00CD4013" w:rsidRDefault="00CD4013" w14:paraId="028EE142" w14:textId="77777777"/>
        </w:tc>
        <w:tc>
          <w:tcPr>
            <w:tcW w:w="7654" w:type="dxa"/>
            <w:gridSpan w:val="2"/>
          </w:tcPr>
          <w:p w:rsidR="00CD4013" w:rsidP="00CD4013" w:rsidRDefault="00CD4013" w14:paraId="3E644850" w14:textId="77777777"/>
        </w:tc>
      </w:tr>
      <w:tr w:rsidR="00CD4013" w:rsidTr="00CD4013" w14:paraId="2360A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013" w:rsidP="00CD4013" w:rsidRDefault="00CD4013" w14:paraId="62F194AA" w14:textId="77777777"/>
        </w:tc>
        <w:tc>
          <w:tcPr>
            <w:tcW w:w="7654" w:type="dxa"/>
            <w:gridSpan w:val="2"/>
          </w:tcPr>
          <w:p w:rsidR="00CD4013" w:rsidP="00CD4013" w:rsidRDefault="00CD4013" w14:paraId="68E13950" w14:textId="2B6E30B0">
            <w:r>
              <w:t>De Kamer,</w:t>
            </w:r>
          </w:p>
        </w:tc>
      </w:tr>
      <w:tr w:rsidR="00CD4013" w:rsidTr="00CD4013" w14:paraId="0EF1B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013" w:rsidP="00CD4013" w:rsidRDefault="00CD4013" w14:paraId="4CE92BCD" w14:textId="77777777"/>
        </w:tc>
        <w:tc>
          <w:tcPr>
            <w:tcW w:w="7654" w:type="dxa"/>
            <w:gridSpan w:val="2"/>
          </w:tcPr>
          <w:p w:rsidR="00CD4013" w:rsidP="00CD4013" w:rsidRDefault="00CD4013" w14:paraId="284234D6" w14:textId="77777777"/>
        </w:tc>
      </w:tr>
      <w:tr w:rsidR="00CD4013" w:rsidTr="00CD4013" w14:paraId="29BD4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013" w:rsidP="00CD4013" w:rsidRDefault="00CD4013" w14:paraId="69D2C58C" w14:textId="77777777"/>
        </w:tc>
        <w:tc>
          <w:tcPr>
            <w:tcW w:w="7654" w:type="dxa"/>
            <w:gridSpan w:val="2"/>
          </w:tcPr>
          <w:p w:rsidR="00CD4013" w:rsidP="00CD4013" w:rsidRDefault="00CD4013" w14:paraId="55F16BB1" w14:textId="0C2D7BFB">
            <w:r>
              <w:t>gehoord de beraadslaging,</w:t>
            </w:r>
          </w:p>
        </w:tc>
      </w:tr>
      <w:tr w:rsidR="00997775" w:rsidTr="00CD4013" w14:paraId="5476A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00A4AB" w14:textId="77777777"/>
        </w:tc>
        <w:tc>
          <w:tcPr>
            <w:tcW w:w="7654" w:type="dxa"/>
            <w:gridSpan w:val="2"/>
          </w:tcPr>
          <w:p w:rsidR="00997775" w:rsidRDefault="00997775" w14:paraId="59BA2051" w14:textId="77777777"/>
        </w:tc>
      </w:tr>
      <w:tr w:rsidR="00997775" w:rsidTr="00CD4013" w14:paraId="5E85C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5783C" w14:textId="77777777"/>
        </w:tc>
        <w:tc>
          <w:tcPr>
            <w:tcW w:w="7654" w:type="dxa"/>
            <w:gridSpan w:val="2"/>
          </w:tcPr>
          <w:p w:rsidR="00CD4013" w:rsidP="00CD4013" w:rsidRDefault="00CD4013" w14:paraId="17D42401" w14:textId="77777777">
            <w:r>
              <w:t xml:space="preserve">constaterende dat de EU Country </w:t>
            </w:r>
            <w:proofErr w:type="spellStart"/>
            <w:r>
              <w:t>Guidance</w:t>
            </w:r>
            <w:proofErr w:type="spellEnd"/>
            <w:r>
              <w:t xml:space="preserve"> voor Syrië bij individuen met vermeende ISIS-banden en hun familieleden "gegronde angst voor vervolging in het algemeen" bevestigt;</w:t>
            </w:r>
          </w:p>
          <w:p w:rsidR="00880CCE" w:rsidP="00CD4013" w:rsidRDefault="00880CCE" w14:paraId="5838E0E5" w14:textId="77777777"/>
          <w:p w:rsidR="00CD4013" w:rsidP="00CD4013" w:rsidRDefault="00CD4013" w14:paraId="4075F88E" w14:textId="77777777">
            <w:r>
              <w:t>verzoekt de regering de EU-handreiking op dit onderdeel niet bepalend te laten zijn bij de asielprocedure;</w:t>
            </w:r>
          </w:p>
          <w:p w:rsidR="00880CCE" w:rsidP="00CD4013" w:rsidRDefault="00880CCE" w14:paraId="5E5DFAC8" w14:textId="77777777"/>
          <w:p w:rsidR="00CD4013" w:rsidP="00CD4013" w:rsidRDefault="00CD4013" w14:paraId="08CD304A" w14:textId="77777777">
            <w:r>
              <w:t>verzoekt de regering in EU-verband aan te dringen op het schrappen van dit onderdeel en te borgen dat vervolging als gevolg van banden met ISIS geen grond kan zijn voor asiel,</w:t>
            </w:r>
          </w:p>
          <w:p w:rsidR="00880CCE" w:rsidP="00CD4013" w:rsidRDefault="00880CCE" w14:paraId="5823808B" w14:textId="77777777"/>
          <w:p w:rsidR="00CD4013" w:rsidP="00CD4013" w:rsidRDefault="00CD4013" w14:paraId="42C22C0C" w14:textId="77777777">
            <w:r>
              <w:t>en gaat over tot de orde van de dag.</w:t>
            </w:r>
          </w:p>
          <w:p w:rsidR="00880CCE" w:rsidP="00CD4013" w:rsidRDefault="00880CCE" w14:paraId="61C8510C" w14:textId="77777777"/>
          <w:p w:rsidR="00880CCE" w:rsidP="00CD4013" w:rsidRDefault="00CD4013" w14:paraId="3AC15736" w14:textId="77777777">
            <w:r>
              <w:t>Diederik van Dijk</w:t>
            </w:r>
          </w:p>
          <w:p w:rsidR="00997775" w:rsidP="00CD4013" w:rsidRDefault="00CD4013" w14:paraId="23827316" w14:textId="263B7920">
            <w:r>
              <w:t>Boomsma</w:t>
            </w:r>
          </w:p>
        </w:tc>
      </w:tr>
    </w:tbl>
    <w:p w:rsidR="00997775" w:rsidRDefault="00997775" w14:paraId="4DED91D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CCA3" w14:textId="77777777" w:rsidR="00CD4013" w:rsidRDefault="00CD4013">
      <w:pPr>
        <w:spacing w:line="20" w:lineRule="exact"/>
      </w:pPr>
    </w:p>
  </w:endnote>
  <w:endnote w:type="continuationSeparator" w:id="0">
    <w:p w14:paraId="161FABD9" w14:textId="77777777" w:rsidR="00CD4013" w:rsidRDefault="00CD40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0EAB10" w14:textId="77777777" w:rsidR="00CD4013" w:rsidRDefault="00CD40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BABF" w14:textId="77777777" w:rsidR="00CD4013" w:rsidRDefault="00CD40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ADE645" w14:textId="77777777" w:rsidR="00CD4013" w:rsidRDefault="00CD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1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0CCE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401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5EF8D"/>
  <w15:docId w15:val="{529AD8EA-BFA8-4600-87BF-FD652C0E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