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C50F0" w14:paraId="2814195F" w14:textId="77777777">
        <w:tc>
          <w:tcPr>
            <w:tcW w:w="6733" w:type="dxa"/>
            <w:gridSpan w:val="2"/>
            <w:tcBorders>
              <w:top w:val="nil"/>
              <w:left w:val="nil"/>
              <w:bottom w:val="nil"/>
              <w:right w:val="nil"/>
            </w:tcBorders>
            <w:vAlign w:val="center"/>
          </w:tcPr>
          <w:p w:rsidR="00997775" w:rsidP="00710A7A" w:rsidRDefault="00997775" w14:paraId="3453CC6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D4642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C50F0" w14:paraId="6A83DAA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61E1121" w14:textId="77777777">
            <w:r w:rsidRPr="008B0CC5">
              <w:t xml:space="preserve">Vergaderjaar </w:t>
            </w:r>
            <w:r w:rsidR="00AC6B87">
              <w:t>202</w:t>
            </w:r>
            <w:r w:rsidR="00684DFF">
              <w:t>5</w:t>
            </w:r>
            <w:r w:rsidR="00AC6B87">
              <w:t>-202</w:t>
            </w:r>
            <w:r w:rsidR="00684DFF">
              <w:t>6</w:t>
            </w:r>
          </w:p>
        </w:tc>
      </w:tr>
      <w:tr w:rsidR="00997775" w:rsidTr="009C50F0" w14:paraId="177ABD64" w14:textId="77777777">
        <w:trPr>
          <w:cantSplit/>
        </w:trPr>
        <w:tc>
          <w:tcPr>
            <w:tcW w:w="10985" w:type="dxa"/>
            <w:gridSpan w:val="3"/>
            <w:tcBorders>
              <w:top w:val="nil"/>
              <w:left w:val="nil"/>
              <w:bottom w:val="nil"/>
              <w:right w:val="nil"/>
            </w:tcBorders>
          </w:tcPr>
          <w:p w:rsidR="00997775" w:rsidRDefault="00997775" w14:paraId="5F6742CE" w14:textId="77777777"/>
        </w:tc>
      </w:tr>
      <w:tr w:rsidR="00997775" w:rsidTr="009C50F0" w14:paraId="247CB613" w14:textId="77777777">
        <w:trPr>
          <w:cantSplit/>
        </w:trPr>
        <w:tc>
          <w:tcPr>
            <w:tcW w:w="10985" w:type="dxa"/>
            <w:gridSpan w:val="3"/>
            <w:tcBorders>
              <w:top w:val="nil"/>
              <w:left w:val="nil"/>
              <w:bottom w:val="single" w:color="auto" w:sz="4" w:space="0"/>
              <w:right w:val="nil"/>
            </w:tcBorders>
          </w:tcPr>
          <w:p w:rsidR="00997775" w:rsidRDefault="00997775" w14:paraId="5AC07606" w14:textId="77777777"/>
        </w:tc>
      </w:tr>
      <w:tr w:rsidR="00997775" w:rsidTr="009C50F0" w14:paraId="04DFC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61ADF9" w14:textId="77777777"/>
        </w:tc>
        <w:tc>
          <w:tcPr>
            <w:tcW w:w="7654" w:type="dxa"/>
            <w:gridSpan w:val="2"/>
          </w:tcPr>
          <w:p w:rsidR="00997775" w:rsidRDefault="00997775" w14:paraId="415C16B4" w14:textId="77777777"/>
        </w:tc>
      </w:tr>
      <w:tr w:rsidR="009C50F0" w:rsidTr="009C50F0" w14:paraId="660078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50F0" w:rsidP="009C50F0" w:rsidRDefault="009C50F0" w14:paraId="1873613B" w14:textId="67BB1D5B">
            <w:pPr>
              <w:rPr>
                <w:b/>
              </w:rPr>
            </w:pPr>
            <w:r>
              <w:rPr>
                <w:b/>
              </w:rPr>
              <w:t>36 800 XX</w:t>
            </w:r>
          </w:p>
        </w:tc>
        <w:tc>
          <w:tcPr>
            <w:tcW w:w="7654" w:type="dxa"/>
            <w:gridSpan w:val="2"/>
          </w:tcPr>
          <w:p w:rsidR="009C50F0" w:rsidP="009C50F0" w:rsidRDefault="009C50F0" w14:paraId="1D65D09A" w14:textId="1FB38A40">
            <w:pPr>
              <w:rPr>
                <w:b/>
              </w:rPr>
            </w:pPr>
            <w:r w:rsidRPr="00500CF4">
              <w:rPr>
                <w:b/>
                <w:bCs/>
                <w:szCs w:val="24"/>
              </w:rPr>
              <w:t>Vaststelling van de begrotingsstaten van het Ministerie van Asiel en Migratie (XX) voor het jaar 2026</w:t>
            </w:r>
          </w:p>
        </w:tc>
      </w:tr>
      <w:tr w:rsidR="009C50F0" w:rsidTr="009C50F0" w14:paraId="5E5CD9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50F0" w:rsidP="009C50F0" w:rsidRDefault="009C50F0" w14:paraId="3B148322" w14:textId="77777777"/>
        </w:tc>
        <w:tc>
          <w:tcPr>
            <w:tcW w:w="7654" w:type="dxa"/>
            <w:gridSpan w:val="2"/>
          </w:tcPr>
          <w:p w:rsidR="009C50F0" w:rsidP="009C50F0" w:rsidRDefault="009C50F0" w14:paraId="1CF782AD" w14:textId="77777777"/>
        </w:tc>
      </w:tr>
      <w:tr w:rsidR="009C50F0" w:rsidTr="009C50F0" w14:paraId="7494D5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50F0" w:rsidP="009C50F0" w:rsidRDefault="009C50F0" w14:paraId="2B1974DC" w14:textId="77777777"/>
        </w:tc>
        <w:tc>
          <w:tcPr>
            <w:tcW w:w="7654" w:type="dxa"/>
            <w:gridSpan w:val="2"/>
          </w:tcPr>
          <w:p w:rsidR="009C50F0" w:rsidP="009C50F0" w:rsidRDefault="009C50F0" w14:paraId="0AA4EFEC" w14:textId="77777777"/>
        </w:tc>
      </w:tr>
      <w:tr w:rsidR="009C50F0" w:rsidTr="009C50F0" w14:paraId="0CC3A8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50F0" w:rsidP="009C50F0" w:rsidRDefault="009C50F0" w14:paraId="0CD33683" w14:textId="6574D044">
            <w:pPr>
              <w:rPr>
                <w:b/>
              </w:rPr>
            </w:pPr>
            <w:r>
              <w:rPr>
                <w:b/>
              </w:rPr>
              <w:t xml:space="preserve">Nr. </w:t>
            </w:r>
            <w:r w:rsidR="008D5AB4">
              <w:rPr>
                <w:b/>
              </w:rPr>
              <w:t>33</w:t>
            </w:r>
          </w:p>
        </w:tc>
        <w:tc>
          <w:tcPr>
            <w:tcW w:w="7654" w:type="dxa"/>
            <w:gridSpan w:val="2"/>
          </w:tcPr>
          <w:p w:rsidR="009C50F0" w:rsidP="009C50F0" w:rsidRDefault="009C50F0" w14:paraId="1DDEF0AC" w14:textId="6EBE1913">
            <w:pPr>
              <w:rPr>
                <w:b/>
              </w:rPr>
            </w:pPr>
            <w:r>
              <w:rPr>
                <w:b/>
              </w:rPr>
              <w:t xml:space="preserve">MOTIE VAN </w:t>
            </w:r>
            <w:r w:rsidR="008D5AB4">
              <w:rPr>
                <w:b/>
              </w:rPr>
              <w:t>DE LEDEN CEDER EN DIEDERIK VAN DIJK</w:t>
            </w:r>
          </w:p>
        </w:tc>
      </w:tr>
      <w:tr w:rsidR="009C50F0" w:rsidTr="009C50F0" w14:paraId="65A9A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50F0" w:rsidP="009C50F0" w:rsidRDefault="009C50F0" w14:paraId="4936B5B8" w14:textId="77777777"/>
        </w:tc>
        <w:tc>
          <w:tcPr>
            <w:tcW w:w="7654" w:type="dxa"/>
            <w:gridSpan w:val="2"/>
          </w:tcPr>
          <w:p w:rsidR="009C50F0" w:rsidP="009C50F0" w:rsidRDefault="009C50F0" w14:paraId="52E63C71" w14:textId="02843DC0">
            <w:r>
              <w:t>Voorgesteld 5 februari 2026</w:t>
            </w:r>
          </w:p>
        </w:tc>
      </w:tr>
      <w:tr w:rsidR="009C50F0" w:rsidTr="009C50F0" w14:paraId="79C6B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50F0" w:rsidP="009C50F0" w:rsidRDefault="009C50F0" w14:paraId="39091ABD" w14:textId="77777777"/>
        </w:tc>
        <w:tc>
          <w:tcPr>
            <w:tcW w:w="7654" w:type="dxa"/>
            <w:gridSpan w:val="2"/>
          </w:tcPr>
          <w:p w:rsidR="009C50F0" w:rsidP="009C50F0" w:rsidRDefault="009C50F0" w14:paraId="2D538FF7" w14:textId="77777777"/>
        </w:tc>
      </w:tr>
      <w:tr w:rsidR="009C50F0" w:rsidTr="009C50F0" w14:paraId="507DDF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50F0" w:rsidP="009C50F0" w:rsidRDefault="009C50F0" w14:paraId="58A44096" w14:textId="77777777"/>
        </w:tc>
        <w:tc>
          <w:tcPr>
            <w:tcW w:w="7654" w:type="dxa"/>
            <w:gridSpan w:val="2"/>
          </w:tcPr>
          <w:p w:rsidR="009C50F0" w:rsidP="009C50F0" w:rsidRDefault="009C50F0" w14:paraId="304E8CD7" w14:textId="3C671A5C">
            <w:r>
              <w:t>De Kamer,</w:t>
            </w:r>
          </w:p>
        </w:tc>
      </w:tr>
      <w:tr w:rsidR="009C50F0" w:rsidTr="009C50F0" w14:paraId="44757A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50F0" w:rsidP="009C50F0" w:rsidRDefault="009C50F0" w14:paraId="07F3678D" w14:textId="77777777"/>
        </w:tc>
        <w:tc>
          <w:tcPr>
            <w:tcW w:w="7654" w:type="dxa"/>
            <w:gridSpan w:val="2"/>
          </w:tcPr>
          <w:p w:rsidR="009C50F0" w:rsidP="009C50F0" w:rsidRDefault="009C50F0" w14:paraId="1FD834FC" w14:textId="77777777"/>
        </w:tc>
      </w:tr>
      <w:tr w:rsidR="009C50F0" w:rsidTr="009C50F0" w14:paraId="05890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50F0" w:rsidP="009C50F0" w:rsidRDefault="009C50F0" w14:paraId="69DD910D" w14:textId="77777777"/>
        </w:tc>
        <w:tc>
          <w:tcPr>
            <w:tcW w:w="7654" w:type="dxa"/>
            <w:gridSpan w:val="2"/>
          </w:tcPr>
          <w:p w:rsidR="009C50F0" w:rsidP="009C50F0" w:rsidRDefault="009C50F0" w14:paraId="74128519" w14:textId="5A2F7098">
            <w:r>
              <w:t>gehoord de beraadslaging,</w:t>
            </w:r>
          </w:p>
        </w:tc>
      </w:tr>
      <w:tr w:rsidR="00997775" w:rsidTr="009C50F0" w14:paraId="49140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E10218" w14:textId="77777777"/>
        </w:tc>
        <w:tc>
          <w:tcPr>
            <w:tcW w:w="7654" w:type="dxa"/>
            <w:gridSpan w:val="2"/>
          </w:tcPr>
          <w:p w:rsidR="00997775" w:rsidRDefault="00997775" w14:paraId="771A5AA3" w14:textId="77777777"/>
        </w:tc>
      </w:tr>
      <w:tr w:rsidR="00997775" w:rsidTr="009C50F0" w14:paraId="0744A6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263EBA" w14:textId="77777777"/>
        </w:tc>
        <w:tc>
          <w:tcPr>
            <w:tcW w:w="7654" w:type="dxa"/>
            <w:gridSpan w:val="2"/>
          </w:tcPr>
          <w:p w:rsidR="009C50F0" w:rsidP="009C50F0" w:rsidRDefault="009C50F0" w14:paraId="65B61163" w14:textId="77777777">
            <w:r>
              <w:t>overwegende dat bekeerlingen in asielzoekerscentra in toenemende mate melding maken van bedreigingen van andere asielzoekers;</w:t>
            </w:r>
          </w:p>
          <w:p w:rsidR="008D5AB4" w:rsidP="009C50F0" w:rsidRDefault="008D5AB4" w14:paraId="3B5AE398" w14:textId="77777777"/>
          <w:p w:rsidR="009C50F0" w:rsidP="009C50F0" w:rsidRDefault="009C50F0" w14:paraId="14C5E31A" w14:textId="77777777">
            <w:r>
              <w:t>overwegende dat er een beleidskader levensbeschouwing en een werkinstructie voor het COA zijn die richting geven voor hoe om te gaan met uitingen van levensbeschouwingen en hoe te handelen in het geval van spanningen en bedreigingen tussen asielzoekers met geloofsovertuiging als reden;</w:t>
            </w:r>
          </w:p>
          <w:p w:rsidR="008D5AB4" w:rsidP="009C50F0" w:rsidRDefault="008D5AB4" w14:paraId="4EEB8AE0" w14:textId="77777777"/>
          <w:p w:rsidR="009C50F0" w:rsidP="009C50F0" w:rsidRDefault="009C50F0" w14:paraId="06A611A6" w14:textId="77777777">
            <w:r>
              <w:t>overwegende dat niet op alle COA-locaties adequaat wordt omgegaan met onveilige situaties voor bekeerlingen;</w:t>
            </w:r>
          </w:p>
          <w:p w:rsidR="008D5AB4" w:rsidP="009C50F0" w:rsidRDefault="008D5AB4" w14:paraId="30CAA6F9" w14:textId="77777777"/>
          <w:p w:rsidR="009C50F0" w:rsidP="009C50F0" w:rsidRDefault="009C50F0" w14:paraId="2BFFBF6F" w14:textId="77777777">
            <w:r>
              <w:t>verzoekt de regering de signalen en inzet ten aanzien van onveiligheid van bekeerde asielzoekers met het COA en partners zoals Stichting Gave te bespreken, bijvoorbeeld door op elke locatie ervoor te zorgen dat er medewerkers zijn die handelingsbekwaam zijn in dit soort situaties;</w:t>
            </w:r>
          </w:p>
          <w:p w:rsidR="008D5AB4" w:rsidP="009C50F0" w:rsidRDefault="008D5AB4" w14:paraId="31DF0850" w14:textId="77777777"/>
          <w:p w:rsidR="009C50F0" w:rsidP="009C50F0" w:rsidRDefault="009C50F0" w14:paraId="0D5FCCA9" w14:textId="77777777">
            <w:r>
              <w:t>verzoekt de regering no-tolerancebeleid toe te passen op asielzoekers die religieus gemotiveerd geweld plegen,</w:t>
            </w:r>
          </w:p>
          <w:p w:rsidR="008D5AB4" w:rsidP="009C50F0" w:rsidRDefault="008D5AB4" w14:paraId="68C57AB4" w14:textId="77777777"/>
          <w:p w:rsidR="009C50F0" w:rsidP="009C50F0" w:rsidRDefault="009C50F0" w14:paraId="2F3B1FE0" w14:textId="77777777">
            <w:r>
              <w:t>en gaat over tot de orde van de dag.</w:t>
            </w:r>
          </w:p>
          <w:p w:rsidR="008D5AB4" w:rsidP="009C50F0" w:rsidRDefault="008D5AB4" w14:paraId="7AB283EA" w14:textId="77777777"/>
          <w:p w:rsidR="008D5AB4" w:rsidP="009C50F0" w:rsidRDefault="009C50F0" w14:paraId="29383B39" w14:textId="77777777">
            <w:r>
              <w:t>Ceder</w:t>
            </w:r>
          </w:p>
          <w:p w:rsidR="00997775" w:rsidP="009C50F0" w:rsidRDefault="009C50F0" w14:paraId="534132BF" w14:textId="6D44C049">
            <w:r>
              <w:t>Diederik van Dijk</w:t>
            </w:r>
          </w:p>
        </w:tc>
      </w:tr>
    </w:tbl>
    <w:p w:rsidR="00997775" w:rsidRDefault="00997775" w14:paraId="6FBAF3C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51B16" w14:textId="77777777" w:rsidR="009C50F0" w:rsidRDefault="009C50F0">
      <w:pPr>
        <w:spacing w:line="20" w:lineRule="exact"/>
      </w:pPr>
    </w:p>
  </w:endnote>
  <w:endnote w:type="continuationSeparator" w:id="0">
    <w:p w14:paraId="1025104C" w14:textId="77777777" w:rsidR="009C50F0" w:rsidRDefault="009C50F0">
      <w:pPr>
        <w:pStyle w:val="Amendement"/>
      </w:pPr>
      <w:r>
        <w:rPr>
          <w:b w:val="0"/>
        </w:rPr>
        <w:t xml:space="preserve"> </w:t>
      </w:r>
    </w:p>
  </w:endnote>
  <w:endnote w:type="continuationNotice" w:id="1">
    <w:p w14:paraId="02F58835" w14:textId="77777777" w:rsidR="009C50F0" w:rsidRDefault="009C50F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E2522" w14:textId="77777777" w:rsidR="009C50F0" w:rsidRDefault="009C50F0">
      <w:pPr>
        <w:pStyle w:val="Amendement"/>
      </w:pPr>
      <w:r>
        <w:rPr>
          <w:b w:val="0"/>
        </w:rPr>
        <w:separator/>
      </w:r>
    </w:p>
  </w:footnote>
  <w:footnote w:type="continuationSeparator" w:id="0">
    <w:p w14:paraId="1BDAF93C" w14:textId="77777777" w:rsidR="009C50F0" w:rsidRDefault="009C5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0F0"/>
    <w:rsid w:val="00133FCE"/>
    <w:rsid w:val="001E482C"/>
    <w:rsid w:val="001E4877"/>
    <w:rsid w:val="0021105A"/>
    <w:rsid w:val="00280D6A"/>
    <w:rsid w:val="002B78E9"/>
    <w:rsid w:val="002C5406"/>
    <w:rsid w:val="00330D60"/>
    <w:rsid w:val="00345A5C"/>
    <w:rsid w:val="003F1ADE"/>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D5AB4"/>
    <w:rsid w:val="00930A04"/>
    <w:rsid w:val="009925E9"/>
    <w:rsid w:val="00997775"/>
    <w:rsid w:val="009C50F0"/>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26E63"/>
  <w15:docId w15:val="{EAB2C125-8DE0-4F8B-83AB-E530AD1F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1104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2026-02-06T08:16:00.0000000Z</dcterms:created>
  <dcterms:modified xsi:type="dcterms:W3CDTF">2026-02-06T09:28:00.0000000Z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