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068F" w14:paraId="74A1EB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501B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34B2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068F" w14:paraId="37CD02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D4C66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068F" w14:paraId="6F0DE0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D8D270" w14:textId="77777777"/>
        </w:tc>
      </w:tr>
      <w:tr w:rsidR="00997775" w:rsidTr="00CA068F" w14:paraId="6D6029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6EBD48" w14:textId="77777777"/>
        </w:tc>
      </w:tr>
      <w:tr w:rsidR="00997775" w:rsidTr="00CA068F" w14:paraId="00F32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1E61DF" w14:textId="77777777"/>
        </w:tc>
        <w:tc>
          <w:tcPr>
            <w:tcW w:w="7654" w:type="dxa"/>
            <w:gridSpan w:val="2"/>
          </w:tcPr>
          <w:p w:rsidR="00997775" w:rsidRDefault="00997775" w14:paraId="319D7736" w14:textId="77777777"/>
        </w:tc>
      </w:tr>
      <w:tr w:rsidR="00CA068F" w:rsidTr="00CA068F" w14:paraId="6C329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0BF4B691" w14:textId="2F46AE20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CA068F" w:rsidP="00CA068F" w:rsidRDefault="00CA068F" w14:paraId="460C9811" w14:textId="2C6AA7E1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CA068F" w:rsidTr="00CA068F" w14:paraId="2CA17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6CB5634B" w14:textId="77777777"/>
        </w:tc>
        <w:tc>
          <w:tcPr>
            <w:tcW w:w="7654" w:type="dxa"/>
            <w:gridSpan w:val="2"/>
          </w:tcPr>
          <w:p w:rsidR="00CA068F" w:rsidP="00CA068F" w:rsidRDefault="00CA068F" w14:paraId="05AF2EC2" w14:textId="77777777"/>
        </w:tc>
      </w:tr>
      <w:tr w:rsidR="00CA068F" w:rsidTr="00CA068F" w14:paraId="5DE4C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4A061259" w14:textId="77777777"/>
        </w:tc>
        <w:tc>
          <w:tcPr>
            <w:tcW w:w="7654" w:type="dxa"/>
            <w:gridSpan w:val="2"/>
          </w:tcPr>
          <w:p w:rsidR="00CA068F" w:rsidP="00CA068F" w:rsidRDefault="00CA068F" w14:paraId="65FAB453" w14:textId="77777777"/>
        </w:tc>
      </w:tr>
      <w:tr w:rsidR="00CA068F" w:rsidTr="00CA068F" w14:paraId="396C6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2C82F1F3" w14:textId="7F028F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5C56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CA068F" w:rsidP="00CA068F" w:rsidRDefault="00CA068F" w14:paraId="3688CEA5" w14:textId="5D4806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5C56">
              <w:rPr>
                <w:b/>
              </w:rPr>
              <w:t>DE LEDEN HEUTINK EN LAMMERS</w:t>
            </w:r>
          </w:p>
        </w:tc>
      </w:tr>
      <w:tr w:rsidR="00CA068F" w:rsidTr="00CA068F" w14:paraId="5A2E5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0DF23D0A" w14:textId="77777777"/>
        </w:tc>
        <w:tc>
          <w:tcPr>
            <w:tcW w:w="7654" w:type="dxa"/>
            <w:gridSpan w:val="2"/>
          </w:tcPr>
          <w:p w:rsidR="00CA068F" w:rsidP="00CA068F" w:rsidRDefault="00CA068F" w14:paraId="211C6A7F" w14:textId="69B302DB">
            <w:r>
              <w:t>Voorgesteld 5 februari 2026</w:t>
            </w:r>
          </w:p>
        </w:tc>
      </w:tr>
      <w:tr w:rsidR="00CA068F" w:rsidTr="00CA068F" w14:paraId="3BAC4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3ECCF5DE" w14:textId="77777777"/>
        </w:tc>
        <w:tc>
          <w:tcPr>
            <w:tcW w:w="7654" w:type="dxa"/>
            <w:gridSpan w:val="2"/>
          </w:tcPr>
          <w:p w:rsidR="00CA068F" w:rsidP="00CA068F" w:rsidRDefault="00CA068F" w14:paraId="58010F14" w14:textId="77777777"/>
        </w:tc>
      </w:tr>
      <w:tr w:rsidR="00CA068F" w:rsidTr="00CA068F" w14:paraId="27721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5BFBF8F6" w14:textId="77777777"/>
        </w:tc>
        <w:tc>
          <w:tcPr>
            <w:tcW w:w="7654" w:type="dxa"/>
            <w:gridSpan w:val="2"/>
          </w:tcPr>
          <w:p w:rsidR="00CA068F" w:rsidP="00CA068F" w:rsidRDefault="00CA068F" w14:paraId="6C8AE4A2" w14:textId="67271FB2">
            <w:r>
              <w:t>De Kamer,</w:t>
            </w:r>
          </w:p>
        </w:tc>
      </w:tr>
      <w:tr w:rsidR="00CA068F" w:rsidTr="00CA068F" w14:paraId="77D66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5E00AB37" w14:textId="77777777"/>
        </w:tc>
        <w:tc>
          <w:tcPr>
            <w:tcW w:w="7654" w:type="dxa"/>
            <w:gridSpan w:val="2"/>
          </w:tcPr>
          <w:p w:rsidR="00CA068F" w:rsidP="00CA068F" w:rsidRDefault="00CA068F" w14:paraId="5AB549A0" w14:textId="77777777"/>
        </w:tc>
      </w:tr>
      <w:tr w:rsidR="00CA068F" w:rsidTr="00CA068F" w14:paraId="0A47B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068F" w:rsidP="00CA068F" w:rsidRDefault="00CA068F" w14:paraId="774D744F" w14:textId="77777777"/>
        </w:tc>
        <w:tc>
          <w:tcPr>
            <w:tcW w:w="7654" w:type="dxa"/>
            <w:gridSpan w:val="2"/>
          </w:tcPr>
          <w:p w:rsidR="00CA068F" w:rsidP="00CA068F" w:rsidRDefault="00CA068F" w14:paraId="71740098" w14:textId="5CB70973">
            <w:r>
              <w:t>gehoord de beraadslaging,</w:t>
            </w:r>
          </w:p>
        </w:tc>
      </w:tr>
      <w:tr w:rsidR="00997775" w:rsidTr="00CA068F" w14:paraId="4BA9C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466E1" w14:textId="77777777"/>
        </w:tc>
        <w:tc>
          <w:tcPr>
            <w:tcW w:w="7654" w:type="dxa"/>
            <w:gridSpan w:val="2"/>
          </w:tcPr>
          <w:p w:rsidR="00997775" w:rsidRDefault="00997775" w14:paraId="32CBB349" w14:textId="77777777"/>
        </w:tc>
      </w:tr>
      <w:tr w:rsidR="00997775" w:rsidTr="00CA068F" w14:paraId="781C0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DA510" w14:textId="77777777"/>
        </w:tc>
        <w:tc>
          <w:tcPr>
            <w:tcW w:w="7654" w:type="dxa"/>
            <w:gridSpan w:val="2"/>
          </w:tcPr>
          <w:p w:rsidR="00CA068F" w:rsidP="00CA068F" w:rsidRDefault="00CA068F" w14:paraId="5CDA05AD" w14:textId="77777777">
            <w:r>
              <w:t>constaterende dat de gemiddelde asielinstroom in de eerste vier weken van 2026 800 bedraagt;</w:t>
            </w:r>
          </w:p>
          <w:p w:rsidR="00305C56" w:rsidP="00CA068F" w:rsidRDefault="00305C56" w14:paraId="10AA53BA" w14:textId="77777777"/>
          <w:p w:rsidR="00CA068F" w:rsidP="00CA068F" w:rsidRDefault="00CA068F" w14:paraId="33189E5B" w14:textId="77777777">
            <w:r>
              <w:t>constaterende dat een groot deel van deze instroom gezinsmigranten betreft;</w:t>
            </w:r>
          </w:p>
          <w:p w:rsidR="008A114B" w:rsidP="00CA068F" w:rsidRDefault="008A114B" w14:paraId="3076D83F" w14:textId="77777777"/>
          <w:p w:rsidR="00CA068F" w:rsidP="00CA068F" w:rsidRDefault="00CA068F" w14:paraId="527FE119" w14:textId="77777777">
            <w:r>
              <w:t>constaterende dat Nederland dit niet aankan, gezien de capaciteitsproblemen in het onderwijs, de huisvesting, de gezondheidszorg en de verzorgingsstaat;</w:t>
            </w:r>
          </w:p>
          <w:p w:rsidR="008A114B" w:rsidP="00CA068F" w:rsidRDefault="008A114B" w14:paraId="3FD681FA" w14:textId="77777777"/>
          <w:p w:rsidR="00CA068F" w:rsidP="00CA068F" w:rsidRDefault="00CA068F" w14:paraId="0EEB6655" w14:textId="77777777">
            <w:r>
              <w:t>constaterende dat Oostenrijk in juli 2025 binnen het Europees recht en geldende internationale verdragen succesvol een tijdelijke stop op gezinshereniging heeft ingevoerd;</w:t>
            </w:r>
          </w:p>
          <w:p w:rsidR="00305C56" w:rsidP="00CA068F" w:rsidRDefault="00305C56" w14:paraId="4104CB81" w14:textId="77777777"/>
          <w:p w:rsidR="00CA068F" w:rsidP="00CA068F" w:rsidRDefault="00CA068F" w14:paraId="77C19415" w14:textId="77777777">
            <w:r>
              <w:t>verzoekt de regering om in navolging van Oostenrijk met een onmiddellijke stop op gezinshereniging van asielzoekers te komen,</w:t>
            </w:r>
          </w:p>
          <w:p w:rsidR="00305C56" w:rsidP="00CA068F" w:rsidRDefault="00305C56" w14:paraId="49A214CD" w14:textId="77777777"/>
          <w:p w:rsidR="00CA068F" w:rsidP="00CA068F" w:rsidRDefault="00CA068F" w14:paraId="585AD53A" w14:textId="77777777">
            <w:r>
              <w:t>en gaat over tot de orde van de dag.</w:t>
            </w:r>
          </w:p>
          <w:p w:rsidR="00305C56" w:rsidP="00CA068F" w:rsidRDefault="00305C56" w14:paraId="586A780B" w14:textId="77777777"/>
          <w:p w:rsidR="00305C56" w:rsidP="00CA068F" w:rsidRDefault="00CA068F" w14:paraId="0888BD08" w14:textId="77777777">
            <w:r>
              <w:t>Heutink</w:t>
            </w:r>
          </w:p>
          <w:p w:rsidR="00997775" w:rsidP="00CA068F" w:rsidRDefault="00CA068F" w14:paraId="1FC2329A" w14:textId="00C87F20">
            <w:r>
              <w:t>Lammers</w:t>
            </w:r>
          </w:p>
        </w:tc>
      </w:tr>
    </w:tbl>
    <w:p w:rsidR="00997775" w:rsidRDefault="00997775" w14:paraId="65F7CC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BE98D" w14:textId="77777777" w:rsidR="00CA068F" w:rsidRDefault="00CA068F">
      <w:pPr>
        <w:spacing w:line="20" w:lineRule="exact"/>
      </w:pPr>
    </w:p>
  </w:endnote>
  <w:endnote w:type="continuationSeparator" w:id="0">
    <w:p w14:paraId="35E38C40" w14:textId="77777777" w:rsidR="00CA068F" w:rsidRDefault="00CA06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F9C8EE" w14:textId="77777777" w:rsidR="00CA068F" w:rsidRDefault="00CA06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F780" w14:textId="77777777" w:rsidR="00CA068F" w:rsidRDefault="00CA06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820C96" w14:textId="77777777" w:rsidR="00CA068F" w:rsidRDefault="00CA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8F"/>
    <w:rsid w:val="00133FCE"/>
    <w:rsid w:val="001E482C"/>
    <w:rsid w:val="001E4877"/>
    <w:rsid w:val="0021105A"/>
    <w:rsid w:val="00280D6A"/>
    <w:rsid w:val="002B78E9"/>
    <w:rsid w:val="002C5406"/>
    <w:rsid w:val="00305C5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114B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068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2CC51"/>
  <w15:docId w15:val="{A7149425-3DB2-4A5B-9D9B-892374B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2026-02-06T09:30:00.0000000Z</dcterms:created>
  <dcterms:modified xsi:type="dcterms:W3CDTF">2026-02-06T09:30:00.0000000Z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