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51083" w14:paraId="647DB3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494C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0A84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51083" w14:paraId="08EA34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4BD2F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51083" w14:paraId="30D3E0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DE0E36" w14:textId="77777777"/>
        </w:tc>
      </w:tr>
      <w:tr w:rsidR="00997775" w:rsidTr="00551083" w14:paraId="6CA085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5DE82B" w14:textId="77777777"/>
        </w:tc>
      </w:tr>
      <w:tr w:rsidR="00997775" w:rsidTr="00551083" w14:paraId="0EC126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297FDA" w14:textId="77777777"/>
        </w:tc>
        <w:tc>
          <w:tcPr>
            <w:tcW w:w="7654" w:type="dxa"/>
            <w:gridSpan w:val="2"/>
          </w:tcPr>
          <w:p w:rsidR="00997775" w:rsidRDefault="00997775" w14:paraId="041AAF3B" w14:textId="77777777"/>
        </w:tc>
      </w:tr>
      <w:tr w:rsidR="00551083" w:rsidTr="00551083" w14:paraId="0DA3E0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083" w:rsidP="00551083" w:rsidRDefault="00551083" w14:paraId="22EFD672" w14:textId="51D72F5E">
            <w:pPr>
              <w:rPr>
                <w:b/>
              </w:rPr>
            </w:pPr>
            <w:r>
              <w:rPr>
                <w:b/>
              </w:rPr>
              <w:t>36 800 XX</w:t>
            </w:r>
          </w:p>
        </w:tc>
        <w:tc>
          <w:tcPr>
            <w:tcW w:w="7654" w:type="dxa"/>
            <w:gridSpan w:val="2"/>
          </w:tcPr>
          <w:p w:rsidR="00551083" w:rsidP="00551083" w:rsidRDefault="00551083" w14:paraId="66029F3D" w14:textId="25082AFB">
            <w:pPr>
              <w:rPr>
                <w:b/>
              </w:rPr>
            </w:pPr>
            <w:r w:rsidRPr="00500CF4">
              <w:rPr>
                <w:b/>
                <w:bCs/>
                <w:szCs w:val="24"/>
              </w:rPr>
              <w:t>Vaststelling van de begrotingsstaten van het Ministerie van Asiel en Migratie (XX) voor het jaar 2026</w:t>
            </w:r>
          </w:p>
        </w:tc>
      </w:tr>
      <w:tr w:rsidR="00551083" w:rsidTr="00551083" w14:paraId="055B95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083" w:rsidP="00551083" w:rsidRDefault="00551083" w14:paraId="62E7385A" w14:textId="77777777"/>
        </w:tc>
        <w:tc>
          <w:tcPr>
            <w:tcW w:w="7654" w:type="dxa"/>
            <w:gridSpan w:val="2"/>
          </w:tcPr>
          <w:p w:rsidR="00551083" w:rsidP="00551083" w:rsidRDefault="00551083" w14:paraId="5B69CFF3" w14:textId="77777777"/>
        </w:tc>
      </w:tr>
      <w:tr w:rsidR="00551083" w:rsidTr="00551083" w14:paraId="40AC2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083" w:rsidP="00551083" w:rsidRDefault="00551083" w14:paraId="258D36AE" w14:textId="77777777"/>
        </w:tc>
        <w:tc>
          <w:tcPr>
            <w:tcW w:w="7654" w:type="dxa"/>
            <w:gridSpan w:val="2"/>
          </w:tcPr>
          <w:p w:rsidR="00551083" w:rsidP="00551083" w:rsidRDefault="00551083" w14:paraId="357766B6" w14:textId="77777777"/>
        </w:tc>
      </w:tr>
      <w:tr w:rsidR="00551083" w:rsidTr="00551083" w14:paraId="714709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083" w:rsidP="00551083" w:rsidRDefault="00551083" w14:paraId="26A5B61C" w14:textId="611356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74682"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551083" w:rsidP="00551083" w:rsidRDefault="00551083" w14:paraId="3E482883" w14:textId="12DBD1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74682">
              <w:rPr>
                <w:b/>
              </w:rPr>
              <w:t>DE LEDEN HEUTINK EN LAMMERS</w:t>
            </w:r>
          </w:p>
        </w:tc>
      </w:tr>
      <w:tr w:rsidR="00551083" w:rsidTr="00551083" w14:paraId="0777D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083" w:rsidP="00551083" w:rsidRDefault="00551083" w14:paraId="4D3E7A6A" w14:textId="77777777"/>
        </w:tc>
        <w:tc>
          <w:tcPr>
            <w:tcW w:w="7654" w:type="dxa"/>
            <w:gridSpan w:val="2"/>
          </w:tcPr>
          <w:p w:rsidR="00551083" w:rsidP="00551083" w:rsidRDefault="00551083" w14:paraId="70EB21AD" w14:textId="50B6E2DB">
            <w:r>
              <w:t>Voorgesteld 5 februari 2026</w:t>
            </w:r>
          </w:p>
        </w:tc>
      </w:tr>
      <w:tr w:rsidR="00551083" w:rsidTr="00551083" w14:paraId="60B9E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083" w:rsidP="00551083" w:rsidRDefault="00551083" w14:paraId="1C583D8C" w14:textId="77777777"/>
        </w:tc>
        <w:tc>
          <w:tcPr>
            <w:tcW w:w="7654" w:type="dxa"/>
            <w:gridSpan w:val="2"/>
          </w:tcPr>
          <w:p w:rsidR="00551083" w:rsidP="00551083" w:rsidRDefault="00551083" w14:paraId="003DDFA8" w14:textId="77777777"/>
        </w:tc>
      </w:tr>
      <w:tr w:rsidR="00551083" w:rsidTr="00551083" w14:paraId="3C19F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083" w:rsidP="00551083" w:rsidRDefault="00551083" w14:paraId="560F0743" w14:textId="77777777"/>
        </w:tc>
        <w:tc>
          <w:tcPr>
            <w:tcW w:w="7654" w:type="dxa"/>
            <w:gridSpan w:val="2"/>
          </w:tcPr>
          <w:p w:rsidR="00551083" w:rsidP="00551083" w:rsidRDefault="00551083" w14:paraId="1996752D" w14:textId="42A98132">
            <w:r>
              <w:t>De Kamer,</w:t>
            </w:r>
          </w:p>
        </w:tc>
      </w:tr>
      <w:tr w:rsidR="00551083" w:rsidTr="00551083" w14:paraId="69E3E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083" w:rsidP="00551083" w:rsidRDefault="00551083" w14:paraId="4C59E53E" w14:textId="77777777"/>
        </w:tc>
        <w:tc>
          <w:tcPr>
            <w:tcW w:w="7654" w:type="dxa"/>
            <w:gridSpan w:val="2"/>
          </w:tcPr>
          <w:p w:rsidR="00551083" w:rsidP="00551083" w:rsidRDefault="00551083" w14:paraId="2FBC67B9" w14:textId="77777777"/>
        </w:tc>
      </w:tr>
      <w:tr w:rsidR="00551083" w:rsidTr="00551083" w14:paraId="497C88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51083" w:rsidP="00551083" w:rsidRDefault="00551083" w14:paraId="667F931B" w14:textId="77777777"/>
        </w:tc>
        <w:tc>
          <w:tcPr>
            <w:tcW w:w="7654" w:type="dxa"/>
            <w:gridSpan w:val="2"/>
          </w:tcPr>
          <w:p w:rsidR="00551083" w:rsidP="00551083" w:rsidRDefault="00551083" w14:paraId="473B5018" w14:textId="2FCBC4EF">
            <w:r>
              <w:t>gehoord de beraadslaging,</w:t>
            </w:r>
          </w:p>
        </w:tc>
      </w:tr>
      <w:tr w:rsidR="00997775" w:rsidTr="00551083" w14:paraId="4C3B5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7B502E" w14:textId="77777777"/>
        </w:tc>
        <w:tc>
          <w:tcPr>
            <w:tcW w:w="7654" w:type="dxa"/>
            <w:gridSpan w:val="2"/>
          </w:tcPr>
          <w:p w:rsidR="00997775" w:rsidRDefault="00997775" w14:paraId="1ABFD42C" w14:textId="77777777"/>
        </w:tc>
      </w:tr>
      <w:tr w:rsidR="00997775" w:rsidTr="00551083" w14:paraId="6445C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FD862" w14:textId="77777777"/>
        </w:tc>
        <w:tc>
          <w:tcPr>
            <w:tcW w:w="7654" w:type="dxa"/>
            <w:gridSpan w:val="2"/>
          </w:tcPr>
          <w:p w:rsidR="00551083" w:rsidP="00551083" w:rsidRDefault="00551083" w14:paraId="3DBD8FDC" w14:textId="77777777">
            <w:r>
              <w:t>constaterende dat het voor de nationale veiligheid en de openbare orde essentieel is dat veiligheidsdiensten en justitie een goed beeld hebben van wie ons land binnenkomt;</w:t>
            </w:r>
          </w:p>
          <w:p w:rsidR="00F74682" w:rsidP="00551083" w:rsidRDefault="00F74682" w14:paraId="1387F801" w14:textId="77777777"/>
          <w:p w:rsidR="00551083" w:rsidP="00551083" w:rsidRDefault="00551083" w14:paraId="2C44D21A" w14:textId="77777777">
            <w:r>
              <w:t>constaterende dat de IND een cruciale informatiepositie heeft;</w:t>
            </w:r>
          </w:p>
          <w:p w:rsidR="00821719" w:rsidP="00551083" w:rsidRDefault="00821719" w14:paraId="1C4C40D5" w14:textId="77777777"/>
          <w:p w:rsidR="00551083" w:rsidP="00551083" w:rsidRDefault="00551083" w14:paraId="673CE77D" w14:textId="77777777">
            <w:r>
              <w:t>constaterende dat IND-dossiers in beperkte mate gedeeld worden met justitie en de veiligheidsdiensten;</w:t>
            </w:r>
          </w:p>
          <w:p w:rsidR="00F74682" w:rsidP="00551083" w:rsidRDefault="00F74682" w14:paraId="1AF827F7" w14:textId="77777777"/>
          <w:p w:rsidR="00551083" w:rsidP="00551083" w:rsidRDefault="00551083" w14:paraId="2689A185" w14:textId="77777777">
            <w:r>
              <w:t>verzoekt de regering ervoor te zorgen dat deze IND-dossiers structureel en onvoorwaardelijk worden gedeeld met justitie en veiligheidsdiensten,</w:t>
            </w:r>
          </w:p>
          <w:p w:rsidR="00F74682" w:rsidP="00551083" w:rsidRDefault="00F74682" w14:paraId="58855633" w14:textId="77777777"/>
          <w:p w:rsidR="00551083" w:rsidP="00551083" w:rsidRDefault="00551083" w14:paraId="09062F81" w14:textId="77777777">
            <w:r>
              <w:t>en gaat over tot de orde van de dag.</w:t>
            </w:r>
          </w:p>
          <w:p w:rsidR="00F74682" w:rsidP="00551083" w:rsidRDefault="00F74682" w14:paraId="19BF592F" w14:textId="77777777"/>
          <w:p w:rsidR="00F74682" w:rsidP="00551083" w:rsidRDefault="00551083" w14:paraId="34F43A70" w14:textId="77777777">
            <w:r>
              <w:t>Heutink</w:t>
            </w:r>
          </w:p>
          <w:p w:rsidR="00997775" w:rsidP="00551083" w:rsidRDefault="00551083" w14:paraId="06DCEB91" w14:textId="1872B6C7">
            <w:r>
              <w:t>Lammers</w:t>
            </w:r>
          </w:p>
        </w:tc>
      </w:tr>
    </w:tbl>
    <w:p w:rsidR="00997775" w:rsidRDefault="00997775" w14:paraId="6369538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E787" w14:textId="77777777" w:rsidR="00551083" w:rsidRDefault="00551083">
      <w:pPr>
        <w:spacing w:line="20" w:lineRule="exact"/>
      </w:pPr>
    </w:p>
  </w:endnote>
  <w:endnote w:type="continuationSeparator" w:id="0">
    <w:p w14:paraId="612D9F64" w14:textId="77777777" w:rsidR="00551083" w:rsidRDefault="0055108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70B510" w14:textId="77777777" w:rsidR="00551083" w:rsidRDefault="0055108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4B35" w14:textId="77777777" w:rsidR="00551083" w:rsidRDefault="0055108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9DCF2E" w14:textId="77777777" w:rsidR="00551083" w:rsidRDefault="0055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8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51083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171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468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3DE7A"/>
  <w15:docId w15:val="{88BB0F50-303D-44EC-990E-EBC30639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2026-02-06T08:27:00.0000000Z</dcterms:created>
  <dcterms:modified xsi:type="dcterms:W3CDTF">2026-02-06T09:49:00.0000000Z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