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3BDFA27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592211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20CB09A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5B76924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0D67A02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46CAEEF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6ED6F0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79058C9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723F149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31D2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4EE7B0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BF1B799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05035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92940" w14:paraId="3F8AD475" w14:textId="5A4DFA0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XVI</w:t>
            </w:r>
          </w:p>
        </w:tc>
        <w:tc>
          <w:tcPr>
            <w:tcW w:w="7654" w:type="dxa"/>
            <w:gridSpan w:val="2"/>
          </w:tcPr>
          <w:p w:rsidRPr="00B92940" w:rsidR="00470846" w:rsidP="00B92940" w:rsidRDefault="00B92940" w14:paraId="4C055E66" w14:textId="442BEF1D">
            <w:pPr>
              <w:rPr>
                <w:b/>
                <w:bCs/>
              </w:rPr>
            </w:pPr>
            <w:r w:rsidRPr="00B92940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470846" w:rsidTr="00FB349A" w14:paraId="55511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2107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72BC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711C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30260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D2ECA4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2295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F2CE9EF" w14:textId="7CC1858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C5796">
              <w:rPr>
                <w:rFonts w:ascii="Times New Roman" w:hAnsi="Times New Roman"/>
                <w:caps/>
              </w:rPr>
              <w:t>59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79176923" w14:textId="6E07E97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8C5796">
              <w:rPr>
                <w:rFonts w:ascii="Times New Roman" w:hAnsi="Times New Roman"/>
                <w:caps/>
              </w:rPr>
              <w:t>De Leden</w:t>
            </w:r>
            <w:r w:rsidRPr="001A2A63">
              <w:rPr>
                <w:rFonts w:ascii="Times New Roman" w:hAnsi="Times New Roman"/>
                <w:caps/>
              </w:rPr>
              <w:t xml:space="preserve"> </w:t>
            </w:r>
            <w:r w:rsidR="008C5796">
              <w:rPr>
                <w:rFonts w:ascii="Times New Roman" w:hAnsi="Times New Roman"/>
                <w:caps/>
              </w:rPr>
              <w:t>Jimmy dijk en Dobbe</w:t>
            </w:r>
          </w:p>
        </w:tc>
      </w:tr>
      <w:tr w:rsidR="00470846" w:rsidTr="00FB349A" w14:paraId="56DA8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6501E1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AA0689F" w14:textId="55C74FB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C5796">
              <w:rPr>
                <w:rFonts w:ascii="Times New Roman" w:hAnsi="Times New Roman"/>
                <w:b w:val="0"/>
              </w:rPr>
              <w:t>5 februari 2026</w:t>
            </w:r>
          </w:p>
        </w:tc>
      </w:tr>
      <w:tr w:rsidR="00470846" w:rsidTr="00FB349A" w14:paraId="7DBBD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7BB91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1BC3EA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2EF34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2A8AEEAE" w14:textId="297D01D4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8C5796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8C5796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38BBF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72F1DC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596E4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1EE29F4F" w14:textId="0C79DB90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9D57E7">
        <w:rPr>
          <w:rFonts w:ascii="Times New Roman" w:hAnsi="Times New Roman"/>
        </w:rPr>
        <w:t xml:space="preserve"> departementale</w:t>
      </w:r>
      <w:r>
        <w:rPr>
          <w:rFonts w:ascii="Times New Roman" w:hAnsi="Times New Roman"/>
        </w:rPr>
        <w:t xml:space="preserve"> begrotingsstaat wordt als volgt gewijzigd:</w:t>
      </w:r>
    </w:p>
    <w:p w:rsidR="00741EB2" w:rsidP="00FB349A" w:rsidRDefault="00741EB2" w14:paraId="77066EAA" w14:textId="77777777">
      <w:pPr>
        <w:rPr>
          <w:rFonts w:ascii="Times New Roman" w:hAnsi="Times New Roman"/>
        </w:rPr>
      </w:pPr>
    </w:p>
    <w:p w:rsidRPr="004D4BCF" w:rsidR="00470846" w:rsidP="00FB349A" w:rsidRDefault="00470846" w14:paraId="4CD06F36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73474368" w14:textId="77777777">
      <w:pPr>
        <w:rPr>
          <w:rFonts w:ascii="Times New Roman" w:hAnsi="Times New Roman"/>
        </w:rPr>
      </w:pPr>
    </w:p>
    <w:p w:rsidRPr="004D4BCF" w:rsidR="00470846" w:rsidP="00FB349A" w:rsidRDefault="00470846" w14:paraId="0FF1CFFD" w14:textId="55B3CCEF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DF3934">
        <w:rPr>
          <w:rFonts w:ascii="Times New Roman" w:hAnsi="Times New Roman"/>
          <w:b/>
        </w:rPr>
        <w:t>2</w:t>
      </w:r>
      <w:r w:rsidRPr="004D4BCF" w:rsidR="001A2A63">
        <w:rPr>
          <w:rFonts w:ascii="Times New Roman" w:hAnsi="Times New Roman"/>
          <w:b/>
        </w:rPr>
        <w:t xml:space="preserve"> </w:t>
      </w:r>
      <w:r w:rsidR="00DF3934">
        <w:rPr>
          <w:rFonts w:ascii="Times New Roman" w:hAnsi="Times New Roman"/>
          <w:b/>
        </w:rPr>
        <w:t>Curatieve zorg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B91857">
        <w:rPr>
          <w:rFonts w:ascii="Times New Roman" w:hAnsi="Times New Roman"/>
          <w:b/>
        </w:rPr>
        <w:t>1.</w:t>
      </w:r>
      <w:r w:rsidR="00365131">
        <w:rPr>
          <w:rFonts w:ascii="Times New Roman" w:hAnsi="Times New Roman"/>
          <w:b/>
        </w:rPr>
        <w:t>5</w:t>
      </w:r>
      <w:r w:rsidR="00B91857">
        <w:rPr>
          <w:rFonts w:ascii="Times New Roman" w:hAnsi="Times New Roman"/>
          <w:b/>
        </w:rPr>
        <w:t>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4AC4E344" w14:textId="77777777">
      <w:pPr>
        <w:rPr>
          <w:rFonts w:ascii="Times New Roman" w:hAnsi="Times New Roman"/>
        </w:rPr>
      </w:pPr>
    </w:p>
    <w:p w:rsidRPr="004D4BCF" w:rsidR="00470846" w:rsidP="00FB349A" w:rsidRDefault="00470846" w14:paraId="7E4F970B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4E627E0D" w14:textId="77777777">
      <w:pPr>
        <w:rPr>
          <w:rFonts w:ascii="Times New Roman" w:hAnsi="Times New Roman"/>
        </w:rPr>
      </w:pPr>
    </w:p>
    <w:p w:rsidRPr="004D4BCF" w:rsidR="00470846" w:rsidP="00FB349A" w:rsidRDefault="00470846" w14:paraId="338A98B5" w14:textId="741BB3CB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9D57E7">
        <w:rPr>
          <w:rFonts w:ascii="Times New Roman" w:hAnsi="Times New Roman"/>
          <w:b/>
        </w:rPr>
        <w:t>2</w:t>
      </w:r>
      <w:r w:rsidRPr="004D4BCF" w:rsidR="001A2A63">
        <w:rPr>
          <w:rFonts w:ascii="Times New Roman" w:hAnsi="Times New Roman"/>
          <w:b/>
        </w:rPr>
        <w:t xml:space="preserve"> </w:t>
      </w:r>
      <w:r w:rsidR="009D57E7">
        <w:rPr>
          <w:rFonts w:ascii="Times New Roman" w:hAnsi="Times New Roman"/>
          <w:b/>
        </w:rPr>
        <w:t>Curatieve zorg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9D57E7">
        <w:rPr>
          <w:rFonts w:ascii="Times New Roman" w:hAnsi="Times New Roman"/>
          <w:b/>
        </w:rPr>
        <w:t>1.</w:t>
      </w:r>
      <w:r w:rsidR="00365131">
        <w:rPr>
          <w:rFonts w:ascii="Times New Roman" w:hAnsi="Times New Roman"/>
          <w:b/>
        </w:rPr>
        <w:t>5</w:t>
      </w:r>
      <w:r w:rsidR="009D57E7">
        <w:rPr>
          <w:rFonts w:ascii="Times New Roman" w:hAnsi="Times New Roman"/>
          <w:b/>
        </w:rPr>
        <w:t>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67112561" w14:textId="77777777">
      <w:pPr>
        <w:rPr>
          <w:rFonts w:ascii="Times New Roman" w:hAnsi="Times New Roman"/>
        </w:rPr>
      </w:pPr>
    </w:p>
    <w:p w:rsidRPr="004D4BCF" w:rsidR="00470846" w:rsidP="00FB349A" w:rsidRDefault="00470846" w14:paraId="17D3DAF9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3584490A" w14:textId="77777777">
      <w:pPr>
        <w:rPr>
          <w:rFonts w:ascii="Times New Roman" w:hAnsi="Times New Roman"/>
        </w:rPr>
      </w:pPr>
    </w:p>
    <w:p w:rsidR="008B5B46" w:rsidP="008B5B46" w:rsidRDefault="008B5B46" w14:paraId="5AD15137" w14:textId="43AC82E8">
      <w:pPr>
        <w:rPr>
          <w:rFonts w:ascii="Times New Roman" w:hAnsi="Times New Roman"/>
        </w:rPr>
      </w:pPr>
      <w:r w:rsidRPr="008B5B46">
        <w:rPr>
          <w:rFonts w:ascii="Times New Roman" w:hAnsi="Times New Roman"/>
        </w:rPr>
        <w:t>Een bril is geen luxemiddel. Ieder kind heeft recht op een bril als deze nodig is</w:t>
      </w:r>
      <w:r w:rsidR="003B070C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>om goed te kunnen functioneren in onze maatschappij.</w:t>
      </w:r>
      <w:r w:rsidR="003B070C">
        <w:rPr>
          <w:rFonts w:ascii="Times New Roman" w:hAnsi="Times New Roman"/>
        </w:rPr>
        <w:t xml:space="preserve"> Zo’n </w:t>
      </w:r>
      <w:r w:rsidRPr="008B5B46" w:rsidR="003B070C">
        <w:rPr>
          <w:rFonts w:ascii="Times New Roman" w:hAnsi="Times New Roman"/>
        </w:rPr>
        <w:t>634.000 kinderen</w:t>
      </w:r>
      <w:r w:rsidR="003B070C">
        <w:rPr>
          <w:rFonts w:ascii="Times New Roman" w:hAnsi="Times New Roman"/>
        </w:rPr>
        <w:t xml:space="preserve"> hebben een bril nodig, maar o</w:t>
      </w:r>
      <w:r w:rsidRPr="008B5B46">
        <w:rPr>
          <w:rFonts w:ascii="Times New Roman" w:hAnsi="Times New Roman"/>
        </w:rPr>
        <w:t>p dit moment zijn er duizenden kinderen die geen</w:t>
      </w:r>
      <w:r w:rsidR="00B75915">
        <w:rPr>
          <w:rFonts w:ascii="Times New Roman" w:hAnsi="Times New Roman"/>
        </w:rPr>
        <w:t xml:space="preserve"> (</w:t>
      </w:r>
      <w:r w:rsidR="004401FD">
        <w:rPr>
          <w:rFonts w:ascii="Times New Roman" w:hAnsi="Times New Roman"/>
        </w:rPr>
        <w:t>geschikte</w:t>
      </w:r>
      <w:r w:rsidR="00B75915">
        <w:rPr>
          <w:rFonts w:ascii="Times New Roman" w:hAnsi="Times New Roman"/>
        </w:rPr>
        <w:t>)</w:t>
      </w:r>
      <w:r w:rsidRPr="008B5B46">
        <w:rPr>
          <w:rFonts w:ascii="Times New Roman" w:hAnsi="Times New Roman"/>
        </w:rPr>
        <w:t xml:space="preserve"> bril dragen omdat de kosten hiervan voor ouders te hoog zijn. Op basis van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>schattingen hebben ten minste 64.000 kinderen geen of niet de juiste bril. Een bril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>wordt op dit moment namelijk niet vergoed vanuit de basisverzekering.</w:t>
      </w:r>
    </w:p>
    <w:p w:rsidRPr="008B5B46" w:rsidR="00412B16" w:rsidP="008B5B46" w:rsidRDefault="00412B16" w14:paraId="05B4B83B" w14:textId="77777777">
      <w:pPr>
        <w:rPr>
          <w:rFonts w:ascii="Times New Roman" w:hAnsi="Times New Roman"/>
        </w:rPr>
      </w:pPr>
    </w:p>
    <w:p w:rsidR="008B5B46" w:rsidP="008B5B46" w:rsidRDefault="008B5B46" w14:paraId="2B257F0D" w14:textId="52658CC2">
      <w:pPr>
        <w:rPr>
          <w:rFonts w:ascii="Times New Roman" w:hAnsi="Times New Roman"/>
        </w:rPr>
      </w:pPr>
      <w:r w:rsidRPr="008B5B46">
        <w:rPr>
          <w:rFonts w:ascii="Times New Roman" w:hAnsi="Times New Roman"/>
        </w:rPr>
        <w:t>Ouders kunnen bij verschillende organisaties een aanvraag doen om de kosten van een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 xml:space="preserve">bril voor hun kinderen </w:t>
      </w:r>
      <w:r w:rsidR="00EA2AB9">
        <w:rPr>
          <w:rFonts w:ascii="Times New Roman" w:hAnsi="Times New Roman"/>
        </w:rPr>
        <w:t xml:space="preserve">(deels) </w:t>
      </w:r>
      <w:r w:rsidRPr="008B5B46">
        <w:rPr>
          <w:rFonts w:ascii="Times New Roman" w:hAnsi="Times New Roman"/>
        </w:rPr>
        <w:t>vergoed te krijgen. Zowel Stichting Kinderhulp als het Jeugdeducatiefonds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>ervaren een toename in het aantal aanvragen en hun verwachting is dat het aantal aanvragen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>de komende jaren alleen maar verder gaat stijgen. Daardoor wordt het voor deze organisaties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>ook steeds lastiger om tegemoet te komen aan alle aanvragen van ouders. Bovendien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 xml:space="preserve">zijn er op dit moment ook veel ouders </w:t>
      </w:r>
      <w:r w:rsidR="007054AC">
        <w:rPr>
          <w:rFonts w:ascii="Times New Roman" w:hAnsi="Times New Roman"/>
        </w:rPr>
        <w:t>die</w:t>
      </w:r>
      <w:r w:rsidRPr="008B5B46" w:rsidR="007054AC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>niet weten van het bestaan van deze</w:t>
      </w:r>
      <w:r w:rsidR="00412B16">
        <w:rPr>
          <w:rFonts w:ascii="Times New Roman" w:hAnsi="Times New Roman"/>
        </w:rPr>
        <w:t xml:space="preserve"> </w:t>
      </w:r>
      <w:r w:rsidRPr="008B5B46">
        <w:rPr>
          <w:rFonts w:ascii="Times New Roman" w:hAnsi="Times New Roman"/>
        </w:rPr>
        <w:t xml:space="preserve">regelingen. Dat zorgt voor ongelijke kansen, persoonlijk leed, hogere zorgkosten op latere leeftijd en </w:t>
      </w:r>
      <w:r w:rsidR="00B86996">
        <w:rPr>
          <w:rFonts w:ascii="Times New Roman" w:hAnsi="Times New Roman"/>
        </w:rPr>
        <w:t xml:space="preserve">komt </w:t>
      </w:r>
      <w:r w:rsidRPr="008B5B46">
        <w:rPr>
          <w:rFonts w:ascii="Times New Roman" w:hAnsi="Times New Roman"/>
        </w:rPr>
        <w:t>voor de samenleving en economie veel talent niet tot zijn recht.</w:t>
      </w:r>
    </w:p>
    <w:p w:rsidRPr="008B5B46" w:rsidR="00412B16" w:rsidP="008B5B46" w:rsidRDefault="00412B16" w14:paraId="4E30F97C" w14:textId="77777777">
      <w:pPr>
        <w:rPr>
          <w:rFonts w:ascii="Times New Roman" w:hAnsi="Times New Roman"/>
        </w:rPr>
      </w:pPr>
    </w:p>
    <w:p w:rsidR="00412B16" w:rsidP="007959CC" w:rsidRDefault="0051400E" w14:paraId="65F1725C" w14:textId="13AA1D3B">
      <w:pPr>
        <w:rPr>
          <w:rFonts w:ascii="Times New Roman" w:hAnsi="Times New Roman"/>
        </w:rPr>
      </w:pPr>
      <w:r>
        <w:rPr>
          <w:rFonts w:ascii="Times New Roman" w:hAnsi="Times New Roman"/>
        </w:rPr>
        <w:t>Om te zorgen dat ieder kind een geschikte bril kan dragen zal</w:t>
      </w:r>
      <w:r w:rsidRPr="008B5B46" w:rsidR="008B5B46">
        <w:rPr>
          <w:rFonts w:ascii="Times New Roman" w:hAnsi="Times New Roman"/>
        </w:rPr>
        <w:t xml:space="preserve"> er moeten worden gekeken naar een structurele</w:t>
      </w:r>
      <w:r>
        <w:rPr>
          <w:rFonts w:ascii="Times New Roman" w:hAnsi="Times New Roman"/>
        </w:rPr>
        <w:t xml:space="preserve"> </w:t>
      </w:r>
      <w:r w:rsidRPr="008B5B46" w:rsidR="008B5B46">
        <w:rPr>
          <w:rFonts w:ascii="Times New Roman" w:hAnsi="Times New Roman"/>
        </w:rPr>
        <w:t xml:space="preserve">oplossing voor dit probleem. Subsidieregelingen met inkomens- of vermogenstoetsen leveren te hoge administratieve- en uitvoeringslast op en zijn </w:t>
      </w:r>
      <w:r w:rsidR="00357F96">
        <w:rPr>
          <w:rFonts w:ascii="Times New Roman" w:hAnsi="Times New Roman"/>
        </w:rPr>
        <w:t xml:space="preserve">bovendien </w:t>
      </w:r>
      <w:r w:rsidRPr="008B5B46" w:rsidR="008B5B46">
        <w:rPr>
          <w:rFonts w:ascii="Times New Roman" w:hAnsi="Times New Roman"/>
        </w:rPr>
        <w:t>foutgevoelig. Regelingen die via de gemeenten lopen, zoals de bijzondere bijstand</w:t>
      </w:r>
      <w:r w:rsidR="00335B7E">
        <w:rPr>
          <w:rFonts w:ascii="Times New Roman" w:hAnsi="Times New Roman"/>
        </w:rPr>
        <w:t>,</w:t>
      </w:r>
      <w:r w:rsidRPr="008B5B46" w:rsidR="008B5B46">
        <w:rPr>
          <w:rFonts w:ascii="Times New Roman" w:hAnsi="Times New Roman"/>
        </w:rPr>
        <w:t xml:space="preserve"> of</w:t>
      </w:r>
      <w:r w:rsidR="00335B7E">
        <w:rPr>
          <w:rFonts w:ascii="Times New Roman" w:hAnsi="Times New Roman"/>
        </w:rPr>
        <w:t xml:space="preserve"> die</w:t>
      </w:r>
      <w:r w:rsidRPr="008B5B46" w:rsidR="008B5B46">
        <w:rPr>
          <w:rFonts w:ascii="Times New Roman" w:hAnsi="Times New Roman"/>
        </w:rPr>
        <w:t xml:space="preserve"> via fondsen lopen</w:t>
      </w:r>
      <w:r w:rsidR="00D00D88">
        <w:rPr>
          <w:rFonts w:ascii="Times New Roman" w:hAnsi="Times New Roman"/>
        </w:rPr>
        <w:t>, bereiken niet alle kinderen</w:t>
      </w:r>
      <w:r w:rsidRPr="008B5B46" w:rsidR="008B5B46">
        <w:rPr>
          <w:rFonts w:ascii="Times New Roman" w:hAnsi="Times New Roman"/>
        </w:rPr>
        <w:t xml:space="preserve"> </w:t>
      </w:r>
      <w:r w:rsidR="00335B7E">
        <w:rPr>
          <w:rFonts w:ascii="Times New Roman" w:hAnsi="Times New Roman"/>
        </w:rPr>
        <w:t>en</w:t>
      </w:r>
      <w:r w:rsidRPr="008B5B46" w:rsidR="008B5B46">
        <w:rPr>
          <w:rFonts w:ascii="Times New Roman" w:hAnsi="Times New Roman"/>
        </w:rPr>
        <w:t xml:space="preserve"> zorgen voor ongelijk aanbod afhankelijk van</w:t>
      </w:r>
      <w:r w:rsidR="0011061E">
        <w:rPr>
          <w:rFonts w:ascii="Times New Roman" w:hAnsi="Times New Roman"/>
        </w:rPr>
        <w:t xml:space="preserve"> in</w:t>
      </w:r>
      <w:r w:rsidRPr="008B5B46" w:rsidR="008B5B46">
        <w:rPr>
          <w:rFonts w:ascii="Times New Roman" w:hAnsi="Times New Roman"/>
        </w:rPr>
        <w:t xml:space="preserve"> welke gemeente een kind woont</w:t>
      </w:r>
      <w:r w:rsidR="004F61A9">
        <w:rPr>
          <w:rFonts w:ascii="Times New Roman" w:hAnsi="Times New Roman"/>
        </w:rPr>
        <w:t>.</w:t>
      </w:r>
      <w:r w:rsidR="00A0659E">
        <w:rPr>
          <w:rFonts w:ascii="Times New Roman" w:hAnsi="Times New Roman"/>
        </w:rPr>
        <w:t xml:space="preserve"> Ook </w:t>
      </w:r>
      <w:r w:rsidR="003D528E">
        <w:rPr>
          <w:rFonts w:ascii="Times New Roman" w:hAnsi="Times New Roman"/>
        </w:rPr>
        <w:t xml:space="preserve">passen regelingen waarbij mensen </w:t>
      </w:r>
      <w:r w:rsidR="007959CC">
        <w:rPr>
          <w:rFonts w:ascii="Times New Roman" w:hAnsi="Times New Roman"/>
        </w:rPr>
        <w:t>constant</w:t>
      </w:r>
      <w:r w:rsidR="003D528E">
        <w:rPr>
          <w:rFonts w:ascii="Times New Roman" w:hAnsi="Times New Roman"/>
        </w:rPr>
        <w:t xml:space="preserve"> om </w:t>
      </w:r>
      <w:r w:rsidR="007959CC">
        <w:rPr>
          <w:rFonts w:ascii="Times New Roman" w:hAnsi="Times New Roman"/>
        </w:rPr>
        <w:t>ondersteuning</w:t>
      </w:r>
      <w:r w:rsidR="003D528E">
        <w:rPr>
          <w:rFonts w:ascii="Times New Roman" w:hAnsi="Times New Roman"/>
        </w:rPr>
        <w:t xml:space="preserve"> moeten vragen </w:t>
      </w:r>
      <w:r w:rsidR="007959CC">
        <w:rPr>
          <w:rFonts w:ascii="Times New Roman" w:hAnsi="Times New Roman"/>
        </w:rPr>
        <w:t xml:space="preserve">niet bij een samenleving die menselijke waardigheid nastreeft. </w:t>
      </w:r>
      <w:r w:rsidRPr="008B5B46" w:rsidR="008B5B46">
        <w:rPr>
          <w:rFonts w:ascii="Times New Roman" w:hAnsi="Times New Roman"/>
        </w:rPr>
        <w:t>Om kansengelijkheid te garanderen en de</w:t>
      </w:r>
      <w:r w:rsidR="00412B16">
        <w:rPr>
          <w:rFonts w:ascii="Times New Roman" w:hAnsi="Times New Roman"/>
        </w:rPr>
        <w:t xml:space="preserve"> </w:t>
      </w:r>
      <w:r w:rsidRPr="008B5B46" w:rsidR="008B5B46">
        <w:rPr>
          <w:rFonts w:ascii="Times New Roman" w:hAnsi="Times New Roman"/>
        </w:rPr>
        <w:t>uitvoeringslasten voor overheid, zorg en samenleving te beperken is de uitbreiding van het basispakket dus wenselijk.</w:t>
      </w:r>
    </w:p>
    <w:p w:rsidR="007959CC" w:rsidP="007959CC" w:rsidRDefault="007959CC" w14:paraId="76CB2C16" w14:textId="77777777">
      <w:pPr>
        <w:rPr>
          <w:rFonts w:ascii="Times New Roman" w:hAnsi="Times New Roman"/>
        </w:rPr>
      </w:pPr>
    </w:p>
    <w:p w:rsidR="0000040F" w:rsidP="008B5B46" w:rsidRDefault="00915D28" w14:paraId="5879DC6A" w14:textId="43D6918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Wanneer voorstellen worden gedaan om het basispakket te wijzigingen</w:t>
      </w:r>
      <w:r w:rsidR="00DF7EFB">
        <w:rPr>
          <w:rFonts w:ascii="Times New Roman" w:hAnsi="Times New Roman"/>
        </w:rPr>
        <w:t xml:space="preserve"> -</w:t>
      </w:r>
      <w:r w:rsidR="00B9732B">
        <w:rPr>
          <w:rFonts w:ascii="Times New Roman" w:hAnsi="Times New Roman"/>
        </w:rPr>
        <w:t xml:space="preserve"> bijvoorbeeld bij de </w:t>
      </w:r>
      <w:r w:rsidR="00133D6B">
        <w:rPr>
          <w:rFonts w:ascii="Times New Roman" w:hAnsi="Times New Roman"/>
        </w:rPr>
        <w:t>algemene politieke beschouwingen</w:t>
      </w:r>
      <w:r w:rsidR="006D4B9E">
        <w:rPr>
          <w:rFonts w:ascii="Times New Roman" w:hAnsi="Times New Roman"/>
        </w:rPr>
        <w:t>,</w:t>
      </w:r>
      <w:r w:rsidR="00133D6B">
        <w:rPr>
          <w:rFonts w:ascii="Times New Roman" w:hAnsi="Times New Roman"/>
        </w:rPr>
        <w:t xml:space="preserve"> </w:t>
      </w:r>
      <w:r w:rsidR="006D4B9E">
        <w:rPr>
          <w:rFonts w:ascii="Times New Roman" w:hAnsi="Times New Roman"/>
        </w:rPr>
        <w:t>begrotingen,</w:t>
      </w:r>
      <w:r w:rsidR="00133D6B">
        <w:rPr>
          <w:rFonts w:ascii="Times New Roman" w:hAnsi="Times New Roman"/>
        </w:rPr>
        <w:t xml:space="preserve"> of</w:t>
      </w:r>
      <w:r w:rsidR="00DD5503">
        <w:rPr>
          <w:rFonts w:ascii="Times New Roman" w:hAnsi="Times New Roman"/>
        </w:rPr>
        <w:t xml:space="preserve"> rondom de pakketbrief met voorgestelde wijzigingen aan het </w:t>
      </w:r>
      <w:proofErr w:type="spellStart"/>
      <w:r w:rsidR="00133D6B">
        <w:rPr>
          <w:rFonts w:ascii="Times New Roman" w:hAnsi="Times New Roman"/>
        </w:rPr>
        <w:t>Zvw</w:t>
      </w:r>
      <w:proofErr w:type="spellEnd"/>
      <w:r w:rsidR="00740DD0">
        <w:rPr>
          <w:rFonts w:ascii="Times New Roman" w:hAnsi="Times New Roman"/>
        </w:rPr>
        <w:t>-basispakket</w:t>
      </w:r>
      <w:r w:rsidR="00DF7EFB">
        <w:rPr>
          <w:rFonts w:ascii="Times New Roman" w:hAnsi="Times New Roman"/>
        </w:rPr>
        <w:t xml:space="preserve"> </w:t>
      </w:r>
      <w:r w:rsidR="005605D5">
        <w:rPr>
          <w:rFonts w:ascii="Times New Roman" w:hAnsi="Times New Roman"/>
        </w:rPr>
        <w:t>-</w:t>
      </w:r>
      <w:r w:rsidR="00DF7EFB">
        <w:rPr>
          <w:rFonts w:ascii="Times New Roman" w:hAnsi="Times New Roman"/>
        </w:rPr>
        <w:t xml:space="preserve"> worden deze vaak </w:t>
      </w:r>
      <w:r w:rsidR="00556674">
        <w:rPr>
          <w:rFonts w:ascii="Times New Roman" w:hAnsi="Times New Roman"/>
        </w:rPr>
        <w:t xml:space="preserve">van de hand gewezen. De argumentatie hiervoor wordt dan gevonden </w:t>
      </w:r>
      <w:r w:rsidR="00466F8A">
        <w:rPr>
          <w:rFonts w:ascii="Times New Roman" w:hAnsi="Times New Roman"/>
        </w:rPr>
        <w:t xml:space="preserve">in de stelling dat het complex is, het </w:t>
      </w:r>
      <w:r w:rsidR="00556674">
        <w:rPr>
          <w:rFonts w:ascii="Times New Roman" w:hAnsi="Times New Roman"/>
        </w:rPr>
        <w:t xml:space="preserve">voorstel </w:t>
      </w:r>
      <w:r w:rsidR="00466F8A">
        <w:rPr>
          <w:rFonts w:ascii="Times New Roman" w:hAnsi="Times New Roman"/>
        </w:rPr>
        <w:t xml:space="preserve">dus </w:t>
      </w:r>
      <w:r w:rsidR="00556674">
        <w:rPr>
          <w:rFonts w:ascii="Times New Roman" w:hAnsi="Times New Roman"/>
        </w:rPr>
        <w:t>eerst beter voorbereid moet worden</w:t>
      </w:r>
      <w:r w:rsidR="00466F8A">
        <w:rPr>
          <w:rFonts w:ascii="Times New Roman" w:hAnsi="Times New Roman"/>
        </w:rPr>
        <w:t>,</w:t>
      </w:r>
      <w:r w:rsidR="00556674">
        <w:rPr>
          <w:rFonts w:ascii="Times New Roman" w:hAnsi="Times New Roman"/>
        </w:rPr>
        <w:t xml:space="preserve"> en het dus niet </w:t>
      </w:r>
      <w:r w:rsidR="0000040F">
        <w:rPr>
          <w:rFonts w:ascii="Times New Roman" w:hAnsi="Times New Roman"/>
        </w:rPr>
        <w:t>haalbaar is om te implementeren.</w:t>
      </w:r>
      <w:r w:rsidR="00466F8A">
        <w:rPr>
          <w:rFonts w:ascii="Times New Roman" w:hAnsi="Times New Roman"/>
        </w:rPr>
        <w:t xml:space="preserve"> </w:t>
      </w:r>
      <w:r w:rsidR="00F136F6">
        <w:rPr>
          <w:rFonts w:ascii="Times New Roman" w:hAnsi="Times New Roman"/>
        </w:rPr>
        <w:t xml:space="preserve">Daarom stelt dit amendement voor om nu al te starten met de </w:t>
      </w:r>
      <w:r w:rsidR="008446CB">
        <w:rPr>
          <w:rFonts w:ascii="Times New Roman" w:hAnsi="Times New Roman"/>
        </w:rPr>
        <w:t>voorbereidende werkzaamheden, onderzoeken en overleggen.</w:t>
      </w:r>
    </w:p>
    <w:p w:rsidR="0000040F" w:rsidP="008B5B46" w:rsidRDefault="0000040F" w14:paraId="4D88F91D" w14:textId="77777777">
      <w:pPr>
        <w:rPr>
          <w:rFonts w:ascii="Times New Roman" w:hAnsi="Times New Roman"/>
        </w:rPr>
      </w:pPr>
    </w:p>
    <w:p w:rsidR="008B5B46" w:rsidP="008B5B46" w:rsidRDefault="008B5B46" w14:paraId="70D9062C" w14:textId="015038B1">
      <w:pPr>
        <w:rPr>
          <w:rFonts w:ascii="Times New Roman" w:hAnsi="Times New Roman"/>
        </w:rPr>
      </w:pPr>
      <w:r w:rsidRPr="008B5B46">
        <w:rPr>
          <w:rFonts w:ascii="Times New Roman" w:hAnsi="Times New Roman"/>
        </w:rPr>
        <w:t xml:space="preserve">Brillen voor kinderen toevoegen aan het basispakket zal </w:t>
      </w:r>
      <w:r w:rsidR="008446CB">
        <w:rPr>
          <w:rFonts w:ascii="Times New Roman" w:hAnsi="Times New Roman"/>
        </w:rPr>
        <w:t xml:space="preserve">onder andere </w:t>
      </w:r>
      <w:r w:rsidRPr="008B5B46">
        <w:rPr>
          <w:rFonts w:ascii="Times New Roman" w:hAnsi="Times New Roman"/>
        </w:rPr>
        <w:t xml:space="preserve">moeten worden voorbereid met </w:t>
      </w:r>
      <w:r w:rsidR="00412B16">
        <w:rPr>
          <w:rFonts w:ascii="Times New Roman" w:hAnsi="Times New Roman"/>
        </w:rPr>
        <w:t>o</w:t>
      </w:r>
      <w:r w:rsidRPr="008B5B46">
        <w:rPr>
          <w:rFonts w:ascii="Times New Roman" w:hAnsi="Times New Roman"/>
        </w:rPr>
        <w:t>ogzorgorganisaties</w:t>
      </w:r>
      <w:r w:rsidR="00140372">
        <w:rPr>
          <w:rFonts w:ascii="Times New Roman" w:hAnsi="Times New Roman"/>
        </w:rPr>
        <w:t>,</w:t>
      </w:r>
      <w:r w:rsidRPr="008B5B46">
        <w:rPr>
          <w:rFonts w:ascii="Times New Roman" w:hAnsi="Times New Roman"/>
        </w:rPr>
        <w:t xml:space="preserve"> orthoptisten en zorgverzeker</w:t>
      </w:r>
      <w:r w:rsidR="00394AC8">
        <w:rPr>
          <w:rFonts w:ascii="Times New Roman" w:hAnsi="Times New Roman"/>
        </w:rPr>
        <w:t>aars</w:t>
      </w:r>
      <w:r w:rsidRPr="008B5B46">
        <w:rPr>
          <w:rFonts w:ascii="Times New Roman" w:hAnsi="Times New Roman"/>
        </w:rPr>
        <w:t>. Daarom is te verwachten dat dit pas per 2027 te realiseren is. Om te voorkomen dat de discussie nog meer jaren sleept</w:t>
      </w:r>
      <w:r w:rsidR="0089393C">
        <w:rPr>
          <w:rFonts w:ascii="Times New Roman" w:hAnsi="Times New Roman"/>
        </w:rPr>
        <w:t>,</w:t>
      </w:r>
      <w:r w:rsidRPr="008B5B46">
        <w:rPr>
          <w:rFonts w:ascii="Times New Roman" w:hAnsi="Times New Roman"/>
        </w:rPr>
        <w:t xml:space="preserve"> maken de indieners bij de begroting 2026 geld vrij voor het onderzoeken en</w:t>
      </w:r>
      <w:r w:rsidR="00360617">
        <w:rPr>
          <w:rFonts w:ascii="Times New Roman" w:hAnsi="Times New Roman"/>
        </w:rPr>
        <w:t xml:space="preserve"> concreet</w:t>
      </w:r>
      <w:r w:rsidRPr="008B5B46">
        <w:rPr>
          <w:rFonts w:ascii="Times New Roman" w:hAnsi="Times New Roman"/>
        </w:rPr>
        <w:t xml:space="preserve"> uitwerken van het plan om kinderbrillen toe te voegen aan het basispakket</w:t>
      </w:r>
      <w:r w:rsidR="00140372">
        <w:rPr>
          <w:rFonts w:ascii="Times New Roman" w:hAnsi="Times New Roman"/>
        </w:rPr>
        <w:t xml:space="preserve"> per 2027</w:t>
      </w:r>
      <w:r w:rsidRPr="008B5B46">
        <w:rPr>
          <w:rFonts w:ascii="Times New Roman" w:hAnsi="Times New Roman"/>
        </w:rPr>
        <w:t>. Hiervoor wordt 1,5 miljoen euro in</w:t>
      </w:r>
      <w:r w:rsidR="00412B16">
        <w:rPr>
          <w:rFonts w:ascii="Times New Roman" w:hAnsi="Times New Roman"/>
        </w:rPr>
        <w:t>ge</w:t>
      </w:r>
      <w:r w:rsidRPr="008B5B46">
        <w:rPr>
          <w:rFonts w:ascii="Times New Roman" w:hAnsi="Times New Roman"/>
        </w:rPr>
        <w:t>zet uit de vrij te besteden middelen onder artikel 2 Curatieve zorg.</w:t>
      </w:r>
    </w:p>
    <w:p w:rsidR="00E04810" w:rsidP="00E04810" w:rsidRDefault="00E04810" w14:paraId="0B452586" w14:textId="77777777">
      <w:pPr>
        <w:rPr>
          <w:rFonts w:ascii="Times New Roman" w:hAnsi="Times New Roman"/>
        </w:rPr>
      </w:pPr>
    </w:p>
    <w:p w:rsidR="00E04810" w:rsidP="008B5B46" w:rsidRDefault="00C8464A" w14:paraId="0E3D8367" w14:textId="185EC6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Het </w:t>
      </w:r>
      <w:r w:rsidR="00935995">
        <w:rPr>
          <w:rFonts w:ascii="Times New Roman" w:hAnsi="Times New Roman"/>
        </w:rPr>
        <w:t xml:space="preserve">toevoegen van kinderbrillen aan het basispakket zal </w:t>
      </w:r>
      <w:r w:rsidR="00C66000">
        <w:rPr>
          <w:rFonts w:ascii="Times New Roman" w:hAnsi="Times New Roman"/>
        </w:rPr>
        <w:t>naar schatting</w:t>
      </w:r>
      <w:r w:rsidR="00935995">
        <w:rPr>
          <w:rFonts w:ascii="Times New Roman" w:hAnsi="Times New Roman"/>
        </w:rPr>
        <w:t xml:space="preserve"> rond de</w:t>
      </w:r>
      <w:r w:rsidR="00C66000">
        <w:rPr>
          <w:rFonts w:ascii="Times New Roman" w:hAnsi="Times New Roman"/>
        </w:rPr>
        <w:t xml:space="preserve"> 185 miljoen euro kosten. </w:t>
      </w:r>
      <w:r>
        <w:rPr>
          <w:rFonts w:ascii="Times New Roman" w:hAnsi="Times New Roman"/>
        </w:rPr>
        <w:t>Vooruit</w:t>
      </w:r>
      <w:r w:rsidR="00271806">
        <w:rPr>
          <w:rFonts w:ascii="Times New Roman" w:hAnsi="Times New Roman"/>
        </w:rPr>
        <w:t xml:space="preserve">blikkend naar de begroting van </w:t>
      </w:r>
      <w:r w:rsidR="00814E45">
        <w:rPr>
          <w:rFonts w:ascii="Times New Roman" w:hAnsi="Times New Roman"/>
        </w:rPr>
        <w:t>2027</w:t>
      </w:r>
      <w:r w:rsidR="00271806">
        <w:rPr>
          <w:rFonts w:ascii="Times New Roman" w:hAnsi="Times New Roman"/>
        </w:rPr>
        <w:t xml:space="preserve"> zal </w:t>
      </w:r>
      <w:r w:rsidR="008908BD">
        <w:rPr>
          <w:rFonts w:ascii="Times New Roman" w:hAnsi="Times New Roman"/>
        </w:rPr>
        <w:t>dit bedrag dus</w:t>
      </w:r>
      <w:r w:rsidRPr="008B5B46" w:rsidR="00E04810">
        <w:rPr>
          <w:rFonts w:ascii="Times New Roman" w:hAnsi="Times New Roman"/>
        </w:rPr>
        <w:t xml:space="preserve"> </w:t>
      </w:r>
      <w:r w:rsidRPr="008B5B46" w:rsidR="00E563BC">
        <w:rPr>
          <w:rFonts w:ascii="Times New Roman" w:hAnsi="Times New Roman"/>
        </w:rPr>
        <w:t>vrijgemaakt</w:t>
      </w:r>
      <w:r w:rsidR="001F5DA5">
        <w:rPr>
          <w:rFonts w:ascii="Times New Roman" w:hAnsi="Times New Roman"/>
        </w:rPr>
        <w:t xml:space="preserve"> dienen te worden </w:t>
      </w:r>
      <w:r w:rsidRPr="008B5B46" w:rsidR="00E04810">
        <w:rPr>
          <w:rFonts w:ascii="Times New Roman" w:hAnsi="Times New Roman"/>
        </w:rPr>
        <w:t>om via de rijksbijdrage kinderen</w:t>
      </w:r>
      <w:r w:rsidR="008908BD">
        <w:rPr>
          <w:rFonts w:ascii="Times New Roman" w:hAnsi="Times New Roman"/>
        </w:rPr>
        <w:t xml:space="preserve"> de</w:t>
      </w:r>
      <w:r w:rsidRPr="008B5B46" w:rsidR="00E04810">
        <w:rPr>
          <w:rFonts w:ascii="Times New Roman" w:hAnsi="Times New Roman"/>
        </w:rPr>
        <w:t xml:space="preserve"> brillen voor kinderen aan het basispakket toe te voegen.</w:t>
      </w:r>
    </w:p>
    <w:p w:rsidRPr="008B5B46" w:rsidR="00412B16" w:rsidP="008B5B46" w:rsidRDefault="00412B16" w14:paraId="75957268" w14:textId="77777777">
      <w:pPr>
        <w:rPr>
          <w:rFonts w:ascii="Times New Roman" w:hAnsi="Times New Roman"/>
        </w:rPr>
      </w:pPr>
    </w:p>
    <w:p w:rsidR="001A2A63" w:rsidP="00FB349A" w:rsidRDefault="00304E35" w14:paraId="1CE5E4FA" w14:textId="7E527AB9">
      <w:pPr>
        <w:rPr>
          <w:rFonts w:ascii="Times New Roman" w:hAnsi="Times New Roman"/>
        </w:rPr>
      </w:pPr>
      <w:r>
        <w:rPr>
          <w:rFonts w:ascii="Times New Roman" w:hAnsi="Times New Roman"/>
        </w:rPr>
        <w:t>Jimmy Dijk</w:t>
      </w:r>
    </w:p>
    <w:p w:rsidRPr="008C2D85" w:rsidR="000A51C9" w:rsidP="00FB349A" w:rsidRDefault="000A51C9" w14:paraId="399ABC98" w14:textId="6B9C7A94">
      <w:pPr>
        <w:rPr>
          <w:rFonts w:ascii="Times New Roman" w:hAnsi="Times New Roman"/>
        </w:rPr>
      </w:pPr>
      <w:r>
        <w:rPr>
          <w:rFonts w:ascii="Times New Roman" w:hAnsi="Times New Roman"/>
        </w:rPr>
        <w:t>Dobbe</w:t>
      </w:r>
    </w:p>
    <w:sectPr w:rsidRPr="008C2D85" w:rsidR="000A51C9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B20C" w14:textId="77777777" w:rsidR="001A7A09" w:rsidRDefault="001A7A09">
      <w:pPr>
        <w:spacing w:line="20" w:lineRule="exact"/>
      </w:pPr>
    </w:p>
  </w:endnote>
  <w:endnote w:type="continuationSeparator" w:id="0">
    <w:p w14:paraId="2A387ED8" w14:textId="77777777" w:rsidR="001A7A09" w:rsidRDefault="001A7A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706BCA" w14:textId="77777777" w:rsidR="001A7A09" w:rsidRDefault="001A7A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EE7F" w14:textId="77777777" w:rsidR="001A7A09" w:rsidRDefault="001A7A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3FC017" w14:textId="77777777" w:rsidR="001A7A09" w:rsidRDefault="001A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AD"/>
    <w:rsid w:val="0000040F"/>
    <w:rsid w:val="000060BC"/>
    <w:rsid w:val="0003016F"/>
    <w:rsid w:val="00047BAF"/>
    <w:rsid w:val="00052244"/>
    <w:rsid w:val="00092F17"/>
    <w:rsid w:val="000A51C9"/>
    <w:rsid w:val="000C6F39"/>
    <w:rsid w:val="000D0DD4"/>
    <w:rsid w:val="00100C8D"/>
    <w:rsid w:val="0011061E"/>
    <w:rsid w:val="0011770C"/>
    <w:rsid w:val="00120827"/>
    <w:rsid w:val="00133D6B"/>
    <w:rsid w:val="00140372"/>
    <w:rsid w:val="00146E70"/>
    <w:rsid w:val="00173380"/>
    <w:rsid w:val="00187935"/>
    <w:rsid w:val="001A2A63"/>
    <w:rsid w:val="001A5AFF"/>
    <w:rsid w:val="001A6B5A"/>
    <w:rsid w:val="001A73D3"/>
    <w:rsid w:val="001A7A09"/>
    <w:rsid w:val="001C562D"/>
    <w:rsid w:val="001E2226"/>
    <w:rsid w:val="001F5DA5"/>
    <w:rsid w:val="001F7334"/>
    <w:rsid w:val="00223453"/>
    <w:rsid w:val="0022776E"/>
    <w:rsid w:val="00243A77"/>
    <w:rsid w:val="002569BB"/>
    <w:rsid w:val="00271806"/>
    <w:rsid w:val="00275478"/>
    <w:rsid w:val="003041D5"/>
    <w:rsid w:val="00304E35"/>
    <w:rsid w:val="003050FF"/>
    <w:rsid w:val="00310B1A"/>
    <w:rsid w:val="00335B7E"/>
    <w:rsid w:val="00357F96"/>
    <w:rsid w:val="00360617"/>
    <w:rsid w:val="00365131"/>
    <w:rsid w:val="003659B5"/>
    <w:rsid w:val="00370DEA"/>
    <w:rsid w:val="00375822"/>
    <w:rsid w:val="003862B6"/>
    <w:rsid w:val="00394AC8"/>
    <w:rsid w:val="003B070C"/>
    <w:rsid w:val="003B4554"/>
    <w:rsid w:val="003D4FB9"/>
    <w:rsid w:val="003D528E"/>
    <w:rsid w:val="003E5927"/>
    <w:rsid w:val="00412B16"/>
    <w:rsid w:val="00417365"/>
    <w:rsid w:val="00433A7B"/>
    <w:rsid w:val="004401FD"/>
    <w:rsid w:val="00466F8A"/>
    <w:rsid w:val="00470846"/>
    <w:rsid w:val="0047650D"/>
    <w:rsid w:val="004A5B56"/>
    <w:rsid w:val="004B2394"/>
    <w:rsid w:val="004B2AE2"/>
    <w:rsid w:val="004C2A57"/>
    <w:rsid w:val="004C50B2"/>
    <w:rsid w:val="004D4BCF"/>
    <w:rsid w:val="004F61A9"/>
    <w:rsid w:val="0051400E"/>
    <w:rsid w:val="00556674"/>
    <w:rsid w:val="005605D5"/>
    <w:rsid w:val="005C554B"/>
    <w:rsid w:val="005E482A"/>
    <w:rsid w:val="006018F8"/>
    <w:rsid w:val="00621D2B"/>
    <w:rsid w:val="00646211"/>
    <w:rsid w:val="00676749"/>
    <w:rsid w:val="0068094C"/>
    <w:rsid w:val="006C5DF0"/>
    <w:rsid w:val="006D4B9E"/>
    <w:rsid w:val="007054AC"/>
    <w:rsid w:val="0072451E"/>
    <w:rsid w:val="00736284"/>
    <w:rsid w:val="00740DD0"/>
    <w:rsid w:val="00741EB2"/>
    <w:rsid w:val="007958E0"/>
    <w:rsid w:val="007959CC"/>
    <w:rsid w:val="007B2B0A"/>
    <w:rsid w:val="007D4FC7"/>
    <w:rsid w:val="00804433"/>
    <w:rsid w:val="00814E45"/>
    <w:rsid w:val="00833C90"/>
    <w:rsid w:val="008446CB"/>
    <w:rsid w:val="008467BE"/>
    <w:rsid w:val="0085007A"/>
    <w:rsid w:val="00854DAE"/>
    <w:rsid w:val="00867688"/>
    <w:rsid w:val="00880853"/>
    <w:rsid w:val="008819B7"/>
    <w:rsid w:val="008908BD"/>
    <w:rsid w:val="0089393C"/>
    <w:rsid w:val="00895FA8"/>
    <w:rsid w:val="008B5B46"/>
    <w:rsid w:val="008C2D85"/>
    <w:rsid w:val="008C5796"/>
    <w:rsid w:val="008D4DE8"/>
    <w:rsid w:val="008F043F"/>
    <w:rsid w:val="00915D28"/>
    <w:rsid w:val="00926C70"/>
    <w:rsid w:val="00927798"/>
    <w:rsid w:val="009347C2"/>
    <w:rsid w:val="00935995"/>
    <w:rsid w:val="009A206D"/>
    <w:rsid w:val="009D57E7"/>
    <w:rsid w:val="009E6185"/>
    <w:rsid w:val="00A0659E"/>
    <w:rsid w:val="00A06F14"/>
    <w:rsid w:val="00A07428"/>
    <w:rsid w:val="00A1221C"/>
    <w:rsid w:val="00A25A52"/>
    <w:rsid w:val="00A959C8"/>
    <w:rsid w:val="00A97349"/>
    <w:rsid w:val="00AD4737"/>
    <w:rsid w:val="00B1683C"/>
    <w:rsid w:val="00B24FC7"/>
    <w:rsid w:val="00B37F45"/>
    <w:rsid w:val="00B6508A"/>
    <w:rsid w:val="00B75915"/>
    <w:rsid w:val="00B86996"/>
    <w:rsid w:val="00B91857"/>
    <w:rsid w:val="00B92940"/>
    <w:rsid w:val="00B9732B"/>
    <w:rsid w:val="00BD6436"/>
    <w:rsid w:val="00BE09F4"/>
    <w:rsid w:val="00BE1B3C"/>
    <w:rsid w:val="00C07494"/>
    <w:rsid w:val="00C26FAB"/>
    <w:rsid w:val="00C370AE"/>
    <w:rsid w:val="00C51A3C"/>
    <w:rsid w:val="00C5415C"/>
    <w:rsid w:val="00C60FF9"/>
    <w:rsid w:val="00C66000"/>
    <w:rsid w:val="00C74FE3"/>
    <w:rsid w:val="00C8464A"/>
    <w:rsid w:val="00C850D6"/>
    <w:rsid w:val="00C867B9"/>
    <w:rsid w:val="00CC0433"/>
    <w:rsid w:val="00CD0A72"/>
    <w:rsid w:val="00D00D88"/>
    <w:rsid w:val="00D378DD"/>
    <w:rsid w:val="00D43ADE"/>
    <w:rsid w:val="00D733D3"/>
    <w:rsid w:val="00D818D9"/>
    <w:rsid w:val="00D961CF"/>
    <w:rsid w:val="00DB5D3B"/>
    <w:rsid w:val="00DD08D8"/>
    <w:rsid w:val="00DD4B65"/>
    <w:rsid w:val="00DD5503"/>
    <w:rsid w:val="00DE0AA9"/>
    <w:rsid w:val="00DF3934"/>
    <w:rsid w:val="00DF464B"/>
    <w:rsid w:val="00DF67E5"/>
    <w:rsid w:val="00DF7EFB"/>
    <w:rsid w:val="00E04810"/>
    <w:rsid w:val="00E47054"/>
    <w:rsid w:val="00E563BC"/>
    <w:rsid w:val="00E96167"/>
    <w:rsid w:val="00E96BAD"/>
    <w:rsid w:val="00EA2AB9"/>
    <w:rsid w:val="00ED08F5"/>
    <w:rsid w:val="00EE0F39"/>
    <w:rsid w:val="00F06146"/>
    <w:rsid w:val="00F136F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04F8"/>
  <w15:docId w15:val="{D928310A-CF13-46FE-A27E-6DB388F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B9294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9294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92940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929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92940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3659B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620</ap:Words>
  <ap:Characters>3413</ap:Characters>
  <ap:DocSecurity>4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4025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2026-02-05T14:28:00.0000000Z</lastPrinted>
  <dcterms:created xsi:type="dcterms:W3CDTF">2026-02-05T14:53:00.0000000Z</dcterms:created>
  <dcterms:modified xsi:type="dcterms:W3CDTF">2026-02-05T14:53:00.0000000Z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