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729" w:rsidRDefault="00064729" w14:paraId="6204677A" w14:textId="0AC9F649">
      <w:bookmarkStart w:name="_GoBack" w:id="0"/>
      <w:bookmarkEnd w:id="0"/>
    </w:p>
    <w:p w:rsidR="00CB7A45" w:rsidRDefault="00CB7A45" w14:paraId="1264E2BA" w14:textId="73179F17">
      <w:r>
        <w:t xml:space="preserve">Geachte voorzitter, </w:t>
      </w:r>
    </w:p>
    <w:p w:rsidR="00CB7A45" w:rsidRDefault="00CB7A45" w14:paraId="4048DDD2" w14:textId="1D8E31C2"/>
    <w:p w:rsidR="00CB7A45" w:rsidRDefault="00CB7A45" w14:paraId="4EF3FBE5" w14:textId="77777777"/>
    <w:p w:rsidR="00CB7A45" w:rsidRDefault="00CB7A45" w14:paraId="376DDEE0" w14:textId="599B8078">
      <w:r>
        <w:t xml:space="preserve">Hierbij bied ik u de antwoorden aan op de </w:t>
      </w:r>
      <w:bookmarkStart w:name="_Hlk212536179" w:id="1"/>
      <w:r>
        <w:t>schriftelijke vragen van de leden Veltman en Michon-Derkzen (beiden VVD) ingezonden op</w:t>
      </w:r>
      <w:r w:rsidR="00B96B27">
        <w:t xml:space="preserve"> d.d.</w:t>
      </w:r>
      <w:r>
        <w:t xml:space="preserve"> 9 </w:t>
      </w:r>
      <w:bookmarkEnd w:id="1"/>
      <w:r w:rsidR="00B96B27">
        <w:t>september 2025, naar</w:t>
      </w:r>
      <w:r>
        <w:t xml:space="preserve"> aanleiding van de gezamenlijke reactie van IenW en JenV op het rapport ‘Handhaven in het ov’ d.d. 9 juli 2025. </w:t>
      </w:r>
    </w:p>
    <w:p w:rsidR="00921F32" w:rsidRDefault="00921F32" w14:paraId="68D3AC76" w14:textId="77777777"/>
    <w:p w:rsidR="00064729" w:rsidP="00F00141" w:rsidRDefault="00921F32" w14:paraId="5E02A62F" w14:textId="74AD2582">
      <w:r>
        <w:t>Mede namens</w:t>
      </w:r>
      <w:r w:rsidR="00BF5FB8">
        <w:t xml:space="preserve"> de</w:t>
      </w:r>
      <w:r>
        <w:t xml:space="preserve"> </w:t>
      </w:r>
      <w:r w:rsidR="00F00141">
        <w:t>m</w:t>
      </w:r>
      <w:r>
        <w:t xml:space="preserve">inister van Justitie en Veiligheid, </w:t>
      </w:r>
    </w:p>
    <w:p w:rsidR="00064729" w:rsidRDefault="0021311F" w14:paraId="26AE4460" w14:textId="77777777">
      <w:pPr>
        <w:pStyle w:val="Slotzin"/>
      </w:pPr>
      <w:r>
        <w:t>Hoogachtend,</w:t>
      </w:r>
    </w:p>
    <w:p w:rsidR="00064729" w:rsidRDefault="0021311F" w14:paraId="0681CE8D" w14:textId="0113631A">
      <w:pPr>
        <w:pStyle w:val="OndertekeningArea1"/>
      </w:pPr>
      <w:r>
        <w:t>DE STAATSSECRETARIS VAN INFRASTRUCTUUR EN WATERSTAAT - OPENBAAR VERVOER EN MILIEU,</w:t>
      </w:r>
    </w:p>
    <w:p w:rsidR="00064729" w:rsidRDefault="00064729" w14:paraId="3CDDA920" w14:textId="77777777"/>
    <w:p w:rsidR="00064729" w:rsidRDefault="00064729" w14:paraId="1EAE096B" w14:textId="77777777"/>
    <w:p w:rsidR="00064729" w:rsidRDefault="00064729" w14:paraId="15AC0AB7" w14:textId="77777777"/>
    <w:p w:rsidR="00064729" w:rsidRDefault="00064729" w14:paraId="0423D4D8" w14:textId="77777777"/>
    <w:p w:rsidR="009342B0" w:rsidRDefault="0021311F" w14:paraId="6DA90515" w14:textId="416A6948">
      <w:r>
        <w:t>A.A. (Thierry) Aartsen</w:t>
      </w:r>
    </w:p>
    <w:p w:rsidR="009342B0" w:rsidRDefault="009342B0" w14:paraId="2A55B3A4" w14:textId="77777777">
      <w:pPr>
        <w:spacing w:line="240" w:lineRule="auto"/>
      </w:pPr>
      <w:r>
        <w:br w:type="page"/>
      </w:r>
    </w:p>
    <w:p w:rsidR="009342B0" w:rsidP="009342B0" w:rsidRDefault="009342B0" w14:paraId="47C690AB" w14:textId="2B91A927">
      <w:pPr>
        <w:pageBreakBefore/>
        <w:rPr>
          <w:b/>
          <w:bCs/>
        </w:rPr>
      </w:pPr>
      <w:r w:rsidRPr="250AE766">
        <w:rPr>
          <w:b/>
          <w:bCs/>
        </w:rPr>
        <w:lastRenderedPageBreak/>
        <w:t>2025Z16423</w:t>
      </w:r>
      <w:r>
        <w:br/>
      </w:r>
    </w:p>
    <w:p w:rsidRPr="009342B0" w:rsidR="009342B0" w:rsidP="009342B0" w:rsidRDefault="009342B0" w14:paraId="27A8C4A4" w14:textId="30A9C564">
      <w:pPr>
        <w:rPr>
          <w:b/>
          <w:bCs/>
        </w:rPr>
      </w:pPr>
      <w:r w:rsidRPr="009342B0">
        <w:rPr>
          <w:b/>
          <w:bCs/>
        </w:rPr>
        <w:t>Vragen van de leden Veltman en Michon-Derkzen (beiden VVD) aan de staatssecretaris van Infrastructuur en Waterstaat en de minister van Justitie en Veiligheid over de Kamerbrief ‘Gezamenlijke reactie IenW en JenV op rapport Handhaven in het OV’ d.d. 9 juli 2025</w:t>
      </w:r>
      <w:r>
        <w:rPr>
          <w:rStyle w:val="FootnoteReference"/>
          <w:b/>
          <w:bCs/>
        </w:rPr>
        <w:footnoteReference w:id="1"/>
      </w:r>
      <w:r>
        <w:rPr>
          <w:b/>
          <w:bCs/>
        </w:rPr>
        <w:t xml:space="preserve">. </w:t>
      </w:r>
      <w:r w:rsidRPr="009342B0">
        <w:rPr>
          <w:b/>
          <w:bCs/>
        </w:rPr>
        <w:br/>
      </w:r>
    </w:p>
    <w:p w:rsidR="009342B0" w:rsidP="009342B0" w:rsidRDefault="009342B0" w14:paraId="108C9D39" w14:textId="77777777">
      <w:r w:rsidRPr="002E5208">
        <w:rPr>
          <w:b/>
          <w:bCs/>
        </w:rPr>
        <w:t>Vraag 1:</w:t>
      </w:r>
      <w:r>
        <w:br/>
        <w:t>Kunt u bevestigen dat identiteitsvaststellingen door OV-boa’s in de praktijk geregeld 30 tot 45 minuten of langer duren, of soms helemaal niet plaatsvinden, met oplopende agressie en grote veiligheidsrisico’s voor reizigers en personeel tot gevolg? </w:t>
      </w:r>
      <w:r>
        <w:br/>
      </w:r>
    </w:p>
    <w:p w:rsidR="009342B0" w:rsidP="009342B0" w:rsidRDefault="009342B0" w14:paraId="7D785EC8" w14:textId="12E46065">
      <w:r w:rsidRPr="002E5208">
        <w:rPr>
          <w:b/>
          <w:bCs/>
        </w:rPr>
        <w:t>Antwoord 1:</w:t>
      </w:r>
      <w:r>
        <w:br/>
      </w:r>
      <w:r w:rsidR="00C32858">
        <w:t xml:space="preserve">Ik heb dit nagevraagd bij de NS. </w:t>
      </w:r>
      <w:r>
        <w:t xml:space="preserve">Er kan </w:t>
      </w:r>
      <w:r w:rsidR="00C32858">
        <w:t xml:space="preserve">volgens de NS </w:t>
      </w:r>
      <w:r>
        <w:t xml:space="preserve">niet worden vastgesteld hoe vaak dit voorkomt, maar een wachttijd langer dan een halfuur </w:t>
      </w:r>
      <w:r w:rsidR="005961B7">
        <w:t xml:space="preserve">komt </w:t>
      </w:r>
      <w:r>
        <w:t xml:space="preserve">inderdaad </w:t>
      </w:r>
      <w:r w:rsidR="00886D90">
        <w:t xml:space="preserve">helaas </w:t>
      </w:r>
      <w:r>
        <w:t xml:space="preserve">voor. Boa’s hebben beperkt toegang tot </w:t>
      </w:r>
      <w:r w:rsidR="0077243E">
        <w:t xml:space="preserve">systemen </w:t>
      </w:r>
      <w:r>
        <w:t>en kunnen daardoor niet zelfstandig de identiteit van een persoon vaststellen als deze persoon niet meewerkt. In dergelijke situaties roepen de boa’s veelal de hulp van politie in, die wel toegang heeft tot verschillende registers zoals het Rijbewijzenregister</w:t>
      </w:r>
      <w:r w:rsidR="00886D90">
        <w:t>,</w:t>
      </w:r>
      <w:r>
        <w:t xml:space="preserve"> waar foto’s in zijn opgeslagen. Hoe langer er op de politie gewacht wordt, des te groter de kans wordt op agressie en escalatie.</w:t>
      </w:r>
      <w:r w:rsidR="00886D90">
        <w:t xml:space="preserve"> Dat is natuurlijk niet wenselijk</w:t>
      </w:r>
      <w:r w:rsidR="00E01DFC">
        <w:t xml:space="preserve"> en daarom werk</w:t>
      </w:r>
      <w:r w:rsidR="00002BE7">
        <w:t xml:space="preserve"> ik</w:t>
      </w:r>
      <w:r w:rsidR="00922AFC">
        <w:t xml:space="preserve"> </w:t>
      </w:r>
      <w:r w:rsidR="00E01DFC">
        <w:t xml:space="preserve">samen met de minister van </w:t>
      </w:r>
      <w:r w:rsidRPr="00E01DFC" w:rsidR="00E01DFC">
        <w:t>Justitie en Veiligheid</w:t>
      </w:r>
      <w:r w:rsidR="00E01DFC">
        <w:t xml:space="preserve"> aan het verbeteren van de mogelijkheid tot zelfstandige identificatie door boa’s in het OV</w:t>
      </w:r>
      <w:r w:rsidR="00BF1FE1">
        <w:t>. Onder andere door, z</w:t>
      </w:r>
      <w:r w:rsidRPr="008339C9" w:rsidR="00BF1FE1">
        <w:t xml:space="preserve">oals in de brief over de buitengewoon opsporingsambtenaar van </w:t>
      </w:r>
      <w:r w:rsidR="00BF1FE1">
        <w:t>6</w:t>
      </w:r>
      <w:r w:rsidRPr="008339C9" w:rsidR="00BF1FE1">
        <w:t xml:space="preserve"> oktober jl.</w:t>
      </w:r>
      <w:r w:rsidR="00BF1FE1">
        <w:rPr>
          <w:rStyle w:val="FootnoteReference"/>
        </w:rPr>
        <w:footnoteReference w:id="2"/>
      </w:r>
      <w:r w:rsidRPr="008339C9" w:rsidR="00BF1FE1">
        <w:t xml:space="preserve"> is toegezegd, gezamenlijk </w:t>
      </w:r>
      <w:r w:rsidR="00BF51A6">
        <w:t xml:space="preserve">te werken </w:t>
      </w:r>
      <w:r w:rsidRPr="008339C9" w:rsidR="00BF1FE1">
        <w:t xml:space="preserve">aan </w:t>
      </w:r>
      <w:r w:rsidR="00BF1FE1">
        <w:t xml:space="preserve">de brede juridische borging van de werkwijze uit </w:t>
      </w:r>
      <w:r w:rsidRPr="00631360" w:rsidR="00BF1FE1">
        <w:t>de pilot tussen de RET en het RTIC</w:t>
      </w:r>
      <w:r w:rsidR="00886D90">
        <w:t xml:space="preserve">. </w:t>
      </w:r>
    </w:p>
    <w:p w:rsidR="009342B0" w:rsidP="009342B0" w:rsidRDefault="009342B0" w14:paraId="70B13220" w14:textId="77777777">
      <w:pPr>
        <w:rPr>
          <w:b/>
          <w:bCs/>
        </w:rPr>
      </w:pPr>
    </w:p>
    <w:p w:rsidR="009342B0" w:rsidP="009342B0" w:rsidRDefault="009342B0" w14:paraId="0DD91F03" w14:textId="5C7EC78C">
      <w:r w:rsidRPr="0096491E">
        <w:rPr>
          <w:b/>
          <w:bCs/>
        </w:rPr>
        <w:t>Vraag 2:</w:t>
      </w:r>
      <w:r>
        <w:br/>
      </w:r>
      <w:bookmarkStart w:name="_Hlk212544303" w:id="2"/>
      <w:r>
        <w:t xml:space="preserve">Klopt het dat OV-boa’s in de praktijk bij de inschatting dat de politie pas laat of helemaal niet ter plaatse kan komen, vaak besluiten een overlastgever te laten lopen? </w:t>
      </w:r>
      <w:bookmarkEnd w:id="2"/>
      <w:r>
        <w:br/>
      </w:r>
      <w:r>
        <w:br/>
      </w:r>
      <w:r w:rsidRPr="0096491E">
        <w:rPr>
          <w:b/>
          <w:bCs/>
        </w:rPr>
        <w:t>Antwoord 2:</w:t>
      </w:r>
      <w:r>
        <w:br/>
      </w:r>
      <w:r w:rsidR="004377EA">
        <w:t>Dat is situatieafhankelijk</w:t>
      </w:r>
      <w:r w:rsidR="00BF5FB8">
        <w:t xml:space="preserve"> en er kan niet worden vastgesteld hoe vaak dit voorkomt</w:t>
      </w:r>
      <w:r w:rsidR="008C13DC">
        <w:t xml:space="preserve"> volgens NS</w:t>
      </w:r>
      <w:r w:rsidR="004377EA">
        <w:t xml:space="preserve">. </w:t>
      </w:r>
      <w:r>
        <w:t>Als</w:t>
      </w:r>
      <w:r w:rsidRPr="00695E22">
        <w:t xml:space="preserve"> de politie niet ter plaatse komt, </w:t>
      </w:r>
      <w:r>
        <w:t>kan</w:t>
      </w:r>
      <w:r w:rsidRPr="00695E22">
        <w:t xml:space="preserve"> de boa overgaan tot aanhouding en de persoon meenemen naar het politiebureau voor een uitgebreider</w:t>
      </w:r>
      <w:r>
        <w:t xml:space="preserve"> </w:t>
      </w:r>
      <w:r w:rsidRPr="00695E22">
        <w:t>identiteitsonderzoek</w:t>
      </w:r>
      <w:r>
        <w:t>. Een boa kan ook de afweging maken, onder andere op basis van de verhouding tot het mogelijke strafbare feit en de inbreuk die deze handeling veroorzaakt</w:t>
      </w:r>
      <w:r w:rsidR="005961B7">
        <w:t xml:space="preserve"> o</w:t>
      </w:r>
      <w:r w:rsidR="00251780">
        <w:t>p de persoonlijke levenssfeer</w:t>
      </w:r>
      <w:r>
        <w:t>, dit niet te doen en de overtreder laten gaan.</w:t>
      </w:r>
      <w:r w:rsidR="004377EA">
        <w:t xml:space="preserve"> </w:t>
      </w:r>
    </w:p>
    <w:p w:rsidR="009342B0" w:rsidP="009342B0" w:rsidRDefault="009342B0" w14:paraId="2E850690" w14:textId="77777777">
      <w:pPr>
        <w:rPr>
          <w:b/>
          <w:bCs/>
        </w:rPr>
      </w:pPr>
    </w:p>
    <w:p w:rsidR="009342B0" w:rsidP="009342B0" w:rsidRDefault="009342B0" w14:paraId="5D876F69" w14:textId="2EC2C203">
      <w:r w:rsidRPr="0096491E">
        <w:rPr>
          <w:b/>
          <w:bCs/>
        </w:rPr>
        <w:t>Vraag 3:</w:t>
      </w:r>
      <w:r>
        <w:br/>
        <w:t>Kan worden aangegeven hoe groot het zogenoemde ‘dark number’ is van zwaardere overtredingen en incidenten in het OV die hierdoor niet kunnen worden afgehandeld, en hoe beoordeelt u dat in de praktijk juist lichtere overtredingen vaker worden beboet, terwijl zwaardere overtredingen vaak onbestraft blijven?</w:t>
      </w:r>
      <w:r>
        <w:br/>
      </w:r>
      <w:r>
        <w:br/>
      </w:r>
      <w:r w:rsidRPr="009342B0">
        <w:rPr>
          <w:b/>
          <w:bCs/>
        </w:rPr>
        <w:t>Antwoord 3:</w:t>
      </w:r>
      <w:r>
        <w:br/>
      </w:r>
      <w:r w:rsidR="004377EA">
        <w:t xml:space="preserve">Volgens NS is er </w:t>
      </w:r>
      <w:r>
        <w:t xml:space="preserve">geen sprake van een ‘dark number’, want assistentieverlening draait altijd om beschikbaarheid en de juiste prioritering van noodhulp. Boa’s maken, in samenspraak met de meldkamer en politie, afwegingen tussen bijvoorbeeld relatief lage </w:t>
      </w:r>
      <w:r w:rsidR="008C13DC">
        <w:t>prioriteiten</w:t>
      </w:r>
      <w:r>
        <w:t>, zoals het controleren van identiteiten</w:t>
      </w:r>
      <w:r w:rsidR="002C7C10">
        <w:t>,</w:t>
      </w:r>
      <w:r>
        <w:t xml:space="preserve"> en hoge </w:t>
      </w:r>
      <w:r w:rsidR="002C7C10">
        <w:t xml:space="preserve">risico’s, </w:t>
      </w:r>
      <w:r>
        <w:t xml:space="preserve">zoals geweldsincidenten </w:t>
      </w:r>
      <w:r w:rsidR="002C7C10">
        <w:t xml:space="preserve">bij het bepalen </w:t>
      </w:r>
      <w:r>
        <w:t>om over te gaan tot een ondersteuningsverzoek. Het niet fysiek opvolgen van ondersteuningsverzoeken vindt</w:t>
      </w:r>
      <w:r w:rsidR="008C13DC">
        <w:t xml:space="preserve"> </w:t>
      </w:r>
      <w:r w:rsidR="00184280">
        <w:t>vrijwel</w:t>
      </w:r>
      <w:r>
        <w:t xml:space="preserve"> </w:t>
      </w:r>
      <w:r w:rsidRPr="00BF51A6">
        <w:t>alleen</w:t>
      </w:r>
      <w:r w:rsidRPr="00BF51A6" w:rsidR="003C37C3">
        <w:t xml:space="preserve"> </w:t>
      </w:r>
      <w:r w:rsidRPr="00BF51A6" w:rsidR="00BF51A6">
        <w:t>(</w:t>
      </w:r>
      <w:r w:rsidRPr="00BF51A6" w:rsidR="003C37C3">
        <w:t>en beperkt</w:t>
      </w:r>
      <w:r w:rsidRPr="00BF51A6" w:rsidR="00BF51A6">
        <w:t>)</w:t>
      </w:r>
      <w:r w:rsidRPr="00BF51A6">
        <w:t xml:space="preserve"> plaats bij</w:t>
      </w:r>
      <w:r>
        <w:t xml:space="preserve"> relatief laag</w:t>
      </w:r>
      <w:r w:rsidR="00BF51A6">
        <w:t>-</w:t>
      </w:r>
      <w:r>
        <w:t>risicosituaties, zoals assistentie bij identiteitsvaststelling. Bij meldingen van geweld of andere zware incidenten ligt het percentage van ondersteuning door politie vrijwel altijd rond de 100%. Hierdoor wordt bij zwaardere overtredingen en incidenten in de praktijk de boa vrijwel altijd ondersteund door de politie en wordt de situatie naar behoren afgewikkeld. Er zullen altijd afwegingen gemaakt moeten worden over de inzet van capaciteit. Door de politie, de vervoerders en de bevoegde gezagen gezamenlijk wordt ernaar gestreefd om een goede balans te vinden tussen snelheid, prioriteit en beschikbaarheid.</w:t>
      </w:r>
    </w:p>
    <w:p w:rsidR="009342B0" w:rsidP="009342B0" w:rsidRDefault="009342B0" w14:paraId="44FFA16C" w14:textId="77777777"/>
    <w:p w:rsidR="00184F96" w:rsidP="009342B0" w:rsidRDefault="009342B0" w14:paraId="622078D9" w14:textId="55661778">
      <w:pPr>
        <w:rPr>
          <w:b/>
          <w:bCs/>
        </w:rPr>
      </w:pPr>
      <w:r w:rsidRPr="009342B0">
        <w:rPr>
          <w:b/>
          <w:bCs/>
        </w:rPr>
        <w:t>Vraag 4:</w:t>
      </w:r>
      <w:r>
        <w:br/>
        <w:t xml:space="preserve">Deelt u de zorg dat reizigers door onveiligheid in het OV bepaalde lijnen of tijdstippen mijden, en dat dit in het bijzonder voor meisjes en vrouwen kan leiden tot een onveilig reisgevoel, waardoor zij het openbaar vervoer minder vaak gebruiken? </w:t>
      </w:r>
      <w:r>
        <w:br/>
      </w:r>
      <w:r>
        <w:br/>
      </w:r>
      <w:r w:rsidRPr="009342B0">
        <w:rPr>
          <w:b/>
          <w:bCs/>
        </w:rPr>
        <w:t>Antwoord 4:</w:t>
      </w:r>
      <w:r w:rsidRPr="009342B0">
        <w:rPr>
          <w:b/>
          <w:bCs/>
        </w:rPr>
        <w:br/>
      </w:r>
      <w:r w:rsidR="000B0FC6">
        <w:t>Ik deel deze zorg zeker</w:t>
      </w:r>
      <w:r>
        <w:t xml:space="preserve">. </w:t>
      </w:r>
      <w:r w:rsidRPr="00886D90" w:rsidR="00886D90">
        <w:t xml:space="preserve">In het </w:t>
      </w:r>
      <w:r w:rsidR="00886D90">
        <w:t xml:space="preserve">OV </w:t>
      </w:r>
      <w:r w:rsidRPr="00886D90" w:rsidR="00886D90">
        <w:t>moet je je</w:t>
      </w:r>
      <w:r w:rsidRPr="009745B2" w:rsidR="00886D90">
        <w:t xml:space="preserve"> veilig kunnen voelen. Dat zou vanzelfsprekend moeten zijn, maar dat is het niet altijd en niet overal. Sommige reizigers </w:t>
      </w:r>
      <w:r w:rsidR="00A92D27">
        <w:t>(bijvoorbeeld</w:t>
      </w:r>
      <w:r w:rsidRPr="009745B2" w:rsidR="00886D90">
        <w:t xml:space="preserve"> meisjes en vrouwen</w:t>
      </w:r>
      <w:r w:rsidR="00A92D27">
        <w:t>)</w:t>
      </w:r>
      <w:r w:rsidRPr="009745B2" w:rsidR="00886D90">
        <w:t xml:space="preserve"> mijden bewust het OV omdat ze zich onveilig voelen op stations en bang zijn lastig gevallen te worden. Ik vin</w:t>
      </w:r>
      <w:r w:rsidR="00886D90">
        <w:t xml:space="preserve">d </w:t>
      </w:r>
      <w:r w:rsidRPr="009745B2" w:rsidR="00886D90">
        <w:t>dat onacceptabel. Ik ben daarom hard aan de slag om het OV veiliger te maken.</w:t>
      </w:r>
      <w:r w:rsidR="00E01DFC">
        <w:t xml:space="preserve"> </w:t>
      </w:r>
      <w:r w:rsidRPr="00E01DFC" w:rsidR="00E01DFC">
        <w:t xml:space="preserve">Zoals toegelicht in </w:t>
      </w:r>
      <w:r w:rsidR="00E01DFC">
        <w:t>mijn</w:t>
      </w:r>
      <w:r w:rsidRPr="00E01DFC" w:rsidR="00E01DFC">
        <w:t xml:space="preserve"> brief van 10 oktober 2025 </w:t>
      </w:r>
      <w:r w:rsidR="00E01DFC">
        <w:t>zet ik</w:t>
      </w:r>
      <w:r w:rsidRPr="00E01DFC" w:rsidR="00E01DFC">
        <w:t xml:space="preserve"> met het programma ‘Een veilig station; altijd voor iedereen!’ </w:t>
      </w:r>
      <w:r w:rsidR="00E01DFC">
        <w:t xml:space="preserve">in op maatregelen om de (omgeving van) stations veiliger te maken voor reizigers en werknemers in het openbaar vervoer. Voor het afsluiten van </w:t>
      </w:r>
      <w:r w:rsidRPr="005F29AC" w:rsidR="00E01DFC">
        <w:rPr>
          <w:i/>
          <w:iCs/>
        </w:rPr>
        <w:t>stationsdeals</w:t>
      </w:r>
      <w:r w:rsidR="00E01DFC">
        <w:t xml:space="preserve"> is </w:t>
      </w:r>
      <w:r w:rsidR="004D21AF">
        <w:t xml:space="preserve">door de staatssecretaris van IenW </w:t>
      </w:r>
      <w:r w:rsidR="00E01DFC">
        <w:t xml:space="preserve">€20 </w:t>
      </w:r>
      <w:r w:rsidR="004D21AF">
        <w:t>miljoen</w:t>
      </w:r>
      <w:r w:rsidR="00E01DFC">
        <w:t xml:space="preserve"> gereserveerd.</w:t>
      </w:r>
      <w:r>
        <w:br/>
      </w:r>
    </w:p>
    <w:p w:rsidR="009342B0" w:rsidP="009342B0" w:rsidRDefault="009342B0" w14:paraId="6FB9C031" w14:textId="7C9E5B46">
      <w:r w:rsidRPr="002E5208">
        <w:rPr>
          <w:b/>
          <w:bCs/>
        </w:rPr>
        <w:t>Vraag 5:</w:t>
      </w:r>
      <w:r>
        <w:br/>
        <w:t>Hoe beoordeelt u dat de RET in Rotterdam via het Real Time Intelligence Centre (RITC) sinds 2021 aantoonbaar betere resultaten boekt — met fors minder wachttijd, minder agressie, meer veiligheid en een betere inzet van politie en boa’s — terwijl landelijk nog geen vergelijkbare aanpak wordt toegepast?</w:t>
      </w:r>
    </w:p>
    <w:p w:rsidR="009342B0" w:rsidP="009342B0" w:rsidRDefault="009342B0" w14:paraId="4A9B2C07" w14:textId="77777777">
      <w:pPr>
        <w:rPr>
          <w:b/>
          <w:bCs/>
        </w:rPr>
      </w:pPr>
    </w:p>
    <w:p w:rsidR="009342B0" w:rsidP="009342B0" w:rsidRDefault="009342B0" w14:paraId="440F033F" w14:textId="1DE08D58">
      <w:r w:rsidRPr="002E5208">
        <w:rPr>
          <w:b/>
          <w:bCs/>
        </w:rPr>
        <w:t>Vraag 6:</w:t>
      </w:r>
      <w:r>
        <w:br/>
        <w:t xml:space="preserve">Hoe beoordeelt u dat de Rotterdamse aanpak in nog geen jaar tijd (2019) 13.820 politie-uren én 8.544 RET-uren heeft bespaard, terwijl elders in het land dagelijks politie en boa’s kostbare capaciteit verliezen aan tijdrovende identiteitschecks? </w:t>
      </w:r>
      <w:r>
        <w:br/>
      </w:r>
    </w:p>
    <w:p w:rsidR="009342B0" w:rsidP="009342B0" w:rsidRDefault="009342B0" w14:paraId="0EFC7403" w14:textId="77777777">
      <w:pPr>
        <w:rPr>
          <w:b/>
          <w:bCs/>
        </w:rPr>
      </w:pPr>
      <w:r w:rsidRPr="00631360">
        <w:rPr>
          <w:b/>
          <w:bCs/>
        </w:rPr>
        <w:t>Beantwoording vraag 5 en 6:</w:t>
      </w:r>
    </w:p>
    <w:p w:rsidRPr="008339C9" w:rsidR="008339C9" w:rsidP="008339C9" w:rsidRDefault="009342B0" w14:paraId="20C8A2C0" w14:textId="70C4369C">
      <w:r>
        <w:t>Op basis van de</w:t>
      </w:r>
      <w:r w:rsidRPr="00631360">
        <w:t xml:space="preserve"> resultaten van de pilot tussen de RET en het RTIC </w:t>
      </w:r>
      <w:r>
        <w:t xml:space="preserve">concluderen </w:t>
      </w:r>
      <w:r w:rsidR="00184F96">
        <w:t xml:space="preserve">de minister van Justitie en Veiligheid en ik </w:t>
      </w:r>
      <w:r w:rsidRPr="00631360">
        <w:t xml:space="preserve">dat dit een manier van samenwerken </w:t>
      </w:r>
      <w:r>
        <w:t xml:space="preserve">is </w:t>
      </w:r>
      <w:r w:rsidRPr="00631360">
        <w:t xml:space="preserve">die de boa </w:t>
      </w:r>
      <w:r w:rsidRPr="008339C9" w:rsidR="008339C9">
        <w:t xml:space="preserve">ondersteunt in zijn informatiebehoefte en in de praktijk tijdswinst oplevert. De pilot laat daarmee zien </w:t>
      </w:r>
      <w:r w:rsidR="003C37C3">
        <w:t xml:space="preserve">deze werkwijze in de praktijk meerwaarde heeft. </w:t>
      </w:r>
    </w:p>
    <w:p w:rsidRPr="008339C9" w:rsidR="008339C9" w:rsidP="008339C9" w:rsidRDefault="008339C9" w14:paraId="4C1874A5" w14:textId="77777777"/>
    <w:p w:rsidRPr="008339C9" w:rsidR="008339C9" w:rsidP="008339C9" w:rsidRDefault="008339C9" w14:paraId="613FB010" w14:textId="6EE18A2A">
      <w:r w:rsidRPr="008339C9">
        <w:t>Tegelijkertijd geldt dat, zoals in onze brief van 9 juli jl. is aangegeven</w:t>
      </w:r>
      <w:r>
        <w:rPr>
          <w:rStyle w:val="FootnoteReference"/>
        </w:rPr>
        <w:footnoteReference w:id="3"/>
      </w:r>
      <w:r w:rsidRPr="008339C9">
        <w:t xml:space="preserve">, de juridische basis voor deze samenwerking op dit moment onvoldoende solide is. Dat is ook de reden dat deze werkwijze landelijk niet wordt toegepast. </w:t>
      </w:r>
      <w:bookmarkStart w:name="_Hlk219829104" w:id="3"/>
      <w:r w:rsidRPr="008339C9">
        <w:t xml:space="preserve">Zoals in de brief over de buitengewoon opsporingsambtenaar van </w:t>
      </w:r>
      <w:r>
        <w:t>6</w:t>
      </w:r>
      <w:r w:rsidRPr="008339C9">
        <w:t xml:space="preserve"> oktober jl.</w:t>
      </w:r>
      <w:r>
        <w:rPr>
          <w:rStyle w:val="FootnoteReference"/>
        </w:rPr>
        <w:footnoteReference w:id="4"/>
      </w:r>
      <w:r w:rsidRPr="008339C9">
        <w:t xml:space="preserve"> is toegezegd, werken JenV en IenW gezamenlijk aan </w:t>
      </w:r>
      <w:r w:rsidR="004C45DB">
        <w:t>de brede juridische borging</w:t>
      </w:r>
      <w:r w:rsidR="003C37C3">
        <w:t xml:space="preserve"> van deze werkwijze</w:t>
      </w:r>
      <w:bookmarkEnd w:id="3"/>
      <w:r w:rsidR="00CF4C23">
        <w:t>.</w:t>
      </w:r>
    </w:p>
    <w:p w:rsidRPr="008339C9" w:rsidR="008339C9" w:rsidP="008339C9" w:rsidRDefault="008339C9" w14:paraId="635232A6" w14:textId="77777777"/>
    <w:p w:rsidRPr="00631360" w:rsidR="009342B0" w:rsidP="009342B0" w:rsidRDefault="00180B85" w14:paraId="05FB4EB1" w14:textId="247A3C96">
      <w:pPr>
        <w:rPr>
          <w:b/>
          <w:bCs/>
        </w:rPr>
      </w:pPr>
      <w:r>
        <w:t>De minister van JenV en de staatssecretaris van IenW</w:t>
      </w:r>
      <w:r w:rsidRPr="008339C9">
        <w:t xml:space="preserve"> </w:t>
      </w:r>
      <w:r w:rsidRPr="008339C9" w:rsidR="008339C9">
        <w:t xml:space="preserve">kijken hier welwillend en constructief naar, juist omdat de pilot laat zien dat dit in de praktijk meerwaarde kan hebben. </w:t>
      </w:r>
      <w:r w:rsidR="000C29F9">
        <w:t>Uw</w:t>
      </w:r>
      <w:r w:rsidR="007E5B36">
        <w:t xml:space="preserve"> Kamer wordt periodiek geïnformeerd over de voortgang op de diverse trajecten die gezamenlijk moeten leiden tot een betere informatiepositie van boa’s zodat zij vaker zelfstandig over kunnen gaan tot identificatie van personen als de situatie daarom vraagt.</w:t>
      </w:r>
    </w:p>
    <w:p w:rsidR="009342B0" w:rsidP="009342B0" w:rsidRDefault="009342B0" w14:paraId="79E215A3" w14:textId="77777777">
      <w:pPr>
        <w:rPr>
          <w:b/>
          <w:bCs/>
        </w:rPr>
      </w:pPr>
    </w:p>
    <w:p w:rsidR="009342B0" w:rsidP="009342B0" w:rsidRDefault="009342B0" w14:paraId="1506873D" w14:textId="3DF4F830">
      <w:r w:rsidRPr="002E5208">
        <w:rPr>
          <w:b/>
          <w:bCs/>
        </w:rPr>
        <w:t>Vraag 7:</w:t>
      </w:r>
      <w:r>
        <w:br/>
        <w:t>Kunt u toelichten waarom er nog geen landelijke richtlijnen of protocollen zijn opgesteld voor de samenwerking tussen politie en OV-boa’s bij identiteitsvaststellingen (behalve bij een check via het Rijbewijsregister), terwijl de brancheorganisatie OV-NL hier al jaren expliciet om vraagt?</w:t>
      </w:r>
    </w:p>
    <w:p w:rsidR="009342B0" w:rsidP="009342B0" w:rsidRDefault="009342B0" w14:paraId="4B576285" w14:textId="77777777">
      <w:pPr>
        <w:rPr>
          <w:b/>
          <w:bCs/>
        </w:rPr>
      </w:pPr>
    </w:p>
    <w:p w:rsidR="009342B0" w:rsidP="009342B0" w:rsidRDefault="009342B0" w14:paraId="367EE5B5" w14:textId="1DF7CD91">
      <w:pPr>
        <w:rPr>
          <w:b/>
          <w:bCs/>
        </w:rPr>
      </w:pPr>
      <w:r>
        <w:rPr>
          <w:b/>
          <w:bCs/>
        </w:rPr>
        <w:t>Antwoord vraag 7:</w:t>
      </w:r>
    </w:p>
    <w:p w:rsidR="009342B0" w:rsidP="009342B0" w:rsidRDefault="009342B0" w14:paraId="3D3F3396" w14:textId="77777777">
      <w:pPr>
        <w:rPr>
          <w:b/>
          <w:bCs/>
        </w:rPr>
      </w:pPr>
      <w:r>
        <w:t>Concrete afspraken over ondersteuning door politie en gegevensuitwisseling tussen politie en boa’s kunnen zelfstandig door werkgevers, in dit geval de OV-bedrijven, en politie worden gemaakt middels samenwerkingsafspraken. Deze samenwerkingsafspraken kunnen niet verder gaan dan dat in wet- en regelgeving is opgenomen, wat ook meteen een kader biedt voor het maken van deze samenwerkingsafspraken.</w:t>
      </w:r>
    </w:p>
    <w:p w:rsidR="001B637A" w:rsidP="009342B0" w:rsidRDefault="001B637A" w14:paraId="77BE9D90" w14:textId="77777777">
      <w:pPr>
        <w:rPr>
          <w:b/>
          <w:bCs/>
        </w:rPr>
      </w:pPr>
    </w:p>
    <w:p w:rsidR="009342B0" w:rsidP="009342B0" w:rsidRDefault="009342B0" w14:paraId="3CAACB5F" w14:textId="794728A7">
      <w:r w:rsidRPr="002E5208">
        <w:rPr>
          <w:b/>
          <w:bCs/>
        </w:rPr>
        <w:t>Vraag 8:</w:t>
      </w:r>
      <w:r>
        <w:br/>
        <w:t xml:space="preserve">Kunt u bevestigen dat de NS in 2023 circa 15.000 keer assistentie van de politie moest vragen, waarvan ongeveer 5.000 keer specifiek voor identiteitsvaststelling, en hoe beoordeelt u dat een aanpak zoals in Rotterdam deze inzet grotendeels had kunnen voorkomen? </w:t>
      </w:r>
    </w:p>
    <w:p w:rsidR="009342B0" w:rsidP="009342B0" w:rsidRDefault="009342B0" w14:paraId="1C2E6F61" w14:textId="77777777">
      <w:pPr>
        <w:rPr>
          <w:b/>
          <w:bCs/>
        </w:rPr>
      </w:pPr>
    </w:p>
    <w:p w:rsidRPr="00631360" w:rsidR="009342B0" w:rsidP="009342B0" w:rsidRDefault="009342B0" w14:paraId="7F48D918" w14:textId="3E947084">
      <w:pPr>
        <w:rPr>
          <w:b/>
          <w:bCs/>
        </w:rPr>
      </w:pPr>
      <w:r>
        <w:rPr>
          <w:b/>
          <w:bCs/>
        </w:rPr>
        <w:t>Antwoord</w:t>
      </w:r>
      <w:r w:rsidRPr="00631360">
        <w:rPr>
          <w:b/>
          <w:bCs/>
        </w:rPr>
        <w:t xml:space="preserve"> vraag 8:</w:t>
      </w:r>
    </w:p>
    <w:p w:rsidRPr="00631360" w:rsidR="009342B0" w:rsidP="009342B0" w:rsidRDefault="009342B0" w14:paraId="28BD68E7" w14:textId="77777777">
      <w:r w:rsidRPr="00631360">
        <w:t xml:space="preserve">NS deed in 2024 tussen 16.000-17.000 assistentieverzoeken aan de politie. Gemiddeld had 30-40% van de assistentieverzoeken betrekking op een reiziger zonder identiteitsbewijs of waarbij de identiteit moest worden vastgesteld. </w:t>
      </w:r>
      <w:r>
        <w:t>Dat was in 2024</w:t>
      </w:r>
      <w:r w:rsidRPr="00631360">
        <w:t xml:space="preserve"> 6</w:t>
      </w:r>
      <w:r>
        <w:t>.</w:t>
      </w:r>
      <w:r w:rsidRPr="00631360">
        <w:t>8</w:t>
      </w:r>
      <w:r>
        <w:t>62</w:t>
      </w:r>
      <w:r w:rsidRPr="00631360">
        <w:t xml:space="preserve"> keer specifiek voor de identiteitsvaststelling. </w:t>
      </w:r>
    </w:p>
    <w:p w:rsidRPr="00631360" w:rsidR="009342B0" w:rsidP="009342B0" w:rsidRDefault="000A67EF" w14:paraId="056E3113" w14:textId="4BD6B062">
      <w:r>
        <w:t>Zie tevens de beantwoording van vraag 5 en 6 v</w:t>
      </w:r>
      <w:r w:rsidRPr="00631360" w:rsidR="009342B0">
        <w:t xml:space="preserve">oor </w:t>
      </w:r>
      <w:r w:rsidR="00E972D8">
        <w:t>de beoordeling</w:t>
      </w:r>
      <w:r w:rsidRPr="00631360" w:rsidR="009342B0">
        <w:t xml:space="preserve"> over de pilot in Rotterdam.</w:t>
      </w:r>
    </w:p>
    <w:p w:rsidR="009342B0" w:rsidP="009342B0" w:rsidRDefault="009342B0" w14:paraId="3A069E03" w14:textId="77777777">
      <w:pPr>
        <w:rPr>
          <w:b/>
          <w:bCs/>
        </w:rPr>
      </w:pPr>
    </w:p>
    <w:p w:rsidRPr="002E5208" w:rsidR="009342B0" w:rsidP="009342B0" w:rsidRDefault="009342B0" w14:paraId="6F5D607E" w14:textId="3C739ACE">
      <w:pPr>
        <w:rPr>
          <w:b/>
          <w:bCs/>
        </w:rPr>
      </w:pPr>
      <w:r w:rsidRPr="002E5208">
        <w:rPr>
          <w:b/>
          <w:bCs/>
        </w:rPr>
        <w:t>Vraag 9:</w:t>
      </w:r>
    </w:p>
    <w:p w:rsidR="009342B0" w:rsidP="009342B0" w:rsidRDefault="009342B0" w14:paraId="6C4BC39F" w14:textId="3CE1721D">
      <w:r>
        <w:t>Welke overwegingen liggen eraan ten grondslag dat u de juridische basis van de Rotterdamse samenwerking 'niet solide genoeg' acht</w:t>
      </w:r>
      <w:r w:rsidR="008C13DC">
        <w:t>en</w:t>
      </w:r>
      <w:r>
        <w:t xml:space="preserve">, en welke mogelijkheden ziet u om deze werkwijze zo snel mogelijk te borgen? </w:t>
      </w:r>
    </w:p>
    <w:p w:rsidR="009342B0" w:rsidP="009342B0" w:rsidRDefault="009342B0" w14:paraId="3CA9602F" w14:textId="77777777">
      <w:pPr>
        <w:rPr>
          <w:b/>
          <w:bCs/>
        </w:rPr>
      </w:pPr>
    </w:p>
    <w:p w:rsidRPr="00631360" w:rsidR="009342B0" w:rsidP="009342B0" w:rsidRDefault="009342B0" w14:paraId="319CA2B9" w14:textId="19D23066">
      <w:pPr>
        <w:rPr>
          <w:b/>
          <w:bCs/>
        </w:rPr>
      </w:pPr>
      <w:r>
        <w:rPr>
          <w:b/>
          <w:bCs/>
        </w:rPr>
        <w:t>Antwoord</w:t>
      </w:r>
      <w:r w:rsidRPr="00631360">
        <w:rPr>
          <w:b/>
          <w:bCs/>
        </w:rPr>
        <w:t xml:space="preserve"> vraag 9:</w:t>
      </w:r>
    </w:p>
    <w:p w:rsidR="009342B0" w:rsidP="009342B0" w:rsidRDefault="009342B0" w14:paraId="611B65B4" w14:textId="6438C714">
      <w:r>
        <w:t xml:space="preserve">De juridische basis van de Rotterdamse samenwerking </w:t>
      </w:r>
      <w:r w:rsidR="00427EBE">
        <w:t>is</w:t>
      </w:r>
      <w:r w:rsidRPr="00886D90" w:rsidR="00427EBE">
        <w:t xml:space="preserve"> </w:t>
      </w:r>
      <w:r w:rsidR="00184F96">
        <w:t>als onvoldoende solide beoordeeld</w:t>
      </w:r>
      <w:r w:rsidR="0004282A">
        <w:t xml:space="preserve">. </w:t>
      </w:r>
      <w:r w:rsidR="00886D90">
        <w:t xml:space="preserve">Dit </w:t>
      </w:r>
      <w:r w:rsidR="00044E12">
        <w:t>komt</w:t>
      </w:r>
      <w:r>
        <w:t xml:space="preserve"> omdat er binnen de pilot door politie externe registers (niet zijnde registers met politiegegevens) </w:t>
      </w:r>
      <w:r w:rsidR="00427EBE">
        <w:t xml:space="preserve">zijn </w:t>
      </w:r>
      <w:r>
        <w:t>geraadpleegd waartoe de politie toegang heeft voor het uitvoeren van haar eigen taak, conform artikel 3 van de Politiewet. Binnen deze pilot gaat het echter om het verkrijgen van extra informatie ten behoeve van een soepelere uitvoering van de taak van de boa. De werkwijze is</w:t>
      </w:r>
      <w:r w:rsidR="00427EBE">
        <w:t xml:space="preserve"> als</w:t>
      </w:r>
      <w:r>
        <w:t xml:space="preserve"> juridisch kwetsbaar</w:t>
      </w:r>
      <w:r w:rsidR="00427EBE">
        <w:t xml:space="preserve"> beoordeeld</w:t>
      </w:r>
      <w:r>
        <w:t xml:space="preserve">, omdat er geen wettelijke grondslag is die de boa toegang geeft of de mogelijkheid geeft gebruik te maken van de gegevens die in deze registers zijn opgenomen. </w:t>
      </w:r>
    </w:p>
    <w:p w:rsidR="009342B0" w:rsidP="009342B0" w:rsidRDefault="009342B0" w14:paraId="32631394" w14:textId="77777777"/>
    <w:p w:rsidR="009342B0" w:rsidP="009342B0" w:rsidRDefault="00CF4C23" w14:paraId="0854690A" w14:textId="64773920">
      <w:r>
        <w:t xml:space="preserve">Ondanks deze kanttekeningen </w:t>
      </w:r>
      <w:r w:rsidRPr="008339C9">
        <w:t>werken JenV en IenW</w:t>
      </w:r>
      <w:r>
        <w:t>, z</w:t>
      </w:r>
      <w:r w:rsidRPr="008339C9">
        <w:t xml:space="preserve">oals in de brief over de buitengewoon opsporingsambtenaar van </w:t>
      </w:r>
      <w:r>
        <w:t>6</w:t>
      </w:r>
      <w:r w:rsidRPr="008339C9">
        <w:t xml:space="preserve"> oktober jl.</w:t>
      </w:r>
      <w:r>
        <w:rPr>
          <w:rStyle w:val="FootnoteReference"/>
        </w:rPr>
        <w:footnoteReference w:id="5"/>
      </w:r>
      <w:r w:rsidRPr="008339C9">
        <w:t xml:space="preserve"> is toegezegd, gezamenlijk aan </w:t>
      </w:r>
      <w:r>
        <w:t xml:space="preserve">de brede juridische borging van deze werkwijze. </w:t>
      </w:r>
      <w:r w:rsidR="005961B7">
        <w:t>Uitgangspunt is dat de boa de voor zijn taakuitvoering benodigde gegevens zo ver als mogelijk zelfstandig moet kunnen bevragen en gebruiken. Er zijn en worden binnen dit kader al concrete stappen gezet</w:t>
      </w:r>
      <w:r w:rsidR="00886D90">
        <w:t xml:space="preserve">. Zo is het </w:t>
      </w:r>
      <w:r w:rsidR="005961B7">
        <w:t>mogelijk gemaakt dat boa’s binnen bepaalde domeinen de Basisregistratie Personen</w:t>
      </w:r>
      <w:r w:rsidR="00283D8B">
        <w:t xml:space="preserve"> (BRP)</w:t>
      </w:r>
      <w:r w:rsidR="00184F96">
        <w:t xml:space="preserve"> </w:t>
      </w:r>
      <w:r w:rsidR="005961B7">
        <w:t>kunnen raadplegen</w:t>
      </w:r>
      <w:r w:rsidR="00886D90">
        <w:t xml:space="preserve">. Ook is </w:t>
      </w:r>
      <w:r w:rsidR="005961B7">
        <w:t>toegang tot het Rijbewijzenregister voor onder andere OV-boa</w:t>
      </w:r>
      <w:r w:rsidR="00283D8B">
        <w:t>’</w:t>
      </w:r>
      <w:r w:rsidR="005961B7">
        <w:t xml:space="preserve">s </w:t>
      </w:r>
      <w:r w:rsidR="00283D8B">
        <w:t>naar verwachting</w:t>
      </w:r>
      <w:r w:rsidR="00E34839">
        <w:t xml:space="preserve"> medio</w:t>
      </w:r>
      <w:r w:rsidR="005961B7">
        <w:t xml:space="preserve"> 2026</w:t>
      </w:r>
      <w:r w:rsidR="00886D90">
        <w:t xml:space="preserve"> gerealiseerd</w:t>
      </w:r>
      <w:r w:rsidR="005961B7">
        <w:t>. Daarnaast lopen er op dit moment verkenningen naar of en op welke wijze boa’s ook gebruik zouden kunnen maken van gegevens uit de Basisvoorziening vreemdelingen en de strafrechtketendatabank ten behoeve van het identificeren van staande gehouden personen. Op deze manier wordt er naar gestreefd boa’s zo veel als mogelijk toe te rusten (in informatie) voor het zelfstandig en professioneel uitvoeren van hun taak</w:t>
      </w:r>
      <w:r w:rsidR="00283D8B">
        <w:t xml:space="preserve">. </w:t>
      </w:r>
    </w:p>
    <w:p w:rsidR="005F29AC" w:rsidP="009342B0" w:rsidRDefault="005F29AC" w14:paraId="0ADED65C" w14:textId="77777777">
      <w:pPr>
        <w:rPr>
          <w:b/>
          <w:bCs/>
        </w:rPr>
      </w:pPr>
    </w:p>
    <w:p w:rsidR="009342B0" w:rsidP="009342B0" w:rsidRDefault="009342B0" w14:paraId="34DE7E03" w14:textId="1DF2D7FB">
      <w:r w:rsidRPr="002E5208">
        <w:rPr>
          <w:b/>
          <w:bCs/>
        </w:rPr>
        <w:t>Vraag 10:</w:t>
      </w:r>
      <w:r>
        <w:br/>
        <w:t xml:space="preserve">Kunt u aangeven hoe u voorkomt dat de toegang van OV-boa’s tot het rijbewijzenregister (voorzien 1 januari 2026) en andere registers nog verder vertraagt, terwijl de knelpunten al jaren bekend zijn en de noodzaak in de praktijk dagelijks zichtbaar is? </w:t>
      </w:r>
    </w:p>
    <w:p w:rsidR="009342B0" w:rsidP="009342B0" w:rsidRDefault="009342B0" w14:paraId="6A269259" w14:textId="77777777">
      <w:pPr>
        <w:rPr>
          <w:b/>
          <w:bCs/>
        </w:rPr>
      </w:pPr>
    </w:p>
    <w:p w:rsidR="00184F96" w:rsidP="00FA5012" w:rsidRDefault="009342B0" w14:paraId="77644D8D" w14:textId="378005CB">
      <w:r w:rsidRPr="002E5208">
        <w:rPr>
          <w:b/>
          <w:bCs/>
        </w:rPr>
        <w:t>Antwoord 10:</w:t>
      </w:r>
      <w:r>
        <w:br/>
      </w:r>
      <w:r w:rsidR="00184F96">
        <w:t>De minister van Justitie en Veiligheid en ik</w:t>
      </w:r>
      <w:r w:rsidRPr="00876BCA" w:rsidR="00184F96">
        <w:t xml:space="preserve"> </w:t>
      </w:r>
      <w:r w:rsidRPr="00876BCA">
        <w:t xml:space="preserve">zijn ons sterk bewust van de knelpunten waar boa’s in de praktijk tegenaan lopen en onderschrijven het belang om de toegang tot registers </w:t>
      </w:r>
      <w:r w:rsidRPr="00676667">
        <w:t xml:space="preserve">zo </w:t>
      </w:r>
      <w:r>
        <w:t xml:space="preserve">ver en zo </w:t>
      </w:r>
      <w:r w:rsidRPr="00676667">
        <w:t>snel</w:t>
      </w:r>
      <w:r>
        <w:t xml:space="preserve"> als</w:t>
      </w:r>
      <w:r w:rsidRPr="00676667">
        <w:t xml:space="preserve"> mogelijk te regelen</w:t>
      </w:r>
      <w:r w:rsidRPr="00876BCA">
        <w:t>.</w:t>
      </w:r>
      <w:r w:rsidR="00922AFC">
        <w:t xml:space="preserve"> Hier is in de beantwoording van de vragen 5, 6 en 9 ook op gereageerd.</w:t>
      </w:r>
      <w:r w:rsidRPr="00002D71" w:rsidR="00002D71">
        <w:t xml:space="preserve"> </w:t>
      </w:r>
      <w:r w:rsidRPr="00002D71">
        <w:t>Ten</w:t>
      </w:r>
      <w:r w:rsidRPr="00876BCA">
        <w:t xml:space="preserve"> aanzien van het rijbewijzenregister wordt parallel gewerkt aan alle noodzakelijke voorbereidingen. </w:t>
      </w:r>
      <w:r w:rsidRPr="00A82C5E" w:rsidR="00184F96">
        <w:t xml:space="preserve">In de afgelopen maanden zijn de </w:t>
      </w:r>
      <w:r w:rsidR="00184F96">
        <w:t>benodigde</w:t>
      </w:r>
      <w:r w:rsidRPr="00A82C5E" w:rsidR="00184F96">
        <w:t xml:space="preserve"> wijzigingen van de ministeriële </w:t>
      </w:r>
      <w:r w:rsidR="00184F96">
        <w:t>R</w:t>
      </w:r>
      <w:r w:rsidRPr="00A82C5E" w:rsidR="00184F96">
        <w:t xml:space="preserve">egeling en de Algemene Maatregel van Bestuur (AMvB) ter internetconsultatie aangeboden en voor externe toetsing voorgelegd, onder andere aan het Adviescollege toetsing regeldruk (ATR) en de Autoriteit Persoonsgegevens (AP). </w:t>
      </w:r>
      <w:r w:rsidRPr="004F1F3A" w:rsidR="004F1F3A">
        <w:t xml:space="preserve">Gezien de vaste procedures die moeten worden doorlopen en het feit dat het om persoonsgegevens gaat, </w:t>
      </w:r>
      <w:r w:rsidR="004F1F3A">
        <w:t>moet zorgvuldig worden gehandeld, hetgeen tijd kost.</w:t>
      </w:r>
      <w:r w:rsidR="00E34839">
        <w:t xml:space="preserve"> Ik heb </w:t>
      </w:r>
      <w:r w:rsidR="00A56C4A">
        <w:t>de</w:t>
      </w:r>
      <w:r w:rsidR="00E34839">
        <w:t xml:space="preserve"> Kamer op 19 december jl. geïnformeerd over de aangepaste planning van de toegang tot het Rijbewijzenregister voor de publieke boa’s uit de domeinen I en II.</w:t>
      </w:r>
    </w:p>
    <w:p w:rsidR="00EE2D40" w:rsidP="009342B0" w:rsidRDefault="00EE2D40" w14:paraId="5A8DD1C3" w14:textId="77777777">
      <w:bookmarkStart w:name="_Hlk212536080" w:id="4"/>
    </w:p>
    <w:p w:rsidR="009342B0" w:rsidP="009342B0" w:rsidRDefault="009342B0" w14:paraId="0CB12F7D" w14:textId="3EA4FD15">
      <w:r w:rsidRPr="002E5208">
        <w:rPr>
          <w:b/>
          <w:bCs/>
        </w:rPr>
        <w:t>Vraag 11:</w:t>
      </w:r>
      <w:r>
        <w:br/>
        <w:t>Welke reden ligt eraan ten grondslag dat u opnieuw teruggrijpt op het onderzoeken van de 'wenselijkheid en noodzaak' van toegang tot de strafrechtsketendatabank en de Basisvoorziening vreemdelingen, en ziet u mogelijkheden om sneller richting uitvoering te gaan?</w:t>
      </w:r>
    </w:p>
    <w:p w:rsidR="009342B0" w:rsidP="009342B0" w:rsidRDefault="009342B0" w14:paraId="1E33C0C2" w14:textId="77777777">
      <w:pPr>
        <w:rPr>
          <w:b/>
          <w:bCs/>
        </w:rPr>
      </w:pPr>
    </w:p>
    <w:p w:rsidRPr="00631360" w:rsidR="009342B0" w:rsidP="009342B0" w:rsidRDefault="009342B0" w14:paraId="0477784D" w14:textId="21383014">
      <w:pPr>
        <w:rPr>
          <w:b/>
          <w:bCs/>
        </w:rPr>
      </w:pPr>
      <w:r>
        <w:rPr>
          <w:b/>
          <w:bCs/>
        </w:rPr>
        <w:t>Antwoord</w:t>
      </w:r>
      <w:r w:rsidRPr="00631360">
        <w:rPr>
          <w:b/>
          <w:bCs/>
        </w:rPr>
        <w:t xml:space="preserve"> vraag 11:</w:t>
      </w:r>
    </w:p>
    <w:p w:rsidR="009342B0" w:rsidP="00A43307" w:rsidRDefault="00234430" w14:paraId="764EC3B0" w14:textId="4CA2DC57">
      <w:r>
        <w:t>De minister van Justitie en Veiligheid en ik</w:t>
      </w:r>
      <w:r w:rsidR="009342B0">
        <w:t xml:space="preserve"> twijfelen </w:t>
      </w:r>
      <w:r w:rsidRPr="00B61E4E" w:rsidR="009342B0">
        <w:t xml:space="preserve">niet </w:t>
      </w:r>
      <w:r w:rsidR="009342B0">
        <w:t>aan het feit dat de boa’s meer informatie benodigd hebben voor het professioneel uitvoeren van hun taak, specifieker dat zij meer informatie benodigd hebben om zo ver als mogelijk zelfstandig op te kunnen treden bij identificatie van staande gehouden personen.</w:t>
      </w:r>
      <w:r w:rsidR="000B742A">
        <w:t xml:space="preserve"> </w:t>
      </w:r>
      <w:r w:rsidR="009342B0">
        <w:t>Het is echter wel zo dat de genoemde registers in beginsel niet in het leven zijn geroepen om boa’s te ondersteunen bij het zelfstandig uitvoeren van hun taak</w:t>
      </w:r>
      <w:r w:rsidR="00E972D8">
        <w:t>, specifiek om te gebruiken door boa’s in een identificatiesituatie. Daarnaast is het ook zo dat het juridisch en technisch (nog) niet mogelijk is voor boa’s om de registers te raadplegen.</w:t>
      </w:r>
      <w:r w:rsidR="009745B2">
        <w:t xml:space="preserve"> </w:t>
      </w:r>
      <w:r w:rsidR="009342B0">
        <w:t xml:space="preserve">Wijzigingen hierin vergen een breder gesprek met eigenaren van systemen, wetgevers en relevante stakeholders. </w:t>
      </w:r>
    </w:p>
    <w:p w:rsidR="009342B0" w:rsidP="009342B0" w:rsidRDefault="009342B0" w14:paraId="46B62D19" w14:textId="77777777"/>
    <w:bookmarkEnd w:id="4"/>
    <w:p w:rsidR="009342B0" w:rsidP="009342B0" w:rsidRDefault="009342B0" w14:paraId="55ED0327" w14:textId="77777777">
      <w:r w:rsidRPr="002E5208">
        <w:rPr>
          <w:b/>
          <w:bCs/>
        </w:rPr>
        <w:t>Vraag 12:</w:t>
      </w:r>
      <w:r>
        <w:br/>
        <w:t xml:space="preserve">Ben u bereid om uiterlijk binnen zes maanden concrete voorstellen aan de Kamer voor te leggen om de Rotterdamse aanpak in meerdere regio’s te starten en te borgen, zodat reizigers en OV-personeel niet langer hoeven te wachten op oplossingen? </w:t>
      </w:r>
    </w:p>
    <w:p w:rsidR="009342B0" w:rsidP="009342B0" w:rsidRDefault="009342B0" w14:paraId="5A819658" w14:textId="77777777">
      <w:pPr>
        <w:rPr>
          <w:b/>
          <w:bCs/>
        </w:rPr>
      </w:pPr>
    </w:p>
    <w:p w:rsidRPr="00EA5A66" w:rsidR="009342B0" w:rsidP="009342B0" w:rsidRDefault="009342B0" w14:paraId="009EDEAA" w14:textId="03992E96">
      <w:pPr>
        <w:rPr>
          <w:b/>
          <w:bCs/>
        </w:rPr>
      </w:pPr>
      <w:r>
        <w:rPr>
          <w:b/>
          <w:bCs/>
        </w:rPr>
        <w:t>Antwoord 12:</w:t>
      </w:r>
    </w:p>
    <w:p w:rsidR="00064729" w:rsidRDefault="000A67EF" w14:paraId="04DA2FDA" w14:textId="39F93991">
      <w:r>
        <w:t xml:space="preserve">Zie </w:t>
      </w:r>
      <w:r w:rsidR="009342B0">
        <w:t>de beantwoording van vraag 5 en 6.</w:t>
      </w:r>
      <w:r w:rsidR="009342B0">
        <w:br/>
      </w:r>
    </w:p>
    <w:sectPr w:rsidR="0006472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A54DE" w14:textId="77777777" w:rsidR="005919D2" w:rsidRDefault="005919D2">
      <w:pPr>
        <w:spacing w:line="240" w:lineRule="auto"/>
      </w:pPr>
      <w:r>
        <w:separator/>
      </w:r>
    </w:p>
  </w:endnote>
  <w:endnote w:type="continuationSeparator" w:id="0">
    <w:p w14:paraId="1F4F29DF" w14:textId="77777777" w:rsidR="005919D2" w:rsidRDefault="00591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1F48" w14:textId="77777777" w:rsidR="009D2E24" w:rsidRDefault="009D2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D27C" w14:textId="77777777" w:rsidR="009D2E24" w:rsidRDefault="009D2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EBEC0" w14:textId="77777777" w:rsidR="009D2E24" w:rsidRDefault="009D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13DE9" w14:textId="77777777" w:rsidR="005919D2" w:rsidRDefault="005919D2">
      <w:pPr>
        <w:spacing w:line="240" w:lineRule="auto"/>
      </w:pPr>
      <w:r>
        <w:separator/>
      </w:r>
    </w:p>
  </w:footnote>
  <w:footnote w:type="continuationSeparator" w:id="0">
    <w:p w14:paraId="5220B067" w14:textId="77777777" w:rsidR="005919D2" w:rsidRDefault="005919D2">
      <w:pPr>
        <w:spacing w:line="240" w:lineRule="auto"/>
      </w:pPr>
      <w:r>
        <w:continuationSeparator/>
      </w:r>
    </w:p>
  </w:footnote>
  <w:footnote w:id="1">
    <w:p w14:paraId="7C0662AB" w14:textId="4A7D191A" w:rsidR="009342B0" w:rsidRPr="002C7C10" w:rsidRDefault="009342B0">
      <w:pPr>
        <w:pStyle w:val="FootnoteText"/>
        <w:rPr>
          <w:sz w:val="16"/>
          <w:szCs w:val="16"/>
        </w:rPr>
      </w:pPr>
      <w:r w:rsidRPr="002C7C10">
        <w:rPr>
          <w:rStyle w:val="FootnoteReference"/>
          <w:sz w:val="16"/>
          <w:szCs w:val="16"/>
        </w:rPr>
        <w:footnoteRef/>
      </w:r>
      <w:r w:rsidRPr="002C7C10">
        <w:rPr>
          <w:sz w:val="16"/>
          <w:szCs w:val="16"/>
        </w:rPr>
        <w:t xml:space="preserve"> Kamerstuk 23645, nr. 865, (</w:t>
      </w:r>
      <w:hyperlink r:id="rId1" w:history="1">
        <w:r w:rsidRPr="002C7C10">
          <w:rPr>
            <w:rStyle w:val="Hyperlink"/>
            <w:sz w:val="16"/>
            <w:szCs w:val="16"/>
          </w:rPr>
          <w:t>https://www.rijksoverheid.nl/documenten/kamerstukken/2025/07/18/gezamenlijke-reactie-ienw-en-jenv-op-rapport-handhaven-in-het-ov</w:t>
        </w:r>
      </w:hyperlink>
      <w:r w:rsidRPr="002C7C10">
        <w:rPr>
          <w:sz w:val="16"/>
          <w:szCs w:val="16"/>
        </w:rPr>
        <w:t xml:space="preserve">) </w:t>
      </w:r>
    </w:p>
  </w:footnote>
  <w:footnote w:id="2">
    <w:p w14:paraId="704EE132" w14:textId="77777777" w:rsidR="00BF1FE1" w:rsidRPr="00695662" w:rsidRDefault="00BF1FE1" w:rsidP="00BF1FE1">
      <w:pPr>
        <w:pStyle w:val="FootnoteText"/>
        <w:rPr>
          <w:sz w:val="16"/>
          <w:szCs w:val="16"/>
        </w:rPr>
      </w:pPr>
      <w:r w:rsidRPr="00695662">
        <w:rPr>
          <w:rStyle w:val="FootnoteReference"/>
          <w:sz w:val="16"/>
          <w:szCs w:val="16"/>
        </w:rPr>
        <w:footnoteRef/>
      </w:r>
      <w:r w:rsidRPr="00695662">
        <w:rPr>
          <w:sz w:val="16"/>
          <w:szCs w:val="16"/>
        </w:rPr>
        <w:t xml:space="preserve"> </w:t>
      </w:r>
      <w:r w:rsidRPr="008339C9">
        <w:rPr>
          <w:sz w:val="16"/>
          <w:szCs w:val="16"/>
        </w:rPr>
        <w:t>Kamerstuk 36392, nr. 22, (</w:t>
      </w:r>
      <w:r w:rsidRPr="00695662">
        <w:rPr>
          <w:sz w:val="16"/>
          <w:szCs w:val="16"/>
        </w:rPr>
        <w:t>https://www.tweedekamer.nl/kamerstukken/brieven_regering/detail?id=2025Z18745&amp;did=2025D43563)</w:t>
      </w:r>
    </w:p>
  </w:footnote>
  <w:footnote w:id="3">
    <w:p w14:paraId="6A80D2A7" w14:textId="4C2F9DD8" w:rsidR="008339C9" w:rsidRDefault="008339C9">
      <w:pPr>
        <w:pStyle w:val="FootnoteText"/>
      </w:pPr>
      <w:r>
        <w:rPr>
          <w:rStyle w:val="FootnoteReference"/>
        </w:rPr>
        <w:footnoteRef/>
      </w:r>
      <w:r>
        <w:t xml:space="preserve"> </w:t>
      </w:r>
      <w:r w:rsidRPr="002C7C10">
        <w:rPr>
          <w:sz w:val="16"/>
          <w:szCs w:val="16"/>
        </w:rPr>
        <w:t>Kamerstuk 23645, nr. 865, (</w:t>
      </w:r>
      <w:hyperlink r:id="rId2" w:history="1">
        <w:r w:rsidRPr="002C7C10">
          <w:rPr>
            <w:rStyle w:val="Hyperlink"/>
            <w:sz w:val="16"/>
            <w:szCs w:val="16"/>
          </w:rPr>
          <w:t>https://www.rijksoverheid.nl/documenten/kamerstukken/2025/07/18/gezamenlijke-reactie-ienw-en-jenv-op-rapport-handhaven-in-het-ov</w:t>
        </w:r>
      </w:hyperlink>
      <w:r w:rsidRPr="002C7C10">
        <w:rPr>
          <w:sz w:val="16"/>
          <w:szCs w:val="16"/>
        </w:rPr>
        <w:t>)</w:t>
      </w:r>
    </w:p>
  </w:footnote>
  <w:footnote w:id="4">
    <w:p w14:paraId="1C4386E7" w14:textId="62B1C61F" w:rsidR="008339C9" w:rsidRPr="00695662" w:rsidRDefault="008339C9">
      <w:pPr>
        <w:pStyle w:val="FootnoteText"/>
        <w:rPr>
          <w:sz w:val="16"/>
          <w:szCs w:val="16"/>
        </w:rPr>
      </w:pPr>
      <w:r w:rsidRPr="00695662">
        <w:rPr>
          <w:rStyle w:val="FootnoteReference"/>
          <w:sz w:val="16"/>
          <w:szCs w:val="16"/>
        </w:rPr>
        <w:footnoteRef/>
      </w:r>
      <w:r w:rsidRPr="00695662">
        <w:rPr>
          <w:sz w:val="16"/>
          <w:szCs w:val="16"/>
        </w:rPr>
        <w:t xml:space="preserve"> </w:t>
      </w:r>
      <w:r w:rsidRPr="008339C9">
        <w:rPr>
          <w:sz w:val="16"/>
          <w:szCs w:val="16"/>
        </w:rPr>
        <w:t>Kamerstuk 36392, nr. 22, (</w:t>
      </w:r>
      <w:r w:rsidRPr="00695662">
        <w:rPr>
          <w:sz w:val="16"/>
          <w:szCs w:val="16"/>
        </w:rPr>
        <w:t>https://www.tweedekamer.nl/kamerstukken/brieven_regering/detail?id=2025Z18745&amp;did=2025D43563)</w:t>
      </w:r>
    </w:p>
  </w:footnote>
  <w:footnote w:id="5">
    <w:p w14:paraId="05498D2A" w14:textId="77777777" w:rsidR="00CF4C23" w:rsidRPr="00695662" w:rsidRDefault="00CF4C23" w:rsidP="00CF4C23">
      <w:pPr>
        <w:pStyle w:val="FootnoteText"/>
        <w:rPr>
          <w:sz w:val="16"/>
          <w:szCs w:val="16"/>
        </w:rPr>
      </w:pPr>
      <w:r w:rsidRPr="00695662">
        <w:rPr>
          <w:rStyle w:val="FootnoteReference"/>
          <w:sz w:val="16"/>
          <w:szCs w:val="16"/>
        </w:rPr>
        <w:footnoteRef/>
      </w:r>
      <w:r w:rsidRPr="00695662">
        <w:rPr>
          <w:sz w:val="16"/>
          <w:szCs w:val="16"/>
        </w:rPr>
        <w:t xml:space="preserve"> </w:t>
      </w:r>
      <w:r w:rsidRPr="008339C9">
        <w:rPr>
          <w:sz w:val="16"/>
          <w:szCs w:val="16"/>
        </w:rPr>
        <w:t>Kamerstuk 36392, nr. 22, (</w:t>
      </w:r>
      <w:r w:rsidRPr="00695662">
        <w:rPr>
          <w:sz w:val="16"/>
          <w:szCs w:val="16"/>
        </w:rPr>
        <w:t>https://www.tweedekamer.nl/kamerstukken/brieven_regering/detail?id=2025Z18745&amp;did=2025D43563)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CAAE" w14:textId="77777777" w:rsidR="009D2E24" w:rsidRDefault="009D2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BA30" w14:textId="77777777" w:rsidR="00064729" w:rsidRDefault="0021311F">
    <w:r>
      <w:rPr>
        <w:noProof/>
        <w:lang w:val="en-GB" w:eastAsia="en-GB"/>
      </w:rPr>
      <mc:AlternateContent>
        <mc:Choice Requires="wps">
          <w:drawing>
            <wp:anchor distT="0" distB="0" distL="0" distR="0" simplePos="0" relativeHeight="251651584" behindDoc="0" locked="1" layoutInCell="1" allowOverlap="1" wp14:anchorId="585C6598" wp14:editId="6BB2692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1B0F2CC" w14:textId="77777777" w:rsidR="00064729" w:rsidRDefault="0021311F">
                          <w:pPr>
                            <w:pStyle w:val="AfzendgegevensKop0"/>
                          </w:pPr>
                          <w:r>
                            <w:t>Ministerie van Infrastructuur en Waterstaat</w:t>
                          </w:r>
                        </w:p>
                        <w:p w14:paraId="5767C372" w14:textId="77777777" w:rsidR="006A4C68" w:rsidRDefault="006A4C68" w:rsidP="006A4C68"/>
                        <w:p w14:paraId="43F4C464" w14:textId="2E41ED7D" w:rsidR="006A4C68" w:rsidRDefault="00F820B6" w:rsidP="006A4C68">
                          <w:pPr>
                            <w:pStyle w:val="WitregelW2"/>
                            <w:spacing w:line="276" w:lineRule="auto"/>
                            <w:rPr>
                              <w:b/>
                              <w:bCs/>
                              <w:sz w:val="13"/>
                              <w:szCs w:val="13"/>
                            </w:rPr>
                          </w:pPr>
                          <w:r>
                            <w:rPr>
                              <w:b/>
                              <w:bCs/>
                              <w:sz w:val="13"/>
                              <w:szCs w:val="13"/>
                            </w:rPr>
                            <w:t>Ons k</w:t>
                          </w:r>
                          <w:r w:rsidR="006A4C68" w:rsidRPr="009342B0">
                            <w:rPr>
                              <w:b/>
                              <w:bCs/>
                              <w:sz w:val="13"/>
                              <w:szCs w:val="13"/>
                            </w:rPr>
                            <w:t xml:space="preserve">enmerk </w:t>
                          </w:r>
                        </w:p>
                        <w:p w14:paraId="462B6521" w14:textId="77777777" w:rsidR="009D2E24" w:rsidRDefault="009D2E24" w:rsidP="009D2E24">
                          <w:pPr>
                            <w:pStyle w:val="WitregelW2"/>
                            <w:spacing w:line="276" w:lineRule="auto"/>
                            <w:rPr>
                              <w:sz w:val="13"/>
                              <w:szCs w:val="13"/>
                            </w:rPr>
                          </w:pPr>
                          <w:r w:rsidRPr="006A4C68">
                            <w:rPr>
                              <w:sz w:val="13"/>
                              <w:szCs w:val="13"/>
                            </w:rPr>
                            <w:t>IENW/BSK-202</w:t>
                          </w:r>
                          <w:r>
                            <w:rPr>
                              <w:sz w:val="13"/>
                              <w:szCs w:val="13"/>
                            </w:rPr>
                            <w:t>6</w:t>
                          </w:r>
                          <w:r w:rsidRPr="006A4C68">
                            <w:rPr>
                              <w:sz w:val="13"/>
                              <w:szCs w:val="13"/>
                            </w:rPr>
                            <w:t>/</w:t>
                          </w:r>
                          <w:r>
                            <w:rPr>
                              <w:sz w:val="13"/>
                              <w:szCs w:val="13"/>
                            </w:rPr>
                            <w:t>11268</w:t>
                          </w:r>
                        </w:p>
                        <w:p w14:paraId="1DB1AADE" w14:textId="77777777" w:rsidR="006A4C68" w:rsidRPr="006A4C68" w:rsidRDefault="006A4C68" w:rsidP="006A4C68"/>
                      </w:txbxContent>
                    </wps:txbx>
                    <wps:bodyPr vert="horz" wrap="square" lIns="0" tIns="0" rIns="0" bIns="0" anchor="t" anchorCtr="0"/>
                  </wps:wsp>
                </a:graphicData>
              </a:graphic>
            </wp:anchor>
          </w:drawing>
        </mc:Choice>
        <mc:Fallback>
          <w:pict>
            <v:shapetype w14:anchorId="585C659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1B0F2CC" w14:textId="77777777" w:rsidR="00064729" w:rsidRDefault="0021311F">
                    <w:pPr>
                      <w:pStyle w:val="AfzendgegevensKop0"/>
                    </w:pPr>
                    <w:r>
                      <w:t>Ministerie van Infrastructuur en Waterstaat</w:t>
                    </w:r>
                  </w:p>
                  <w:p w14:paraId="5767C372" w14:textId="77777777" w:rsidR="006A4C68" w:rsidRDefault="006A4C68" w:rsidP="006A4C68"/>
                  <w:p w14:paraId="43F4C464" w14:textId="2E41ED7D" w:rsidR="006A4C68" w:rsidRDefault="00F820B6" w:rsidP="006A4C68">
                    <w:pPr>
                      <w:pStyle w:val="WitregelW2"/>
                      <w:spacing w:line="276" w:lineRule="auto"/>
                      <w:rPr>
                        <w:b/>
                        <w:bCs/>
                        <w:sz w:val="13"/>
                        <w:szCs w:val="13"/>
                      </w:rPr>
                    </w:pPr>
                    <w:r>
                      <w:rPr>
                        <w:b/>
                        <w:bCs/>
                        <w:sz w:val="13"/>
                        <w:szCs w:val="13"/>
                      </w:rPr>
                      <w:t>Ons k</w:t>
                    </w:r>
                    <w:r w:rsidR="006A4C68" w:rsidRPr="009342B0">
                      <w:rPr>
                        <w:b/>
                        <w:bCs/>
                        <w:sz w:val="13"/>
                        <w:szCs w:val="13"/>
                      </w:rPr>
                      <w:t xml:space="preserve">enmerk </w:t>
                    </w:r>
                  </w:p>
                  <w:p w14:paraId="462B6521" w14:textId="77777777" w:rsidR="009D2E24" w:rsidRDefault="009D2E24" w:rsidP="009D2E24">
                    <w:pPr>
                      <w:pStyle w:val="WitregelW2"/>
                      <w:spacing w:line="276" w:lineRule="auto"/>
                      <w:rPr>
                        <w:sz w:val="13"/>
                        <w:szCs w:val="13"/>
                      </w:rPr>
                    </w:pPr>
                    <w:r w:rsidRPr="006A4C68">
                      <w:rPr>
                        <w:sz w:val="13"/>
                        <w:szCs w:val="13"/>
                      </w:rPr>
                      <w:t>IENW/BSK-202</w:t>
                    </w:r>
                    <w:r>
                      <w:rPr>
                        <w:sz w:val="13"/>
                        <w:szCs w:val="13"/>
                      </w:rPr>
                      <w:t>6</w:t>
                    </w:r>
                    <w:r w:rsidRPr="006A4C68">
                      <w:rPr>
                        <w:sz w:val="13"/>
                        <w:szCs w:val="13"/>
                      </w:rPr>
                      <w:t>/</w:t>
                    </w:r>
                    <w:r>
                      <w:rPr>
                        <w:sz w:val="13"/>
                        <w:szCs w:val="13"/>
                      </w:rPr>
                      <w:t>11268</w:t>
                    </w:r>
                  </w:p>
                  <w:p w14:paraId="1DB1AADE" w14:textId="77777777" w:rsidR="006A4C68" w:rsidRPr="006A4C68" w:rsidRDefault="006A4C68" w:rsidP="006A4C6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678334A" wp14:editId="3C54742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EF6BBF" w14:textId="77777777" w:rsidR="00064729" w:rsidRDefault="0021311F">
                          <w:pPr>
                            <w:pStyle w:val="Referentiegegevens"/>
                          </w:pPr>
                          <w:r>
                            <w:t xml:space="preserve">Pagina </w:t>
                          </w:r>
                          <w:r>
                            <w:fldChar w:fldCharType="begin"/>
                          </w:r>
                          <w:r>
                            <w:instrText>PAGE</w:instrText>
                          </w:r>
                          <w:r>
                            <w:fldChar w:fldCharType="separate"/>
                          </w:r>
                          <w:r w:rsidR="00CB7A45">
                            <w:rPr>
                              <w:noProof/>
                            </w:rPr>
                            <w:t>1</w:t>
                          </w:r>
                          <w:r>
                            <w:fldChar w:fldCharType="end"/>
                          </w:r>
                          <w:r>
                            <w:t xml:space="preserve"> van </w:t>
                          </w:r>
                          <w:r>
                            <w:fldChar w:fldCharType="begin"/>
                          </w:r>
                          <w:r>
                            <w:instrText>NUMPAGES</w:instrText>
                          </w:r>
                          <w:r>
                            <w:fldChar w:fldCharType="separate"/>
                          </w:r>
                          <w:r w:rsidR="00CB7A45">
                            <w:rPr>
                              <w:noProof/>
                            </w:rPr>
                            <w:t>1</w:t>
                          </w:r>
                          <w:r>
                            <w:fldChar w:fldCharType="end"/>
                          </w:r>
                        </w:p>
                      </w:txbxContent>
                    </wps:txbx>
                    <wps:bodyPr vert="horz" wrap="square" lIns="0" tIns="0" rIns="0" bIns="0" anchor="t" anchorCtr="0"/>
                  </wps:wsp>
                </a:graphicData>
              </a:graphic>
            </wp:anchor>
          </w:drawing>
        </mc:Choice>
        <mc:Fallback>
          <w:pict>
            <v:shape w14:anchorId="3678334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1EF6BBF" w14:textId="77777777" w:rsidR="00064729" w:rsidRDefault="0021311F">
                    <w:pPr>
                      <w:pStyle w:val="Referentiegegevens"/>
                    </w:pPr>
                    <w:r>
                      <w:t xml:space="preserve">Pagina </w:t>
                    </w:r>
                    <w:r>
                      <w:fldChar w:fldCharType="begin"/>
                    </w:r>
                    <w:r>
                      <w:instrText>PAGE</w:instrText>
                    </w:r>
                    <w:r>
                      <w:fldChar w:fldCharType="separate"/>
                    </w:r>
                    <w:r w:rsidR="00CB7A45">
                      <w:rPr>
                        <w:noProof/>
                      </w:rPr>
                      <w:t>1</w:t>
                    </w:r>
                    <w:r>
                      <w:fldChar w:fldCharType="end"/>
                    </w:r>
                    <w:r>
                      <w:t xml:space="preserve"> van </w:t>
                    </w:r>
                    <w:r>
                      <w:fldChar w:fldCharType="begin"/>
                    </w:r>
                    <w:r>
                      <w:instrText>NUMPAGES</w:instrText>
                    </w:r>
                    <w:r>
                      <w:fldChar w:fldCharType="separate"/>
                    </w:r>
                    <w:r w:rsidR="00CB7A4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EF7CC17" wp14:editId="535D476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1E6C51" w14:textId="77777777" w:rsidR="00F8168E" w:rsidRDefault="00F8168E"/>
                      </w:txbxContent>
                    </wps:txbx>
                    <wps:bodyPr vert="horz" wrap="square" lIns="0" tIns="0" rIns="0" bIns="0" anchor="t" anchorCtr="0"/>
                  </wps:wsp>
                </a:graphicData>
              </a:graphic>
            </wp:anchor>
          </w:drawing>
        </mc:Choice>
        <mc:Fallback>
          <w:pict>
            <v:shape w14:anchorId="0EF7CC1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11E6C51" w14:textId="77777777" w:rsidR="00F8168E" w:rsidRDefault="00F8168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C88107B" wp14:editId="4AED1A0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07BD87" w14:textId="77777777" w:rsidR="00F8168E" w:rsidRDefault="00F8168E"/>
                      </w:txbxContent>
                    </wps:txbx>
                    <wps:bodyPr vert="horz" wrap="square" lIns="0" tIns="0" rIns="0" bIns="0" anchor="t" anchorCtr="0"/>
                  </wps:wsp>
                </a:graphicData>
              </a:graphic>
            </wp:anchor>
          </w:drawing>
        </mc:Choice>
        <mc:Fallback>
          <w:pict>
            <v:shape w14:anchorId="3C88107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007BD87" w14:textId="77777777" w:rsidR="00F8168E" w:rsidRDefault="00F8168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73E73" w14:textId="77777777" w:rsidR="00064729" w:rsidRDefault="0021311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50C1BC5" wp14:editId="3C9201E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ED0E1D" w14:textId="77777777" w:rsidR="00F8168E" w:rsidRDefault="00F8168E"/>
                      </w:txbxContent>
                    </wps:txbx>
                    <wps:bodyPr vert="horz" wrap="square" lIns="0" tIns="0" rIns="0" bIns="0" anchor="t" anchorCtr="0"/>
                  </wps:wsp>
                </a:graphicData>
              </a:graphic>
            </wp:anchor>
          </w:drawing>
        </mc:Choice>
        <mc:Fallback>
          <w:pict>
            <v:shapetype w14:anchorId="050C1BC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CED0E1D" w14:textId="77777777" w:rsidR="00F8168E" w:rsidRDefault="00F8168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5FAA46" wp14:editId="1914117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95CF8E" w14:textId="3BB46E06" w:rsidR="00064729" w:rsidRDefault="0021311F">
                          <w:pPr>
                            <w:pStyle w:val="Referentiegegevens"/>
                          </w:pPr>
                          <w:r>
                            <w:t xml:space="preserve">Pagina </w:t>
                          </w:r>
                          <w:r>
                            <w:fldChar w:fldCharType="begin"/>
                          </w:r>
                          <w:r>
                            <w:instrText>PAGE</w:instrText>
                          </w:r>
                          <w:r>
                            <w:fldChar w:fldCharType="separate"/>
                          </w:r>
                          <w:r w:rsidR="00FC75CC">
                            <w:rPr>
                              <w:noProof/>
                            </w:rPr>
                            <w:t>1</w:t>
                          </w:r>
                          <w:r>
                            <w:fldChar w:fldCharType="end"/>
                          </w:r>
                          <w:r>
                            <w:t xml:space="preserve"> van </w:t>
                          </w:r>
                          <w:r>
                            <w:fldChar w:fldCharType="begin"/>
                          </w:r>
                          <w:r>
                            <w:instrText>NUMPAGES</w:instrText>
                          </w:r>
                          <w:r>
                            <w:fldChar w:fldCharType="separate"/>
                          </w:r>
                          <w:r w:rsidR="00FC75CC">
                            <w:rPr>
                              <w:noProof/>
                            </w:rPr>
                            <w:t>2</w:t>
                          </w:r>
                          <w:r>
                            <w:fldChar w:fldCharType="end"/>
                          </w:r>
                        </w:p>
                      </w:txbxContent>
                    </wps:txbx>
                    <wps:bodyPr vert="horz" wrap="square" lIns="0" tIns="0" rIns="0" bIns="0" anchor="t" anchorCtr="0"/>
                  </wps:wsp>
                </a:graphicData>
              </a:graphic>
            </wp:anchor>
          </w:drawing>
        </mc:Choice>
        <mc:Fallback>
          <w:pict>
            <v:shape w14:anchorId="485FAA4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795CF8E" w14:textId="3BB46E06" w:rsidR="00064729" w:rsidRDefault="0021311F">
                    <w:pPr>
                      <w:pStyle w:val="Referentiegegevens"/>
                    </w:pPr>
                    <w:r>
                      <w:t xml:space="preserve">Pagina </w:t>
                    </w:r>
                    <w:r>
                      <w:fldChar w:fldCharType="begin"/>
                    </w:r>
                    <w:r>
                      <w:instrText>PAGE</w:instrText>
                    </w:r>
                    <w:r>
                      <w:fldChar w:fldCharType="separate"/>
                    </w:r>
                    <w:r w:rsidR="00FC75CC">
                      <w:rPr>
                        <w:noProof/>
                      </w:rPr>
                      <w:t>1</w:t>
                    </w:r>
                    <w:r>
                      <w:fldChar w:fldCharType="end"/>
                    </w:r>
                    <w:r>
                      <w:t xml:space="preserve"> van </w:t>
                    </w:r>
                    <w:r>
                      <w:fldChar w:fldCharType="begin"/>
                    </w:r>
                    <w:r>
                      <w:instrText>NUMPAGES</w:instrText>
                    </w:r>
                    <w:r>
                      <w:fldChar w:fldCharType="separate"/>
                    </w:r>
                    <w:r w:rsidR="00FC75CC">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EF4B30" wp14:editId="4424506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5697AB" w14:textId="77777777" w:rsidR="00064729" w:rsidRDefault="0021311F">
                          <w:pPr>
                            <w:pStyle w:val="AfzendgegevensKop0"/>
                          </w:pPr>
                          <w:r>
                            <w:t>Ministerie van Infrastructuur en Waterstaat</w:t>
                          </w:r>
                        </w:p>
                        <w:p w14:paraId="240559D5" w14:textId="77777777" w:rsidR="00064729" w:rsidRDefault="00064729">
                          <w:pPr>
                            <w:pStyle w:val="WitregelW1"/>
                          </w:pPr>
                        </w:p>
                        <w:p w14:paraId="7C540AA1" w14:textId="77777777" w:rsidR="00064729" w:rsidRDefault="0021311F">
                          <w:pPr>
                            <w:pStyle w:val="Afzendgegevens"/>
                          </w:pPr>
                          <w:r>
                            <w:t>Rijnstraat 8</w:t>
                          </w:r>
                        </w:p>
                        <w:p w14:paraId="3F28C2EA" w14:textId="77777777" w:rsidR="00064729" w:rsidRPr="00CB7A45" w:rsidRDefault="0021311F">
                          <w:pPr>
                            <w:pStyle w:val="Afzendgegevens"/>
                            <w:rPr>
                              <w:lang w:val="de-DE"/>
                            </w:rPr>
                          </w:pPr>
                          <w:r w:rsidRPr="00CB7A45">
                            <w:rPr>
                              <w:lang w:val="de-DE"/>
                            </w:rPr>
                            <w:t>2515 XP  Den Haag</w:t>
                          </w:r>
                        </w:p>
                        <w:p w14:paraId="19CA71BD" w14:textId="77777777" w:rsidR="00064729" w:rsidRPr="00CB7A45" w:rsidRDefault="0021311F">
                          <w:pPr>
                            <w:pStyle w:val="Afzendgegevens"/>
                            <w:rPr>
                              <w:lang w:val="de-DE"/>
                            </w:rPr>
                          </w:pPr>
                          <w:r w:rsidRPr="00CB7A45">
                            <w:rPr>
                              <w:lang w:val="de-DE"/>
                            </w:rPr>
                            <w:t>Postbus 20901</w:t>
                          </w:r>
                        </w:p>
                        <w:p w14:paraId="067A1443" w14:textId="77777777" w:rsidR="00064729" w:rsidRPr="00CB7A45" w:rsidRDefault="0021311F">
                          <w:pPr>
                            <w:pStyle w:val="Afzendgegevens"/>
                            <w:rPr>
                              <w:lang w:val="de-DE"/>
                            </w:rPr>
                          </w:pPr>
                          <w:r w:rsidRPr="00CB7A45">
                            <w:rPr>
                              <w:lang w:val="de-DE"/>
                            </w:rPr>
                            <w:t>2500 EX Den Haag</w:t>
                          </w:r>
                        </w:p>
                        <w:p w14:paraId="14681573" w14:textId="77777777" w:rsidR="00064729" w:rsidRPr="00CB7A45" w:rsidRDefault="00064729">
                          <w:pPr>
                            <w:pStyle w:val="WitregelW1"/>
                            <w:rPr>
                              <w:lang w:val="de-DE"/>
                            </w:rPr>
                          </w:pPr>
                        </w:p>
                        <w:p w14:paraId="780B9EB6" w14:textId="77777777" w:rsidR="00064729" w:rsidRPr="00CB7A45" w:rsidRDefault="0021311F">
                          <w:pPr>
                            <w:pStyle w:val="Afzendgegevens"/>
                            <w:rPr>
                              <w:lang w:val="de-DE"/>
                            </w:rPr>
                          </w:pPr>
                          <w:r w:rsidRPr="00CB7A45">
                            <w:rPr>
                              <w:lang w:val="de-DE"/>
                            </w:rPr>
                            <w:t>T   070-456 0000</w:t>
                          </w:r>
                        </w:p>
                        <w:p w14:paraId="70D4A653" w14:textId="77777777" w:rsidR="00064729" w:rsidRDefault="0021311F">
                          <w:pPr>
                            <w:pStyle w:val="Afzendgegevens"/>
                          </w:pPr>
                          <w:r>
                            <w:t>F   070-456 1111</w:t>
                          </w:r>
                        </w:p>
                        <w:p w14:paraId="493978ED" w14:textId="77777777" w:rsidR="009342B0" w:rsidRPr="00F820B6" w:rsidRDefault="009342B0" w:rsidP="00F820B6">
                          <w:pPr>
                            <w:pStyle w:val="WitregelW2"/>
                            <w:spacing w:line="276" w:lineRule="auto"/>
                            <w:rPr>
                              <w:sz w:val="13"/>
                              <w:szCs w:val="13"/>
                            </w:rPr>
                          </w:pPr>
                        </w:p>
                        <w:p w14:paraId="108D8866" w14:textId="42ED29BA" w:rsidR="006A4C68" w:rsidRPr="00F820B6" w:rsidRDefault="00F820B6" w:rsidP="00F820B6">
                          <w:pPr>
                            <w:pStyle w:val="WitregelW2"/>
                            <w:spacing w:line="276" w:lineRule="auto"/>
                            <w:rPr>
                              <w:b/>
                              <w:bCs/>
                              <w:sz w:val="13"/>
                              <w:szCs w:val="13"/>
                            </w:rPr>
                          </w:pPr>
                          <w:r w:rsidRPr="00F820B6">
                            <w:rPr>
                              <w:b/>
                              <w:bCs/>
                              <w:sz w:val="13"/>
                              <w:szCs w:val="13"/>
                            </w:rPr>
                            <w:t>Ons k</w:t>
                          </w:r>
                          <w:r w:rsidR="009342B0" w:rsidRPr="00F820B6">
                            <w:rPr>
                              <w:b/>
                              <w:bCs/>
                              <w:sz w:val="13"/>
                              <w:szCs w:val="13"/>
                            </w:rPr>
                            <w:t xml:space="preserve">enmerk </w:t>
                          </w:r>
                        </w:p>
                        <w:p w14:paraId="0F12B203" w14:textId="3F272D85" w:rsidR="009342B0" w:rsidRPr="00F820B6" w:rsidRDefault="006A4C68" w:rsidP="00F820B6">
                          <w:pPr>
                            <w:pStyle w:val="WitregelW2"/>
                            <w:spacing w:line="276" w:lineRule="auto"/>
                            <w:rPr>
                              <w:sz w:val="13"/>
                              <w:szCs w:val="13"/>
                            </w:rPr>
                          </w:pPr>
                          <w:r w:rsidRPr="00F820B6">
                            <w:rPr>
                              <w:sz w:val="13"/>
                              <w:szCs w:val="13"/>
                            </w:rPr>
                            <w:t>IENW/BSK-202</w:t>
                          </w:r>
                          <w:r w:rsidR="00DB0637" w:rsidRPr="00F820B6">
                            <w:rPr>
                              <w:sz w:val="13"/>
                              <w:szCs w:val="13"/>
                            </w:rPr>
                            <w:t>6</w:t>
                          </w:r>
                          <w:r w:rsidRPr="00F820B6">
                            <w:rPr>
                              <w:sz w:val="13"/>
                              <w:szCs w:val="13"/>
                            </w:rPr>
                            <w:t>/</w:t>
                          </w:r>
                          <w:r w:rsidR="00DB0637" w:rsidRPr="00F820B6">
                            <w:rPr>
                              <w:sz w:val="13"/>
                              <w:szCs w:val="13"/>
                            </w:rPr>
                            <w:t>11268</w:t>
                          </w:r>
                        </w:p>
                        <w:p w14:paraId="1FAC9DEB" w14:textId="77777777" w:rsidR="006A4C68" w:rsidRPr="00F820B6" w:rsidRDefault="006A4C68" w:rsidP="00F820B6">
                          <w:pPr>
                            <w:spacing w:line="276" w:lineRule="auto"/>
                            <w:rPr>
                              <w:sz w:val="13"/>
                              <w:szCs w:val="13"/>
                            </w:rPr>
                          </w:pPr>
                        </w:p>
                        <w:p w14:paraId="52A267FC" w14:textId="607685F3" w:rsidR="009342B0" w:rsidRPr="00F820B6" w:rsidRDefault="009342B0" w:rsidP="00F820B6">
                          <w:pPr>
                            <w:spacing w:line="276" w:lineRule="auto"/>
                            <w:rPr>
                              <w:b/>
                              <w:bCs/>
                              <w:sz w:val="13"/>
                              <w:szCs w:val="13"/>
                            </w:rPr>
                          </w:pPr>
                          <w:r w:rsidRPr="00F820B6">
                            <w:rPr>
                              <w:b/>
                              <w:bCs/>
                              <w:sz w:val="13"/>
                              <w:szCs w:val="13"/>
                            </w:rPr>
                            <w:t>Uw kenmerk</w:t>
                          </w:r>
                        </w:p>
                        <w:p w14:paraId="678D0DBE" w14:textId="3FAA7608" w:rsidR="009342B0" w:rsidRPr="00F820B6" w:rsidRDefault="009342B0" w:rsidP="00F820B6">
                          <w:pPr>
                            <w:spacing w:line="276" w:lineRule="auto"/>
                            <w:rPr>
                              <w:sz w:val="13"/>
                              <w:szCs w:val="13"/>
                            </w:rPr>
                          </w:pPr>
                          <w:r w:rsidRPr="00F820B6">
                            <w:rPr>
                              <w:sz w:val="13"/>
                              <w:szCs w:val="13"/>
                            </w:rPr>
                            <w:t>2025Z16423</w:t>
                          </w:r>
                        </w:p>
                        <w:p w14:paraId="2893F601" w14:textId="77777777" w:rsidR="009342B0" w:rsidRPr="00F820B6" w:rsidRDefault="009342B0" w:rsidP="00F820B6">
                          <w:pPr>
                            <w:spacing w:line="276" w:lineRule="auto"/>
                            <w:rPr>
                              <w:sz w:val="13"/>
                              <w:szCs w:val="13"/>
                            </w:rPr>
                          </w:pPr>
                        </w:p>
                        <w:p w14:paraId="25382BF3" w14:textId="77777777" w:rsidR="00064729" w:rsidRPr="00F820B6" w:rsidRDefault="0021311F" w:rsidP="00F820B6">
                          <w:pPr>
                            <w:pStyle w:val="Referentiegegevenskop"/>
                            <w:spacing w:line="276" w:lineRule="auto"/>
                          </w:pPr>
                          <w:r w:rsidRPr="00F820B6">
                            <w:t>Bijlage(n)</w:t>
                          </w:r>
                        </w:p>
                        <w:p w14:paraId="76FAE2BD" w14:textId="77777777" w:rsidR="00064729" w:rsidRPr="00F820B6" w:rsidRDefault="0021311F" w:rsidP="00F820B6">
                          <w:pPr>
                            <w:pStyle w:val="Referentiegegevens"/>
                            <w:spacing w:line="276" w:lineRule="auto"/>
                          </w:pPr>
                          <w:r w:rsidRPr="00F820B6">
                            <w:t>1</w:t>
                          </w:r>
                        </w:p>
                      </w:txbxContent>
                    </wps:txbx>
                    <wps:bodyPr vert="horz" wrap="square" lIns="0" tIns="0" rIns="0" bIns="0" anchor="t" anchorCtr="0"/>
                  </wps:wsp>
                </a:graphicData>
              </a:graphic>
            </wp:anchor>
          </w:drawing>
        </mc:Choice>
        <mc:Fallback>
          <w:pict>
            <v:shape w14:anchorId="31EF4B3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B5697AB" w14:textId="77777777" w:rsidR="00064729" w:rsidRDefault="0021311F">
                    <w:pPr>
                      <w:pStyle w:val="AfzendgegevensKop0"/>
                    </w:pPr>
                    <w:r>
                      <w:t>Ministerie van Infrastructuur en Waterstaat</w:t>
                    </w:r>
                  </w:p>
                  <w:p w14:paraId="240559D5" w14:textId="77777777" w:rsidR="00064729" w:rsidRDefault="00064729">
                    <w:pPr>
                      <w:pStyle w:val="WitregelW1"/>
                    </w:pPr>
                  </w:p>
                  <w:p w14:paraId="7C540AA1" w14:textId="77777777" w:rsidR="00064729" w:rsidRDefault="0021311F">
                    <w:pPr>
                      <w:pStyle w:val="Afzendgegevens"/>
                    </w:pPr>
                    <w:r>
                      <w:t>Rijnstraat 8</w:t>
                    </w:r>
                  </w:p>
                  <w:p w14:paraId="3F28C2EA" w14:textId="77777777" w:rsidR="00064729" w:rsidRPr="00CB7A45" w:rsidRDefault="0021311F">
                    <w:pPr>
                      <w:pStyle w:val="Afzendgegevens"/>
                      <w:rPr>
                        <w:lang w:val="de-DE"/>
                      </w:rPr>
                    </w:pPr>
                    <w:r w:rsidRPr="00CB7A45">
                      <w:rPr>
                        <w:lang w:val="de-DE"/>
                      </w:rPr>
                      <w:t>2515 XP  Den Haag</w:t>
                    </w:r>
                  </w:p>
                  <w:p w14:paraId="19CA71BD" w14:textId="77777777" w:rsidR="00064729" w:rsidRPr="00CB7A45" w:rsidRDefault="0021311F">
                    <w:pPr>
                      <w:pStyle w:val="Afzendgegevens"/>
                      <w:rPr>
                        <w:lang w:val="de-DE"/>
                      </w:rPr>
                    </w:pPr>
                    <w:r w:rsidRPr="00CB7A45">
                      <w:rPr>
                        <w:lang w:val="de-DE"/>
                      </w:rPr>
                      <w:t>Postbus 20901</w:t>
                    </w:r>
                  </w:p>
                  <w:p w14:paraId="067A1443" w14:textId="77777777" w:rsidR="00064729" w:rsidRPr="00CB7A45" w:rsidRDefault="0021311F">
                    <w:pPr>
                      <w:pStyle w:val="Afzendgegevens"/>
                      <w:rPr>
                        <w:lang w:val="de-DE"/>
                      </w:rPr>
                    </w:pPr>
                    <w:r w:rsidRPr="00CB7A45">
                      <w:rPr>
                        <w:lang w:val="de-DE"/>
                      </w:rPr>
                      <w:t>2500 EX Den Haag</w:t>
                    </w:r>
                  </w:p>
                  <w:p w14:paraId="14681573" w14:textId="77777777" w:rsidR="00064729" w:rsidRPr="00CB7A45" w:rsidRDefault="00064729">
                    <w:pPr>
                      <w:pStyle w:val="WitregelW1"/>
                      <w:rPr>
                        <w:lang w:val="de-DE"/>
                      </w:rPr>
                    </w:pPr>
                  </w:p>
                  <w:p w14:paraId="780B9EB6" w14:textId="77777777" w:rsidR="00064729" w:rsidRPr="00CB7A45" w:rsidRDefault="0021311F">
                    <w:pPr>
                      <w:pStyle w:val="Afzendgegevens"/>
                      <w:rPr>
                        <w:lang w:val="de-DE"/>
                      </w:rPr>
                    </w:pPr>
                    <w:r w:rsidRPr="00CB7A45">
                      <w:rPr>
                        <w:lang w:val="de-DE"/>
                      </w:rPr>
                      <w:t>T   070-456 0000</w:t>
                    </w:r>
                  </w:p>
                  <w:p w14:paraId="70D4A653" w14:textId="77777777" w:rsidR="00064729" w:rsidRDefault="0021311F">
                    <w:pPr>
                      <w:pStyle w:val="Afzendgegevens"/>
                    </w:pPr>
                    <w:r>
                      <w:t>F   070-456 1111</w:t>
                    </w:r>
                  </w:p>
                  <w:p w14:paraId="493978ED" w14:textId="77777777" w:rsidR="009342B0" w:rsidRPr="00F820B6" w:rsidRDefault="009342B0" w:rsidP="00F820B6">
                    <w:pPr>
                      <w:pStyle w:val="WitregelW2"/>
                      <w:spacing w:line="276" w:lineRule="auto"/>
                      <w:rPr>
                        <w:sz w:val="13"/>
                        <w:szCs w:val="13"/>
                      </w:rPr>
                    </w:pPr>
                  </w:p>
                  <w:p w14:paraId="108D8866" w14:textId="42ED29BA" w:rsidR="006A4C68" w:rsidRPr="00F820B6" w:rsidRDefault="00F820B6" w:rsidP="00F820B6">
                    <w:pPr>
                      <w:pStyle w:val="WitregelW2"/>
                      <w:spacing w:line="276" w:lineRule="auto"/>
                      <w:rPr>
                        <w:b/>
                        <w:bCs/>
                        <w:sz w:val="13"/>
                        <w:szCs w:val="13"/>
                      </w:rPr>
                    </w:pPr>
                    <w:r w:rsidRPr="00F820B6">
                      <w:rPr>
                        <w:b/>
                        <w:bCs/>
                        <w:sz w:val="13"/>
                        <w:szCs w:val="13"/>
                      </w:rPr>
                      <w:t>Ons k</w:t>
                    </w:r>
                    <w:r w:rsidR="009342B0" w:rsidRPr="00F820B6">
                      <w:rPr>
                        <w:b/>
                        <w:bCs/>
                        <w:sz w:val="13"/>
                        <w:szCs w:val="13"/>
                      </w:rPr>
                      <w:t xml:space="preserve">enmerk </w:t>
                    </w:r>
                  </w:p>
                  <w:p w14:paraId="0F12B203" w14:textId="3F272D85" w:rsidR="009342B0" w:rsidRPr="00F820B6" w:rsidRDefault="006A4C68" w:rsidP="00F820B6">
                    <w:pPr>
                      <w:pStyle w:val="WitregelW2"/>
                      <w:spacing w:line="276" w:lineRule="auto"/>
                      <w:rPr>
                        <w:sz w:val="13"/>
                        <w:szCs w:val="13"/>
                      </w:rPr>
                    </w:pPr>
                    <w:r w:rsidRPr="00F820B6">
                      <w:rPr>
                        <w:sz w:val="13"/>
                        <w:szCs w:val="13"/>
                      </w:rPr>
                      <w:t>IENW/BSK-202</w:t>
                    </w:r>
                    <w:r w:rsidR="00DB0637" w:rsidRPr="00F820B6">
                      <w:rPr>
                        <w:sz w:val="13"/>
                        <w:szCs w:val="13"/>
                      </w:rPr>
                      <w:t>6</w:t>
                    </w:r>
                    <w:r w:rsidRPr="00F820B6">
                      <w:rPr>
                        <w:sz w:val="13"/>
                        <w:szCs w:val="13"/>
                      </w:rPr>
                      <w:t>/</w:t>
                    </w:r>
                    <w:r w:rsidR="00DB0637" w:rsidRPr="00F820B6">
                      <w:rPr>
                        <w:sz w:val="13"/>
                        <w:szCs w:val="13"/>
                      </w:rPr>
                      <w:t>11268</w:t>
                    </w:r>
                  </w:p>
                  <w:p w14:paraId="1FAC9DEB" w14:textId="77777777" w:rsidR="006A4C68" w:rsidRPr="00F820B6" w:rsidRDefault="006A4C68" w:rsidP="00F820B6">
                    <w:pPr>
                      <w:spacing w:line="276" w:lineRule="auto"/>
                      <w:rPr>
                        <w:sz w:val="13"/>
                        <w:szCs w:val="13"/>
                      </w:rPr>
                    </w:pPr>
                  </w:p>
                  <w:p w14:paraId="52A267FC" w14:textId="607685F3" w:rsidR="009342B0" w:rsidRPr="00F820B6" w:rsidRDefault="009342B0" w:rsidP="00F820B6">
                    <w:pPr>
                      <w:spacing w:line="276" w:lineRule="auto"/>
                      <w:rPr>
                        <w:b/>
                        <w:bCs/>
                        <w:sz w:val="13"/>
                        <w:szCs w:val="13"/>
                      </w:rPr>
                    </w:pPr>
                    <w:r w:rsidRPr="00F820B6">
                      <w:rPr>
                        <w:b/>
                        <w:bCs/>
                        <w:sz w:val="13"/>
                        <w:szCs w:val="13"/>
                      </w:rPr>
                      <w:t>Uw kenmerk</w:t>
                    </w:r>
                  </w:p>
                  <w:p w14:paraId="678D0DBE" w14:textId="3FAA7608" w:rsidR="009342B0" w:rsidRPr="00F820B6" w:rsidRDefault="009342B0" w:rsidP="00F820B6">
                    <w:pPr>
                      <w:spacing w:line="276" w:lineRule="auto"/>
                      <w:rPr>
                        <w:sz w:val="13"/>
                        <w:szCs w:val="13"/>
                      </w:rPr>
                    </w:pPr>
                    <w:r w:rsidRPr="00F820B6">
                      <w:rPr>
                        <w:sz w:val="13"/>
                        <w:szCs w:val="13"/>
                      </w:rPr>
                      <w:t>2025Z16423</w:t>
                    </w:r>
                  </w:p>
                  <w:p w14:paraId="2893F601" w14:textId="77777777" w:rsidR="009342B0" w:rsidRPr="00F820B6" w:rsidRDefault="009342B0" w:rsidP="00F820B6">
                    <w:pPr>
                      <w:spacing w:line="276" w:lineRule="auto"/>
                      <w:rPr>
                        <w:sz w:val="13"/>
                        <w:szCs w:val="13"/>
                      </w:rPr>
                    </w:pPr>
                  </w:p>
                  <w:p w14:paraId="25382BF3" w14:textId="77777777" w:rsidR="00064729" w:rsidRPr="00F820B6" w:rsidRDefault="0021311F" w:rsidP="00F820B6">
                    <w:pPr>
                      <w:pStyle w:val="Referentiegegevenskop"/>
                      <w:spacing w:line="276" w:lineRule="auto"/>
                    </w:pPr>
                    <w:r w:rsidRPr="00F820B6">
                      <w:t>Bijlage(n)</w:t>
                    </w:r>
                  </w:p>
                  <w:p w14:paraId="76FAE2BD" w14:textId="77777777" w:rsidR="00064729" w:rsidRPr="00F820B6" w:rsidRDefault="0021311F" w:rsidP="00F820B6">
                    <w:pPr>
                      <w:pStyle w:val="Referentiegegevens"/>
                      <w:spacing w:line="276" w:lineRule="auto"/>
                    </w:pPr>
                    <w:r w:rsidRPr="00F820B6">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2E0CDC" wp14:editId="41B034A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7FF40C" w14:textId="77777777" w:rsidR="00064729" w:rsidRDefault="0021311F">
                          <w:pPr>
                            <w:spacing w:line="240" w:lineRule="auto"/>
                          </w:pPr>
                          <w:r>
                            <w:rPr>
                              <w:noProof/>
                              <w:lang w:val="en-GB" w:eastAsia="en-GB"/>
                            </w:rPr>
                            <w:drawing>
                              <wp:inline distT="0" distB="0" distL="0" distR="0" wp14:anchorId="47C334BE" wp14:editId="26CB3F2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2E0CD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C7FF40C" w14:textId="77777777" w:rsidR="00064729" w:rsidRDefault="0021311F">
                    <w:pPr>
                      <w:spacing w:line="240" w:lineRule="auto"/>
                    </w:pPr>
                    <w:r>
                      <w:rPr>
                        <w:noProof/>
                        <w:lang w:val="en-GB" w:eastAsia="en-GB"/>
                      </w:rPr>
                      <w:drawing>
                        <wp:inline distT="0" distB="0" distL="0" distR="0" wp14:anchorId="47C334BE" wp14:editId="26CB3F2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FE0D79E" wp14:editId="0FBC7FE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6B013C" w14:textId="77777777" w:rsidR="00064729" w:rsidRDefault="0021311F">
                          <w:pPr>
                            <w:spacing w:line="240" w:lineRule="auto"/>
                          </w:pPr>
                          <w:r>
                            <w:rPr>
                              <w:noProof/>
                              <w:lang w:val="en-GB" w:eastAsia="en-GB"/>
                            </w:rPr>
                            <w:drawing>
                              <wp:inline distT="0" distB="0" distL="0" distR="0" wp14:anchorId="5E439F9A" wp14:editId="634EB34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E0D79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46B013C" w14:textId="77777777" w:rsidR="00064729" w:rsidRDefault="0021311F">
                    <w:pPr>
                      <w:spacing w:line="240" w:lineRule="auto"/>
                    </w:pPr>
                    <w:r>
                      <w:rPr>
                        <w:noProof/>
                        <w:lang w:val="en-GB" w:eastAsia="en-GB"/>
                      </w:rPr>
                      <w:drawing>
                        <wp:inline distT="0" distB="0" distL="0" distR="0" wp14:anchorId="5E439F9A" wp14:editId="634EB34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844B10" wp14:editId="674085D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8AAACC6" w14:textId="77777777" w:rsidR="00064729" w:rsidRDefault="0021311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844B1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8AAACC6" w14:textId="77777777" w:rsidR="00064729" w:rsidRDefault="0021311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5B91ED" wp14:editId="20F9FE8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272D76" w14:textId="77777777" w:rsidR="00064729" w:rsidRDefault="0021311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15B91E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A272D76" w14:textId="77777777" w:rsidR="00064729" w:rsidRDefault="0021311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1A54054" wp14:editId="2BA1A97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64729" w14:paraId="09624DA2" w14:textId="77777777">
                            <w:trPr>
                              <w:trHeight w:val="200"/>
                            </w:trPr>
                            <w:tc>
                              <w:tcPr>
                                <w:tcW w:w="1140" w:type="dxa"/>
                              </w:tcPr>
                              <w:p w14:paraId="6F4C14E8" w14:textId="77777777" w:rsidR="00064729" w:rsidRDefault="00064729"/>
                            </w:tc>
                            <w:tc>
                              <w:tcPr>
                                <w:tcW w:w="5400" w:type="dxa"/>
                              </w:tcPr>
                              <w:p w14:paraId="54CAF693" w14:textId="77777777" w:rsidR="00064729" w:rsidRDefault="00064729"/>
                            </w:tc>
                          </w:tr>
                          <w:tr w:rsidR="00064729" w14:paraId="47D70EBE" w14:textId="77777777">
                            <w:trPr>
                              <w:trHeight w:val="240"/>
                            </w:trPr>
                            <w:tc>
                              <w:tcPr>
                                <w:tcW w:w="1140" w:type="dxa"/>
                              </w:tcPr>
                              <w:p w14:paraId="1B48E65E" w14:textId="77777777" w:rsidR="00064729" w:rsidRDefault="0021311F">
                                <w:r>
                                  <w:t>Datum</w:t>
                                </w:r>
                              </w:p>
                            </w:tc>
                            <w:tc>
                              <w:tcPr>
                                <w:tcW w:w="5400" w:type="dxa"/>
                              </w:tcPr>
                              <w:p w14:paraId="56BA658F" w14:textId="64E0F60A" w:rsidR="00064729" w:rsidRDefault="00F820B6">
                                <w:r>
                                  <w:t>5 februari 2026</w:t>
                                </w:r>
                              </w:p>
                            </w:tc>
                          </w:tr>
                          <w:tr w:rsidR="00064729" w14:paraId="7C93B2F4" w14:textId="77777777">
                            <w:trPr>
                              <w:trHeight w:val="240"/>
                            </w:trPr>
                            <w:tc>
                              <w:tcPr>
                                <w:tcW w:w="1140" w:type="dxa"/>
                              </w:tcPr>
                              <w:p w14:paraId="205D692A" w14:textId="77777777" w:rsidR="00064729" w:rsidRDefault="0021311F">
                                <w:r>
                                  <w:t>Betreft</w:t>
                                </w:r>
                              </w:p>
                            </w:tc>
                            <w:tc>
                              <w:tcPr>
                                <w:tcW w:w="5400" w:type="dxa"/>
                              </w:tcPr>
                              <w:p w14:paraId="3A983771" w14:textId="7C336139" w:rsidR="00064729" w:rsidRDefault="0021311F">
                                <w:r>
                                  <w:t xml:space="preserve">Beantwoording Kamervragen Gezamenlijke reactie IenW en JenV op rapport </w:t>
                                </w:r>
                                <w:r w:rsidR="00CB7A45">
                                  <w:t>‘</w:t>
                                </w:r>
                                <w:r>
                                  <w:t>Handhaven in het OV</w:t>
                                </w:r>
                                <w:r w:rsidR="00CB7A45">
                                  <w:t>’</w:t>
                                </w:r>
                              </w:p>
                            </w:tc>
                          </w:tr>
                          <w:tr w:rsidR="00064729" w14:paraId="71A7613A" w14:textId="77777777">
                            <w:trPr>
                              <w:trHeight w:val="200"/>
                            </w:trPr>
                            <w:tc>
                              <w:tcPr>
                                <w:tcW w:w="1140" w:type="dxa"/>
                              </w:tcPr>
                              <w:p w14:paraId="494530BA" w14:textId="77777777" w:rsidR="00064729" w:rsidRDefault="00064729"/>
                            </w:tc>
                            <w:tc>
                              <w:tcPr>
                                <w:tcW w:w="5400" w:type="dxa"/>
                              </w:tcPr>
                              <w:p w14:paraId="7E6B3399" w14:textId="77777777" w:rsidR="00064729" w:rsidRDefault="00064729"/>
                            </w:tc>
                          </w:tr>
                        </w:tbl>
                        <w:p w14:paraId="3D49D699" w14:textId="77777777" w:rsidR="00F8168E" w:rsidRDefault="00F8168E"/>
                      </w:txbxContent>
                    </wps:txbx>
                    <wps:bodyPr vert="horz" wrap="square" lIns="0" tIns="0" rIns="0" bIns="0" anchor="t" anchorCtr="0"/>
                  </wps:wsp>
                </a:graphicData>
              </a:graphic>
            </wp:anchor>
          </w:drawing>
        </mc:Choice>
        <mc:Fallback>
          <w:pict>
            <v:shape w14:anchorId="31A5405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64729" w14:paraId="09624DA2" w14:textId="77777777">
                      <w:trPr>
                        <w:trHeight w:val="200"/>
                      </w:trPr>
                      <w:tc>
                        <w:tcPr>
                          <w:tcW w:w="1140" w:type="dxa"/>
                        </w:tcPr>
                        <w:p w14:paraId="6F4C14E8" w14:textId="77777777" w:rsidR="00064729" w:rsidRDefault="00064729"/>
                      </w:tc>
                      <w:tc>
                        <w:tcPr>
                          <w:tcW w:w="5400" w:type="dxa"/>
                        </w:tcPr>
                        <w:p w14:paraId="54CAF693" w14:textId="77777777" w:rsidR="00064729" w:rsidRDefault="00064729"/>
                      </w:tc>
                    </w:tr>
                    <w:tr w:rsidR="00064729" w14:paraId="47D70EBE" w14:textId="77777777">
                      <w:trPr>
                        <w:trHeight w:val="240"/>
                      </w:trPr>
                      <w:tc>
                        <w:tcPr>
                          <w:tcW w:w="1140" w:type="dxa"/>
                        </w:tcPr>
                        <w:p w14:paraId="1B48E65E" w14:textId="77777777" w:rsidR="00064729" w:rsidRDefault="0021311F">
                          <w:r>
                            <w:t>Datum</w:t>
                          </w:r>
                        </w:p>
                      </w:tc>
                      <w:tc>
                        <w:tcPr>
                          <w:tcW w:w="5400" w:type="dxa"/>
                        </w:tcPr>
                        <w:p w14:paraId="56BA658F" w14:textId="64E0F60A" w:rsidR="00064729" w:rsidRDefault="00F820B6">
                          <w:r>
                            <w:t>5 februari 2026</w:t>
                          </w:r>
                        </w:p>
                      </w:tc>
                    </w:tr>
                    <w:tr w:rsidR="00064729" w14:paraId="7C93B2F4" w14:textId="77777777">
                      <w:trPr>
                        <w:trHeight w:val="240"/>
                      </w:trPr>
                      <w:tc>
                        <w:tcPr>
                          <w:tcW w:w="1140" w:type="dxa"/>
                        </w:tcPr>
                        <w:p w14:paraId="205D692A" w14:textId="77777777" w:rsidR="00064729" w:rsidRDefault="0021311F">
                          <w:r>
                            <w:t>Betreft</w:t>
                          </w:r>
                        </w:p>
                      </w:tc>
                      <w:tc>
                        <w:tcPr>
                          <w:tcW w:w="5400" w:type="dxa"/>
                        </w:tcPr>
                        <w:p w14:paraId="3A983771" w14:textId="7C336139" w:rsidR="00064729" w:rsidRDefault="0021311F">
                          <w:r>
                            <w:t xml:space="preserve">Beantwoording Kamervragen Gezamenlijke reactie IenW en JenV op rapport </w:t>
                          </w:r>
                          <w:r w:rsidR="00CB7A45">
                            <w:t>‘</w:t>
                          </w:r>
                          <w:r>
                            <w:t>Handhaven in het OV</w:t>
                          </w:r>
                          <w:r w:rsidR="00CB7A45">
                            <w:t>’</w:t>
                          </w:r>
                        </w:p>
                      </w:tc>
                    </w:tr>
                    <w:tr w:rsidR="00064729" w14:paraId="71A7613A" w14:textId="77777777">
                      <w:trPr>
                        <w:trHeight w:val="200"/>
                      </w:trPr>
                      <w:tc>
                        <w:tcPr>
                          <w:tcW w:w="1140" w:type="dxa"/>
                        </w:tcPr>
                        <w:p w14:paraId="494530BA" w14:textId="77777777" w:rsidR="00064729" w:rsidRDefault="00064729"/>
                      </w:tc>
                      <w:tc>
                        <w:tcPr>
                          <w:tcW w:w="5400" w:type="dxa"/>
                        </w:tcPr>
                        <w:p w14:paraId="7E6B3399" w14:textId="77777777" w:rsidR="00064729" w:rsidRDefault="00064729"/>
                      </w:tc>
                    </w:tr>
                  </w:tbl>
                  <w:p w14:paraId="3D49D699" w14:textId="77777777" w:rsidR="00F8168E" w:rsidRDefault="00F8168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3EEF0A0" wp14:editId="3092256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1C7A42" w14:textId="77777777" w:rsidR="00F8168E" w:rsidRDefault="00F8168E"/>
                      </w:txbxContent>
                    </wps:txbx>
                    <wps:bodyPr vert="horz" wrap="square" lIns="0" tIns="0" rIns="0" bIns="0" anchor="t" anchorCtr="0"/>
                  </wps:wsp>
                </a:graphicData>
              </a:graphic>
            </wp:anchor>
          </w:drawing>
        </mc:Choice>
        <mc:Fallback>
          <w:pict>
            <v:shape w14:anchorId="73EEF0A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F1C7A42" w14:textId="77777777" w:rsidR="00F8168E" w:rsidRDefault="00F816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B62629"/>
    <w:multiLevelType w:val="multilevel"/>
    <w:tmpl w:val="2CC4CA5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59CBFA"/>
    <w:multiLevelType w:val="multilevel"/>
    <w:tmpl w:val="E1CA2F6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A30660"/>
    <w:multiLevelType w:val="multilevel"/>
    <w:tmpl w:val="10FF616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303662"/>
    <w:multiLevelType w:val="multilevel"/>
    <w:tmpl w:val="F87B663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5A6C7C"/>
    <w:multiLevelType w:val="multilevel"/>
    <w:tmpl w:val="E7EB55D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FD3EA80"/>
    <w:multiLevelType w:val="multilevel"/>
    <w:tmpl w:val="AF1C528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FE6FB5"/>
    <w:multiLevelType w:val="multilevel"/>
    <w:tmpl w:val="EFA94AD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652DA4"/>
    <w:multiLevelType w:val="multilevel"/>
    <w:tmpl w:val="CF63067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AA8F4C"/>
    <w:multiLevelType w:val="multilevel"/>
    <w:tmpl w:val="FA369BE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E4257E"/>
    <w:multiLevelType w:val="multilevel"/>
    <w:tmpl w:val="BC0A26E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DAACCE"/>
    <w:multiLevelType w:val="multilevel"/>
    <w:tmpl w:val="1C13394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87F969"/>
    <w:multiLevelType w:val="multilevel"/>
    <w:tmpl w:val="8EF4F17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24E383"/>
    <w:multiLevelType w:val="multilevel"/>
    <w:tmpl w:val="B3CCDE6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3AFC8E"/>
    <w:multiLevelType w:val="multilevel"/>
    <w:tmpl w:val="B00BDA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226B0708"/>
    <w:multiLevelType w:val="multilevel"/>
    <w:tmpl w:val="4162DD3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AF4C5"/>
    <w:multiLevelType w:val="multilevel"/>
    <w:tmpl w:val="A01068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41065B"/>
    <w:multiLevelType w:val="multilevel"/>
    <w:tmpl w:val="380D47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D63ED5"/>
    <w:multiLevelType w:val="multilevel"/>
    <w:tmpl w:val="68D7A87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3860AE"/>
    <w:multiLevelType w:val="multilevel"/>
    <w:tmpl w:val="46B1573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5C9C33"/>
    <w:multiLevelType w:val="multilevel"/>
    <w:tmpl w:val="D4144D1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CB4E3C"/>
    <w:multiLevelType w:val="multilevel"/>
    <w:tmpl w:val="115D62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8E73311"/>
    <w:multiLevelType w:val="multilevel"/>
    <w:tmpl w:val="ED8FAA1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AEB816"/>
    <w:multiLevelType w:val="multilevel"/>
    <w:tmpl w:val="4B39243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21"/>
  </w:num>
  <w:num w:numId="4">
    <w:abstractNumId w:val="19"/>
  </w:num>
  <w:num w:numId="5">
    <w:abstractNumId w:val="20"/>
  </w:num>
  <w:num w:numId="6">
    <w:abstractNumId w:val="17"/>
  </w:num>
  <w:num w:numId="7">
    <w:abstractNumId w:val="9"/>
  </w:num>
  <w:num w:numId="8">
    <w:abstractNumId w:val="15"/>
  </w:num>
  <w:num w:numId="9">
    <w:abstractNumId w:val="7"/>
  </w:num>
  <w:num w:numId="10">
    <w:abstractNumId w:val="5"/>
  </w:num>
  <w:num w:numId="11">
    <w:abstractNumId w:val="0"/>
  </w:num>
  <w:num w:numId="12">
    <w:abstractNumId w:val="13"/>
  </w:num>
  <w:num w:numId="13">
    <w:abstractNumId w:val="3"/>
  </w:num>
  <w:num w:numId="14">
    <w:abstractNumId w:val="18"/>
  </w:num>
  <w:num w:numId="15">
    <w:abstractNumId w:val="22"/>
  </w:num>
  <w:num w:numId="16">
    <w:abstractNumId w:val="1"/>
  </w:num>
  <w:num w:numId="17">
    <w:abstractNumId w:val="10"/>
  </w:num>
  <w:num w:numId="18">
    <w:abstractNumId w:val="14"/>
  </w:num>
  <w:num w:numId="19">
    <w:abstractNumId w:val="16"/>
  </w:num>
  <w:num w:numId="20">
    <w:abstractNumId w:val="12"/>
  </w:num>
  <w:num w:numId="21">
    <w:abstractNumId w:val="11"/>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45"/>
    <w:rsid w:val="00002BE7"/>
    <w:rsid w:val="00002D71"/>
    <w:rsid w:val="00003DB7"/>
    <w:rsid w:val="00012DAB"/>
    <w:rsid w:val="0004282A"/>
    <w:rsid w:val="00042B0D"/>
    <w:rsid w:val="00044E12"/>
    <w:rsid w:val="00047765"/>
    <w:rsid w:val="00047E15"/>
    <w:rsid w:val="00061304"/>
    <w:rsid w:val="00064729"/>
    <w:rsid w:val="0007201B"/>
    <w:rsid w:val="00073F4E"/>
    <w:rsid w:val="000835C8"/>
    <w:rsid w:val="00085463"/>
    <w:rsid w:val="00096634"/>
    <w:rsid w:val="000A67EF"/>
    <w:rsid w:val="000B0FC6"/>
    <w:rsid w:val="000B5B87"/>
    <w:rsid w:val="000B742A"/>
    <w:rsid w:val="000C29F9"/>
    <w:rsid w:val="000E08FD"/>
    <w:rsid w:val="00124549"/>
    <w:rsid w:val="00150141"/>
    <w:rsid w:val="00161508"/>
    <w:rsid w:val="00163CF8"/>
    <w:rsid w:val="00164BF6"/>
    <w:rsid w:val="00180B85"/>
    <w:rsid w:val="00182B34"/>
    <w:rsid w:val="00184280"/>
    <w:rsid w:val="00184F96"/>
    <w:rsid w:val="001B02D4"/>
    <w:rsid w:val="001B0BE4"/>
    <w:rsid w:val="001B2236"/>
    <w:rsid w:val="001B517A"/>
    <w:rsid w:val="001B637A"/>
    <w:rsid w:val="001D0714"/>
    <w:rsid w:val="001D5518"/>
    <w:rsid w:val="002125A7"/>
    <w:rsid w:val="00212F89"/>
    <w:rsid w:val="0021311F"/>
    <w:rsid w:val="002207A6"/>
    <w:rsid w:val="00231910"/>
    <w:rsid w:val="00231C54"/>
    <w:rsid w:val="00234430"/>
    <w:rsid w:val="0024744A"/>
    <w:rsid w:val="00251780"/>
    <w:rsid w:val="002743F2"/>
    <w:rsid w:val="00283D8B"/>
    <w:rsid w:val="002A3F8E"/>
    <w:rsid w:val="002C5E73"/>
    <w:rsid w:val="002C6F4F"/>
    <w:rsid w:val="002C7C10"/>
    <w:rsid w:val="002D532B"/>
    <w:rsid w:val="002F0FA8"/>
    <w:rsid w:val="00310770"/>
    <w:rsid w:val="00314E5C"/>
    <w:rsid w:val="0036391A"/>
    <w:rsid w:val="00394CA6"/>
    <w:rsid w:val="003A27F5"/>
    <w:rsid w:val="003B2C47"/>
    <w:rsid w:val="003C37C3"/>
    <w:rsid w:val="003E7807"/>
    <w:rsid w:val="00427EBE"/>
    <w:rsid w:val="00430276"/>
    <w:rsid w:val="004377EA"/>
    <w:rsid w:val="00465100"/>
    <w:rsid w:val="00466D84"/>
    <w:rsid w:val="00474EBD"/>
    <w:rsid w:val="00477F69"/>
    <w:rsid w:val="004848D3"/>
    <w:rsid w:val="004A646E"/>
    <w:rsid w:val="004B1774"/>
    <w:rsid w:val="004C07D4"/>
    <w:rsid w:val="004C1E59"/>
    <w:rsid w:val="004C3CC2"/>
    <w:rsid w:val="004C45DB"/>
    <w:rsid w:val="004D21AF"/>
    <w:rsid w:val="004D24A1"/>
    <w:rsid w:val="004D29FD"/>
    <w:rsid w:val="004D6ED7"/>
    <w:rsid w:val="004F1F3A"/>
    <w:rsid w:val="00502634"/>
    <w:rsid w:val="00503646"/>
    <w:rsid w:val="00513C28"/>
    <w:rsid w:val="0051437E"/>
    <w:rsid w:val="00525773"/>
    <w:rsid w:val="00557940"/>
    <w:rsid w:val="00571EE2"/>
    <w:rsid w:val="00573FD5"/>
    <w:rsid w:val="00576967"/>
    <w:rsid w:val="00580AED"/>
    <w:rsid w:val="005919D2"/>
    <w:rsid w:val="005961B7"/>
    <w:rsid w:val="005A1BC9"/>
    <w:rsid w:val="005A4B1E"/>
    <w:rsid w:val="005D10CA"/>
    <w:rsid w:val="005F1B30"/>
    <w:rsid w:val="005F29AC"/>
    <w:rsid w:val="00623972"/>
    <w:rsid w:val="00630CDC"/>
    <w:rsid w:val="00642A09"/>
    <w:rsid w:val="006546D2"/>
    <w:rsid w:val="006720E7"/>
    <w:rsid w:val="00673623"/>
    <w:rsid w:val="00675B0A"/>
    <w:rsid w:val="0068051C"/>
    <w:rsid w:val="00694FC1"/>
    <w:rsid w:val="00695662"/>
    <w:rsid w:val="006A4C68"/>
    <w:rsid w:val="006D23CB"/>
    <w:rsid w:val="006E44E4"/>
    <w:rsid w:val="00705D3B"/>
    <w:rsid w:val="00706F8F"/>
    <w:rsid w:val="007409EC"/>
    <w:rsid w:val="00746C41"/>
    <w:rsid w:val="0077243E"/>
    <w:rsid w:val="00773A48"/>
    <w:rsid w:val="00786BC9"/>
    <w:rsid w:val="007920F3"/>
    <w:rsid w:val="007A54B5"/>
    <w:rsid w:val="007B688B"/>
    <w:rsid w:val="007B7F93"/>
    <w:rsid w:val="007E5B36"/>
    <w:rsid w:val="007F3B78"/>
    <w:rsid w:val="00801006"/>
    <w:rsid w:val="0082793A"/>
    <w:rsid w:val="008339C9"/>
    <w:rsid w:val="008833B4"/>
    <w:rsid w:val="00886D90"/>
    <w:rsid w:val="008C13DC"/>
    <w:rsid w:val="008C5270"/>
    <w:rsid w:val="008F6121"/>
    <w:rsid w:val="00901A05"/>
    <w:rsid w:val="00901CD9"/>
    <w:rsid w:val="009103DE"/>
    <w:rsid w:val="00921F32"/>
    <w:rsid w:val="00922AFC"/>
    <w:rsid w:val="00925B70"/>
    <w:rsid w:val="009342B0"/>
    <w:rsid w:val="00935B6A"/>
    <w:rsid w:val="00942A79"/>
    <w:rsid w:val="00955443"/>
    <w:rsid w:val="009745B2"/>
    <w:rsid w:val="00991DE3"/>
    <w:rsid w:val="009B4C1C"/>
    <w:rsid w:val="009C21D0"/>
    <w:rsid w:val="009C3A90"/>
    <w:rsid w:val="009D10E4"/>
    <w:rsid w:val="009D2E24"/>
    <w:rsid w:val="00A10C99"/>
    <w:rsid w:val="00A167A3"/>
    <w:rsid w:val="00A26A46"/>
    <w:rsid w:val="00A26A94"/>
    <w:rsid w:val="00A42D95"/>
    <w:rsid w:val="00A43307"/>
    <w:rsid w:val="00A45297"/>
    <w:rsid w:val="00A54B93"/>
    <w:rsid w:val="00A56C4A"/>
    <w:rsid w:val="00A6186D"/>
    <w:rsid w:val="00A724D2"/>
    <w:rsid w:val="00A83222"/>
    <w:rsid w:val="00A92D27"/>
    <w:rsid w:val="00A96619"/>
    <w:rsid w:val="00A96AD9"/>
    <w:rsid w:val="00AA4207"/>
    <w:rsid w:val="00AB3E7C"/>
    <w:rsid w:val="00AC5C7A"/>
    <w:rsid w:val="00AC7B18"/>
    <w:rsid w:val="00AD609F"/>
    <w:rsid w:val="00AF13B6"/>
    <w:rsid w:val="00B02350"/>
    <w:rsid w:val="00B46820"/>
    <w:rsid w:val="00B504E4"/>
    <w:rsid w:val="00B5054B"/>
    <w:rsid w:val="00B55C31"/>
    <w:rsid w:val="00B7620B"/>
    <w:rsid w:val="00B80F80"/>
    <w:rsid w:val="00B96B27"/>
    <w:rsid w:val="00BF1FE1"/>
    <w:rsid w:val="00BF51A6"/>
    <w:rsid w:val="00BF5FB8"/>
    <w:rsid w:val="00BF6706"/>
    <w:rsid w:val="00C03104"/>
    <w:rsid w:val="00C32858"/>
    <w:rsid w:val="00C376D9"/>
    <w:rsid w:val="00C874C8"/>
    <w:rsid w:val="00CA337A"/>
    <w:rsid w:val="00CB27FF"/>
    <w:rsid w:val="00CB7A45"/>
    <w:rsid w:val="00CC2FAB"/>
    <w:rsid w:val="00CC33B6"/>
    <w:rsid w:val="00CD4F90"/>
    <w:rsid w:val="00CF4C23"/>
    <w:rsid w:val="00CF4F76"/>
    <w:rsid w:val="00D070D2"/>
    <w:rsid w:val="00D128FC"/>
    <w:rsid w:val="00D1341C"/>
    <w:rsid w:val="00D3721E"/>
    <w:rsid w:val="00D41B47"/>
    <w:rsid w:val="00D52FA0"/>
    <w:rsid w:val="00D672E1"/>
    <w:rsid w:val="00D73F95"/>
    <w:rsid w:val="00D754F5"/>
    <w:rsid w:val="00D8268F"/>
    <w:rsid w:val="00DB0637"/>
    <w:rsid w:val="00DB48C7"/>
    <w:rsid w:val="00DB7337"/>
    <w:rsid w:val="00DC00DD"/>
    <w:rsid w:val="00DD2003"/>
    <w:rsid w:val="00DE1BDE"/>
    <w:rsid w:val="00DE7A96"/>
    <w:rsid w:val="00DF209C"/>
    <w:rsid w:val="00DF51D0"/>
    <w:rsid w:val="00E01DFC"/>
    <w:rsid w:val="00E07E08"/>
    <w:rsid w:val="00E31AB8"/>
    <w:rsid w:val="00E34839"/>
    <w:rsid w:val="00E43F96"/>
    <w:rsid w:val="00E475E6"/>
    <w:rsid w:val="00E54F69"/>
    <w:rsid w:val="00E55E30"/>
    <w:rsid w:val="00E62FE3"/>
    <w:rsid w:val="00E7124C"/>
    <w:rsid w:val="00E71440"/>
    <w:rsid w:val="00E75647"/>
    <w:rsid w:val="00E77045"/>
    <w:rsid w:val="00E972D8"/>
    <w:rsid w:val="00EA5B85"/>
    <w:rsid w:val="00EB0940"/>
    <w:rsid w:val="00EE2D40"/>
    <w:rsid w:val="00EE3466"/>
    <w:rsid w:val="00EE6DBF"/>
    <w:rsid w:val="00EF38EA"/>
    <w:rsid w:val="00EF40D3"/>
    <w:rsid w:val="00EF7ECA"/>
    <w:rsid w:val="00F00141"/>
    <w:rsid w:val="00F01A16"/>
    <w:rsid w:val="00F21A63"/>
    <w:rsid w:val="00F46FAD"/>
    <w:rsid w:val="00F56F61"/>
    <w:rsid w:val="00F620F7"/>
    <w:rsid w:val="00F8168E"/>
    <w:rsid w:val="00F820B6"/>
    <w:rsid w:val="00F82ED1"/>
    <w:rsid w:val="00FA5012"/>
    <w:rsid w:val="00FB2381"/>
    <w:rsid w:val="00FB43BB"/>
    <w:rsid w:val="00FC75CC"/>
    <w:rsid w:val="00FF7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B7A45"/>
    <w:pPr>
      <w:tabs>
        <w:tab w:val="center" w:pos="4536"/>
        <w:tab w:val="right" w:pos="9072"/>
      </w:tabs>
      <w:spacing w:line="240" w:lineRule="auto"/>
    </w:pPr>
  </w:style>
  <w:style w:type="character" w:customStyle="1" w:styleId="HeaderChar">
    <w:name w:val="Header Char"/>
    <w:basedOn w:val="DefaultParagraphFont"/>
    <w:link w:val="Header"/>
    <w:uiPriority w:val="99"/>
    <w:rsid w:val="00CB7A45"/>
    <w:rPr>
      <w:rFonts w:ascii="Verdana" w:hAnsi="Verdana"/>
      <w:color w:val="000000"/>
      <w:sz w:val="18"/>
      <w:szCs w:val="18"/>
    </w:rPr>
  </w:style>
  <w:style w:type="paragraph" w:styleId="Footer">
    <w:name w:val="footer"/>
    <w:basedOn w:val="Normal"/>
    <w:link w:val="FooterChar"/>
    <w:uiPriority w:val="99"/>
    <w:unhideWhenUsed/>
    <w:rsid w:val="00CB7A45"/>
    <w:pPr>
      <w:tabs>
        <w:tab w:val="center" w:pos="4536"/>
        <w:tab w:val="right" w:pos="9072"/>
      </w:tabs>
      <w:spacing w:line="240" w:lineRule="auto"/>
    </w:pPr>
  </w:style>
  <w:style w:type="character" w:customStyle="1" w:styleId="FooterChar">
    <w:name w:val="Footer Char"/>
    <w:basedOn w:val="DefaultParagraphFont"/>
    <w:link w:val="Footer"/>
    <w:uiPriority w:val="99"/>
    <w:rsid w:val="00CB7A45"/>
    <w:rPr>
      <w:rFonts w:ascii="Verdana" w:hAnsi="Verdana"/>
      <w:color w:val="000000"/>
      <w:sz w:val="18"/>
      <w:szCs w:val="18"/>
    </w:rPr>
  </w:style>
  <w:style w:type="paragraph" w:styleId="FootnoteText">
    <w:name w:val="footnote text"/>
    <w:basedOn w:val="Normal"/>
    <w:link w:val="FootnoteTextChar"/>
    <w:uiPriority w:val="99"/>
    <w:semiHidden/>
    <w:unhideWhenUsed/>
    <w:rsid w:val="009342B0"/>
    <w:pPr>
      <w:spacing w:line="240" w:lineRule="auto"/>
    </w:pPr>
    <w:rPr>
      <w:sz w:val="20"/>
      <w:szCs w:val="20"/>
    </w:rPr>
  </w:style>
  <w:style w:type="character" w:customStyle="1" w:styleId="FootnoteTextChar">
    <w:name w:val="Footnote Text Char"/>
    <w:basedOn w:val="DefaultParagraphFont"/>
    <w:link w:val="FootnoteText"/>
    <w:uiPriority w:val="99"/>
    <w:semiHidden/>
    <w:rsid w:val="009342B0"/>
    <w:rPr>
      <w:rFonts w:ascii="Verdana" w:hAnsi="Verdana"/>
      <w:color w:val="000000"/>
    </w:rPr>
  </w:style>
  <w:style w:type="character" w:styleId="FootnoteReference">
    <w:name w:val="footnote reference"/>
    <w:basedOn w:val="DefaultParagraphFont"/>
    <w:uiPriority w:val="99"/>
    <w:semiHidden/>
    <w:unhideWhenUsed/>
    <w:rsid w:val="009342B0"/>
    <w:rPr>
      <w:vertAlign w:val="superscript"/>
    </w:rPr>
  </w:style>
  <w:style w:type="character" w:customStyle="1" w:styleId="UnresolvedMention">
    <w:name w:val="Unresolved Mention"/>
    <w:basedOn w:val="DefaultParagraphFont"/>
    <w:uiPriority w:val="99"/>
    <w:semiHidden/>
    <w:unhideWhenUsed/>
    <w:rsid w:val="009342B0"/>
    <w:rPr>
      <w:color w:val="605E5C"/>
      <w:shd w:val="clear" w:color="auto" w:fill="E1DFDD"/>
    </w:rPr>
  </w:style>
  <w:style w:type="paragraph" w:styleId="Revision">
    <w:name w:val="Revision"/>
    <w:hidden/>
    <w:uiPriority w:val="99"/>
    <w:semiHidden/>
    <w:rsid w:val="00C3285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32858"/>
    <w:rPr>
      <w:sz w:val="16"/>
      <w:szCs w:val="16"/>
    </w:rPr>
  </w:style>
  <w:style w:type="paragraph" w:styleId="CommentText">
    <w:name w:val="annotation text"/>
    <w:basedOn w:val="Normal"/>
    <w:link w:val="CommentTextChar"/>
    <w:uiPriority w:val="99"/>
    <w:unhideWhenUsed/>
    <w:rsid w:val="00C32858"/>
    <w:pPr>
      <w:spacing w:line="240" w:lineRule="auto"/>
    </w:pPr>
    <w:rPr>
      <w:sz w:val="20"/>
      <w:szCs w:val="20"/>
    </w:rPr>
  </w:style>
  <w:style w:type="character" w:customStyle="1" w:styleId="CommentTextChar">
    <w:name w:val="Comment Text Char"/>
    <w:basedOn w:val="DefaultParagraphFont"/>
    <w:link w:val="CommentText"/>
    <w:uiPriority w:val="99"/>
    <w:rsid w:val="00C3285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32858"/>
    <w:rPr>
      <w:b/>
      <w:bCs/>
    </w:rPr>
  </w:style>
  <w:style w:type="character" w:customStyle="1" w:styleId="CommentSubjectChar">
    <w:name w:val="Comment Subject Char"/>
    <w:basedOn w:val="CommentTextChar"/>
    <w:link w:val="CommentSubject"/>
    <w:uiPriority w:val="99"/>
    <w:semiHidden/>
    <w:rsid w:val="00C3285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265">
      <w:bodyDiv w:val="1"/>
      <w:marLeft w:val="0"/>
      <w:marRight w:val="0"/>
      <w:marTop w:val="0"/>
      <w:marBottom w:val="0"/>
      <w:divBdr>
        <w:top w:val="none" w:sz="0" w:space="0" w:color="auto"/>
        <w:left w:val="none" w:sz="0" w:space="0" w:color="auto"/>
        <w:bottom w:val="none" w:sz="0" w:space="0" w:color="auto"/>
        <w:right w:val="none" w:sz="0" w:space="0" w:color="auto"/>
      </w:divBdr>
    </w:div>
    <w:div w:id="1343698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7/18/gezamenlijke-reactie-ienw-en-jenv-op-rapport-handhaven-in-het-ov" TargetMode="External"/><Relationship Id="rId1" Type="http://schemas.openxmlformats.org/officeDocument/2006/relationships/hyperlink" Target="https://www.rijksoverheid.nl/documenten/kamerstukken/2025/07/18/gezamenlijke-reactie-ienw-en-jenv-op-rapport-handhaven-in-het-o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1940</ap:Words>
  <ap:Characters>11063</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Veltman en Michon-Derkzen n.a.v. Gezamenlijke reactie IenW en JenV op rapport Handhaven in het OV’ d.d. 9 juli 2025.</vt:lpstr>
    </vt:vector>
  </ap:TitlesOfParts>
  <ap:LinksUpToDate>false</ap:LinksUpToDate>
  <ap:CharactersWithSpaces>12978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2026-02-05T15:20:00.0000000Z</dcterms:created>
  <dcterms:modified xsi:type="dcterms:W3CDTF">2026-02-05T15:20:00.0000000Z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Veltman en Michon-Derkzen n.a.v. Gezamenlijke reactie IenW en JenV op rapport Handhaven in het OV’ d.d. 9 juli 2025. </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T.A. van de Vijver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