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5316E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E36D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5DB32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DC9AD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47955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04D02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D131658" w14:textId="77777777"/>
        </w:tc>
      </w:tr>
      <w:tr w:rsidR="0028220F" w:rsidTr="0065630E" w14:paraId="0FA39E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5768A46" w14:textId="77777777"/>
        </w:tc>
      </w:tr>
      <w:tr w:rsidR="0028220F" w:rsidTr="0065630E" w14:paraId="72233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04BD7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7E548B6" w14:textId="77777777">
            <w:pPr>
              <w:rPr>
                <w:b/>
              </w:rPr>
            </w:pPr>
          </w:p>
        </w:tc>
      </w:tr>
      <w:tr w:rsidR="0028220F" w:rsidTr="0065630E" w14:paraId="7573F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F7316C" w14:textId="03B2E6B3">
            <w:pPr>
              <w:rPr>
                <w:b/>
              </w:rPr>
            </w:pPr>
            <w:r>
              <w:rPr>
                <w:b/>
              </w:rPr>
              <w:t>3</w:t>
            </w:r>
            <w:r w:rsidR="00191F59">
              <w:rPr>
                <w:b/>
              </w:rPr>
              <w:t>6 800 VII</w:t>
            </w:r>
          </w:p>
        </w:tc>
        <w:tc>
          <w:tcPr>
            <w:tcW w:w="8647" w:type="dxa"/>
            <w:gridSpan w:val="2"/>
          </w:tcPr>
          <w:p w:rsidRPr="00191F59" w:rsidR="0028220F" w:rsidP="0065630E" w:rsidRDefault="00191F59" w14:paraId="652FCA62" w14:textId="21644DF8">
            <w:pPr>
              <w:rPr>
                <w:b/>
                <w:bCs/>
              </w:rPr>
            </w:pPr>
            <w:r w:rsidRPr="00191F59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28220F" w:rsidTr="0065630E" w14:paraId="05635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B421D8" w14:textId="77777777"/>
        </w:tc>
        <w:tc>
          <w:tcPr>
            <w:tcW w:w="8647" w:type="dxa"/>
            <w:gridSpan w:val="2"/>
          </w:tcPr>
          <w:p w:rsidR="0028220F" w:rsidP="0065630E" w:rsidRDefault="0028220F" w14:paraId="0283626B" w14:textId="77777777"/>
        </w:tc>
      </w:tr>
      <w:tr w:rsidR="0028220F" w:rsidTr="0065630E" w14:paraId="4E3E7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D9CF4" w14:textId="77777777"/>
        </w:tc>
        <w:tc>
          <w:tcPr>
            <w:tcW w:w="8647" w:type="dxa"/>
            <w:gridSpan w:val="2"/>
          </w:tcPr>
          <w:p w:rsidR="0028220F" w:rsidP="0065630E" w:rsidRDefault="0028220F" w14:paraId="383B1918" w14:textId="77777777"/>
        </w:tc>
      </w:tr>
      <w:tr w:rsidR="0028220F" w:rsidTr="0065630E" w14:paraId="6D9E2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6D9B6F" w14:textId="71D921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0A7C">
              <w:rPr>
                <w:b/>
              </w:rPr>
              <w:t>61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DF0C95D" w14:textId="5E1E1F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91F59">
              <w:rPr>
                <w:b/>
              </w:rPr>
              <w:t>HET LID FLACH</w:t>
            </w:r>
          </w:p>
          <w:p w:rsidR="0028220F" w:rsidP="0065630E" w:rsidRDefault="0028220F" w14:paraId="7969DF08" w14:textId="0E4F2193">
            <w:pPr>
              <w:rPr>
                <w:b/>
              </w:rPr>
            </w:pPr>
            <w:r>
              <w:t xml:space="preserve">Ter vervanging van die gedrukt onder nr. </w:t>
            </w:r>
            <w:r w:rsidR="00191F59">
              <w:t>50</w:t>
            </w:r>
          </w:p>
        </w:tc>
      </w:tr>
      <w:tr w:rsidR="0028220F" w:rsidTr="0065630E" w14:paraId="0FB9E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107EA0" w14:textId="77777777"/>
        </w:tc>
        <w:tc>
          <w:tcPr>
            <w:tcW w:w="8647" w:type="dxa"/>
            <w:gridSpan w:val="2"/>
          </w:tcPr>
          <w:p w:rsidR="0028220F" w:rsidP="0065630E" w:rsidRDefault="0028220F" w14:paraId="7ED6C113" w14:textId="56CBAC01">
            <w:r>
              <w:t xml:space="preserve">Voorgesteld </w:t>
            </w:r>
            <w:r w:rsidR="005C0A7C">
              <w:t>10 februari 2026</w:t>
            </w:r>
          </w:p>
        </w:tc>
      </w:tr>
      <w:tr w:rsidR="0028220F" w:rsidTr="0065630E" w14:paraId="6BD18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DBB5BB" w14:textId="77777777"/>
        </w:tc>
        <w:tc>
          <w:tcPr>
            <w:tcW w:w="8647" w:type="dxa"/>
            <w:gridSpan w:val="2"/>
          </w:tcPr>
          <w:p w:rsidR="0028220F" w:rsidP="0065630E" w:rsidRDefault="0028220F" w14:paraId="2CD7BF45" w14:textId="77777777"/>
        </w:tc>
      </w:tr>
      <w:tr w:rsidR="0028220F" w:rsidTr="0065630E" w14:paraId="1384A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04FD5" w14:textId="77777777"/>
        </w:tc>
        <w:tc>
          <w:tcPr>
            <w:tcW w:w="8647" w:type="dxa"/>
            <w:gridSpan w:val="2"/>
          </w:tcPr>
          <w:p w:rsidR="0028220F" w:rsidP="0065630E" w:rsidRDefault="0028220F" w14:paraId="358391FF" w14:textId="77777777">
            <w:r>
              <w:t>De Kamer,</w:t>
            </w:r>
          </w:p>
        </w:tc>
      </w:tr>
      <w:tr w:rsidR="0028220F" w:rsidTr="0065630E" w14:paraId="01296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35933B" w14:textId="77777777"/>
        </w:tc>
        <w:tc>
          <w:tcPr>
            <w:tcW w:w="8647" w:type="dxa"/>
            <w:gridSpan w:val="2"/>
          </w:tcPr>
          <w:p w:rsidR="0028220F" w:rsidP="0065630E" w:rsidRDefault="0028220F" w14:paraId="3C5E1A72" w14:textId="77777777"/>
        </w:tc>
      </w:tr>
      <w:tr w:rsidR="0028220F" w:rsidTr="0065630E" w14:paraId="40E2B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D548AA" w14:textId="77777777"/>
        </w:tc>
        <w:tc>
          <w:tcPr>
            <w:tcW w:w="8647" w:type="dxa"/>
            <w:gridSpan w:val="2"/>
          </w:tcPr>
          <w:p w:rsidR="0028220F" w:rsidP="0065630E" w:rsidRDefault="0028220F" w14:paraId="30517ADA" w14:textId="77777777">
            <w:r>
              <w:t>gehoord de beraadslaging,</w:t>
            </w:r>
          </w:p>
        </w:tc>
      </w:tr>
      <w:tr w:rsidR="0028220F" w:rsidTr="0065630E" w14:paraId="6B2FE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2EA63E" w14:textId="77777777"/>
        </w:tc>
        <w:tc>
          <w:tcPr>
            <w:tcW w:w="8647" w:type="dxa"/>
            <w:gridSpan w:val="2"/>
          </w:tcPr>
          <w:p w:rsidR="0028220F" w:rsidP="0065630E" w:rsidRDefault="0028220F" w14:paraId="79AC89D0" w14:textId="77777777"/>
        </w:tc>
      </w:tr>
      <w:tr w:rsidR="0028220F" w:rsidTr="0065630E" w14:paraId="1331B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2378BF" w14:textId="77777777"/>
        </w:tc>
        <w:tc>
          <w:tcPr>
            <w:tcW w:w="8647" w:type="dxa"/>
            <w:gridSpan w:val="2"/>
          </w:tcPr>
          <w:p w:rsidR="00191F59" w:rsidP="00191F59" w:rsidRDefault="00191F59" w14:paraId="098F4001" w14:textId="77777777">
            <w:r>
              <w:t>constaterende, dat het kabinet en de regio in de komende maanden een voorkeur willen ontwikkelen voor de toekomst van het dorp Moerdijk en het omliggende gebied;</w:t>
            </w:r>
          </w:p>
          <w:p w:rsidR="00191F59" w:rsidP="00191F59" w:rsidRDefault="00191F59" w14:paraId="276E9B21" w14:textId="77777777"/>
          <w:p w:rsidR="00191F59" w:rsidP="00191F59" w:rsidRDefault="00191F59" w14:paraId="579727D9" w14:textId="77777777">
            <w:r>
              <w:t xml:space="preserve">overwegende, dat het bezoeken van begraafplaatsen een diep emotioneel belang is dat de overheid dient te respecteren;  </w:t>
            </w:r>
          </w:p>
          <w:p w:rsidR="00191F59" w:rsidP="00191F59" w:rsidRDefault="00191F59" w14:paraId="527A48D5" w14:textId="77777777"/>
          <w:p w:rsidR="00191F59" w:rsidP="00191F59" w:rsidRDefault="00191F59" w14:paraId="5CE0A698" w14:textId="77777777">
            <w:r>
              <w:t>verzoekt de regering, bij de ontwikkeling van een voorkeur zich ervoor in te spannen dat de begraafplaatsen van het dorp Moerdijk toegankelijk blijven,</w:t>
            </w:r>
          </w:p>
          <w:p w:rsidR="00191F59" w:rsidP="00191F59" w:rsidRDefault="00191F59" w14:paraId="624DFD2B" w14:textId="77777777"/>
          <w:p w:rsidR="00191F59" w:rsidP="00191F59" w:rsidRDefault="00191F59" w14:paraId="3163EB3D" w14:textId="77777777">
            <w:r>
              <w:t>en gaat over tot de orde van de dag.</w:t>
            </w:r>
          </w:p>
          <w:p w:rsidR="00191F59" w:rsidP="00191F59" w:rsidRDefault="00191F59" w14:paraId="61444AB7" w14:textId="77777777"/>
          <w:p w:rsidR="0028220F" w:rsidP="0065630E" w:rsidRDefault="00191F59" w14:paraId="16DC0ED5" w14:textId="5E928C89">
            <w:proofErr w:type="spellStart"/>
            <w:r>
              <w:t>Flach</w:t>
            </w:r>
            <w:proofErr w:type="spellEnd"/>
            <w:r>
              <w:t xml:space="preserve"> </w:t>
            </w:r>
          </w:p>
        </w:tc>
      </w:tr>
    </w:tbl>
    <w:p w:rsidRPr="0028220F" w:rsidR="004A4819" w:rsidP="0028220F" w:rsidRDefault="004A4819" w14:paraId="74CEA8E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D05E" w14:textId="77777777" w:rsidR="00191F59" w:rsidRDefault="00191F59">
      <w:pPr>
        <w:spacing w:line="20" w:lineRule="exact"/>
      </w:pPr>
    </w:p>
  </w:endnote>
  <w:endnote w:type="continuationSeparator" w:id="0">
    <w:p w14:paraId="6B454994" w14:textId="77777777" w:rsidR="00191F59" w:rsidRDefault="00191F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AFAD0" w14:textId="77777777" w:rsidR="00191F59" w:rsidRDefault="00191F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C93E" w14:textId="77777777" w:rsidR="00191F59" w:rsidRDefault="00191F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D9D1F7" w14:textId="77777777" w:rsidR="00191F59" w:rsidRDefault="0019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59"/>
    <w:rsid w:val="00027E9C"/>
    <w:rsid w:val="00062708"/>
    <w:rsid w:val="00063162"/>
    <w:rsid w:val="00095EFA"/>
    <w:rsid w:val="000C1E41"/>
    <w:rsid w:val="000C619A"/>
    <w:rsid w:val="00161AE3"/>
    <w:rsid w:val="00191F59"/>
    <w:rsid w:val="001C5EB3"/>
    <w:rsid w:val="001D1AB1"/>
    <w:rsid w:val="002002E7"/>
    <w:rsid w:val="0028220F"/>
    <w:rsid w:val="0029206C"/>
    <w:rsid w:val="002B7C76"/>
    <w:rsid w:val="002E3D96"/>
    <w:rsid w:val="002E551C"/>
    <w:rsid w:val="0039181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0A7C"/>
    <w:rsid w:val="005C7B56"/>
    <w:rsid w:val="005D315A"/>
    <w:rsid w:val="005E7EA0"/>
    <w:rsid w:val="006028C4"/>
    <w:rsid w:val="00692DA1"/>
    <w:rsid w:val="006B16CB"/>
    <w:rsid w:val="006C2B15"/>
    <w:rsid w:val="006E5C88"/>
    <w:rsid w:val="00726BD9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706E7"/>
  <w15:docId w15:val="{CFC7842E-78A3-41E8-BFE3-460FB51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2026-02-11T09:21:00.0000000Z</dcterms:created>
  <dcterms:modified xsi:type="dcterms:W3CDTF">2026-02-11T09:21:00.0000000Z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