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843B8" w14:paraId="6EBB8F04" w14:textId="77777777">
        <w:tc>
          <w:tcPr>
            <w:tcW w:w="6733" w:type="dxa"/>
            <w:gridSpan w:val="2"/>
            <w:tcBorders>
              <w:top w:val="nil"/>
              <w:left w:val="nil"/>
              <w:bottom w:val="nil"/>
              <w:right w:val="nil"/>
            </w:tcBorders>
            <w:vAlign w:val="center"/>
          </w:tcPr>
          <w:p w:rsidR="00997775" w:rsidP="00710A7A" w:rsidRDefault="00997775" w14:paraId="2F08DD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1EB2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843B8" w14:paraId="0BC5F2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6A798D" w14:textId="77777777">
            <w:r w:rsidRPr="008B0CC5">
              <w:t xml:space="preserve">Vergaderjaar </w:t>
            </w:r>
            <w:r w:rsidR="00AC6B87">
              <w:t>202</w:t>
            </w:r>
            <w:r w:rsidR="00684DFF">
              <w:t>5</w:t>
            </w:r>
            <w:r w:rsidR="00AC6B87">
              <w:t>-202</w:t>
            </w:r>
            <w:r w:rsidR="00684DFF">
              <w:t>6</w:t>
            </w:r>
          </w:p>
        </w:tc>
      </w:tr>
      <w:tr w:rsidR="00997775" w:rsidTr="005843B8" w14:paraId="2450BD81" w14:textId="77777777">
        <w:trPr>
          <w:cantSplit/>
        </w:trPr>
        <w:tc>
          <w:tcPr>
            <w:tcW w:w="10985" w:type="dxa"/>
            <w:gridSpan w:val="3"/>
            <w:tcBorders>
              <w:top w:val="nil"/>
              <w:left w:val="nil"/>
              <w:bottom w:val="nil"/>
              <w:right w:val="nil"/>
            </w:tcBorders>
          </w:tcPr>
          <w:p w:rsidR="00997775" w:rsidRDefault="00997775" w14:paraId="43FEE2D4" w14:textId="77777777"/>
        </w:tc>
      </w:tr>
      <w:tr w:rsidR="00997775" w:rsidTr="005843B8" w14:paraId="5922050B" w14:textId="77777777">
        <w:trPr>
          <w:cantSplit/>
        </w:trPr>
        <w:tc>
          <w:tcPr>
            <w:tcW w:w="10985" w:type="dxa"/>
            <w:gridSpan w:val="3"/>
            <w:tcBorders>
              <w:top w:val="nil"/>
              <w:left w:val="nil"/>
              <w:bottom w:val="single" w:color="auto" w:sz="4" w:space="0"/>
              <w:right w:val="nil"/>
            </w:tcBorders>
          </w:tcPr>
          <w:p w:rsidR="00997775" w:rsidRDefault="00997775" w14:paraId="4882B336" w14:textId="77777777"/>
        </w:tc>
      </w:tr>
      <w:tr w:rsidR="00997775" w:rsidTr="005843B8" w14:paraId="0C761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285C74" w14:textId="77777777"/>
        </w:tc>
        <w:tc>
          <w:tcPr>
            <w:tcW w:w="7654" w:type="dxa"/>
            <w:gridSpan w:val="2"/>
          </w:tcPr>
          <w:p w:rsidR="00997775" w:rsidRDefault="00997775" w14:paraId="6C6F7F5E" w14:textId="77777777"/>
        </w:tc>
      </w:tr>
      <w:tr w:rsidR="005843B8" w:rsidTr="005843B8" w14:paraId="106A7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2AB48F36" w14:textId="6097C4C6">
            <w:pPr>
              <w:rPr>
                <w:b/>
              </w:rPr>
            </w:pPr>
            <w:r>
              <w:rPr>
                <w:b/>
              </w:rPr>
              <w:t>36 800 XVI</w:t>
            </w:r>
          </w:p>
        </w:tc>
        <w:tc>
          <w:tcPr>
            <w:tcW w:w="7654" w:type="dxa"/>
            <w:gridSpan w:val="2"/>
          </w:tcPr>
          <w:p w:rsidR="005843B8" w:rsidP="005843B8" w:rsidRDefault="005843B8" w14:paraId="6BE6CD9A" w14:textId="692341A2">
            <w:pPr>
              <w:rPr>
                <w:b/>
              </w:rPr>
            </w:pPr>
            <w:r w:rsidRPr="00696CC1">
              <w:rPr>
                <w:b/>
                <w:bCs/>
                <w:szCs w:val="24"/>
              </w:rPr>
              <w:t>Vaststelling van de begrotingsstaten van het Ministerie van Volksgezondheid, Welzijn en Sport (XVI) voor het jaar 2026</w:t>
            </w:r>
          </w:p>
        </w:tc>
      </w:tr>
      <w:tr w:rsidR="005843B8" w:rsidTr="005843B8" w14:paraId="6785B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5F2F2528" w14:textId="77777777"/>
        </w:tc>
        <w:tc>
          <w:tcPr>
            <w:tcW w:w="7654" w:type="dxa"/>
            <w:gridSpan w:val="2"/>
          </w:tcPr>
          <w:p w:rsidR="005843B8" w:rsidP="005843B8" w:rsidRDefault="005843B8" w14:paraId="2EB16BEA" w14:textId="77777777"/>
        </w:tc>
      </w:tr>
      <w:tr w:rsidR="005843B8" w:rsidTr="005843B8" w14:paraId="469A4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0FDFFB10" w14:textId="77777777"/>
        </w:tc>
        <w:tc>
          <w:tcPr>
            <w:tcW w:w="7654" w:type="dxa"/>
            <w:gridSpan w:val="2"/>
          </w:tcPr>
          <w:p w:rsidR="005843B8" w:rsidP="005843B8" w:rsidRDefault="005843B8" w14:paraId="1EAF4FEF" w14:textId="77777777"/>
        </w:tc>
      </w:tr>
      <w:tr w:rsidR="005843B8" w:rsidTr="005843B8" w14:paraId="75D9E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271721D3" w14:textId="4ECDF923">
            <w:pPr>
              <w:rPr>
                <w:b/>
              </w:rPr>
            </w:pPr>
            <w:r>
              <w:rPr>
                <w:b/>
              </w:rPr>
              <w:t xml:space="preserve">Nr. </w:t>
            </w:r>
            <w:r>
              <w:rPr>
                <w:b/>
              </w:rPr>
              <w:t>65</w:t>
            </w:r>
          </w:p>
        </w:tc>
        <w:tc>
          <w:tcPr>
            <w:tcW w:w="7654" w:type="dxa"/>
            <w:gridSpan w:val="2"/>
          </w:tcPr>
          <w:p w:rsidR="005843B8" w:rsidP="005843B8" w:rsidRDefault="005843B8" w14:paraId="3D7969BA" w14:textId="3F3815BA">
            <w:pPr>
              <w:rPr>
                <w:b/>
              </w:rPr>
            </w:pPr>
            <w:r>
              <w:rPr>
                <w:b/>
              </w:rPr>
              <w:t xml:space="preserve">MOTIE VAN </w:t>
            </w:r>
            <w:r>
              <w:rPr>
                <w:b/>
              </w:rPr>
              <w:t>HET LID VAN MEETELEN</w:t>
            </w:r>
          </w:p>
        </w:tc>
      </w:tr>
      <w:tr w:rsidR="005843B8" w:rsidTr="005843B8" w14:paraId="5CDED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43C2E1F8" w14:textId="77777777"/>
        </w:tc>
        <w:tc>
          <w:tcPr>
            <w:tcW w:w="7654" w:type="dxa"/>
            <w:gridSpan w:val="2"/>
          </w:tcPr>
          <w:p w:rsidR="005843B8" w:rsidP="005843B8" w:rsidRDefault="005843B8" w14:paraId="2663C73B" w14:textId="1F0C9956">
            <w:r>
              <w:t>Voorgesteld tijdens het wetgevingsoverleg van 9 februari 2026</w:t>
            </w:r>
          </w:p>
        </w:tc>
      </w:tr>
      <w:tr w:rsidR="005843B8" w:rsidTr="005843B8" w14:paraId="448BA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6C033A57" w14:textId="77777777"/>
        </w:tc>
        <w:tc>
          <w:tcPr>
            <w:tcW w:w="7654" w:type="dxa"/>
            <w:gridSpan w:val="2"/>
          </w:tcPr>
          <w:p w:rsidR="005843B8" w:rsidP="005843B8" w:rsidRDefault="005843B8" w14:paraId="52E2094D" w14:textId="77777777"/>
        </w:tc>
      </w:tr>
      <w:tr w:rsidR="005843B8" w:rsidTr="005843B8" w14:paraId="284D7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3C650A68" w14:textId="77777777"/>
        </w:tc>
        <w:tc>
          <w:tcPr>
            <w:tcW w:w="7654" w:type="dxa"/>
            <w:gridSpan w:val="2"/>
          </w:tcPr>
          <w:p w:rsidR="005843B8" w:rsidP="005843B8" w:rsidRDefault="005843B8" w14:paraId="0B4D1C90" w14:textId="197EEABF">
            <w:r>
              <w:t>De Kamer,</w:t>
            </w:r>
          </w:p>
        </w:tc>
      </w:tr>
      <w:tr w:rsidR="005843B8" w:rsidTr="005843B8" w14:paraId="0F717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402329C0" w14:textId="77777777"/>
        </w:tc>
        <w:tc>
          <w:tcPr>
            <w:tcW w:w="7654" w:type="dxa"/>
            <w:gridSpan w:val="2"/>
          </w:tcPr>
          <w:p w:rsidR="005843B8" w:rsidP="005843B8" w:rsidRDefault="005843B8" w14:paraId="20058950" w14:textId="77777777"/>
        </w:tc>
      </w:tr>
      <w:tr w:rsidR="005843B8" w:rsidTr="005843B8" w14:paraId="25234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43B8" w:rsidP="005843B8" w:rsidRDefault="005843B8" w14:paraId="100A318C" w14:textId="77777777"/>
        </w:tc>
        <w:tc>
          <w:tcPr>
            <w:tcW w:w="7654" w:type="dxa"/>
            <w:gridSpan w:val="2"/>
          </w:tcPr>
          <w:p w:rsidR="005843B8" w:rsidP="005843B8" w:rsidRDefault="005843B8" w14:paraId="721B8752" w14:textId="67CA5F35">
            <w:r>
              <w:t>gehoord de beraadslaging,</w:t>
            </w:r>
          </w:p>
        </w:tc>
      </w:tr>
      <w:tr w:rsidR="00997775" w:rsidTr="005843B8" w14:paraId="7E370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3100D" w14:textId="77777777"/>
        </w:tc>
        <w:tc>
          <w:tcPr>
            <w:tcW w:w="7654" w:type="dxa"/>
            <w:gridSpan w:val="2"/>
          </w:tcPr>
          <w:p w:rsidR="00997775" w:rsidRDefault="00997775" w14:paraId="48ABB477" w14:textId="77777777"/>
        </w:tc>
      </w:tr>
      <w:tr w:rsidR="00997775" w:rsidTr="005843B8" w14:paraId="1CD96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6BD0F" w14:textId="77777777"/>
        </w:tc>
        <w:tc>
          <w:tcPr>
            <w:tcW w:w="7654" w:type="dxa"/>
            <w:gridSpan w:val="2"/>
          </w:tcPr>
          <w:p w:rsidR="005843B8" w:rsidP="005843B8" w:rsidRDefault="005843B8" w14:paraId="159C0A43" w14:textId="77777777">
            <w:r>
              <w:t>constaterende dat Nederlandse topsporters jarenlang op het hoogste niveau presteren en Nederland nationaal en internationaal vertegenwoordigen;</w:t>
            </w:r>
          </w:p>
          <w:p w:rsidR="005843B8" w:rsidP="005843B8" w:rsidRDefault="005843B8" w14:paraId="39408751" w14:textId="77777777"/>
          <w:p w:rsidR="005843B8" w:rsidP="005843B8" w:rsidRDefault="005843B8" w14:paraId="1E42703A" w14:textId="77777777">
            <w:r>
              <w:t>constaterende dat een aanzienlijk deel van deze topsporters tijdens hun actieve carrière onvoldoende inkomen hebben om zelfstandig in het levensonderhoud te voorzien;</w:t>
            </w:r>
          </w:p>
          <w:p w:rsidR="005843B8" w:rsidP="005843B8" w:rsidRDefault="005843B8" w14:paraId="7A4FDBE3" w14:textId="77777777"/>
          <w:p w:rsidR="005843B8" w:rsidP="005843B8" w:rsidRDefault="005843B8" w14:paraId="75D82A46" w14:textId="77777777">
            <w:r>
              <w:t>overwegende dat structurele ondersteuning van topsporters bijdraagt aan betere prestaties, talentbehoud en nationale trots;</w:t>
            </w:r>
          </w:p>
          <w:p w:rsidR="005843B8" w:rsidP="005843B8" w:rsidRDefault="005843B8" w14:paraId="57FB5B74" w14:textId="77777777"/>
          <w:p w:rsidR="005843B8" w:rsidP="005843B8" w:rsidRDefault="005843B8" w14:paraId="00DAAB08" w14:textId="77777777">
            <w:r>
              <w:t>verzoekt de regering te onderzoeken op welke wijze Nederlandse topsporters structureel beter kunnen worden ondersteund zodat zij tijdens hun topsportcarrière zelfstandig in hun levensonderhoud kunnen voorzien, en de Kamer hierover te informeren,</w:t>
            </w:r>
          </w:p>
          <w:p w:rsidR="005843B8" w:rsidP="005843B8" w:rsidRDefault="005843B8" w14:paraId="7F4DDBC6" w14:textId="77777777"/>
          <w:p w:rsidR="005843B8" w:rsidP="005843B8" w:rsidRDefault="005843B8" w14:paraId="5FDFFF16" w14:textId="77777777">
            <w:r>
              <w:t>en gaat over tot de orde van de dag.</w:t>
            </w:r>
          </w:p>
          <w:p w:rsidR="005843B8" w:rsidP="005843B8" w:rsidRDefault="005843B8" w14:paraId="1FEADB8E" w14:textId="77777777"/>
          <w:p w:rsidR="00997775" w:rsidP="005843B8" w:rsidRDefault="005843B8" w14:paraId="3A9FBB19" w14:textId="7044E375">
            <w:r>
              <w:t>Van Meetelen</w:t>
            </w:r>
          </w:p>
        </w:tc>
      </w:tr>
    </w:tbl>
    <w:p w:rsidR="00997775" w:rsidRDefault="00997775" w14:paraId="5C8305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385E" w14:textId="77777777" w:rsidR="005843B8" w:rsidRDefault="005843B8">
      <w:pPr>
        <w:spacing w:line="20" w:lineRule="exact"/>
      </w:pPr>
    </w:p>
  </w:endnote>
  <w:endnote w:type="continuationSeparator" w:id="0">
    <w:p w14:paraId="1C44D8C0" w14:textId="77777777" w:rsidR="005843B8" w:rsidRDefault="005843B8">
      <w:pPr>
        <w:pStyle w:val="Amendement"/>
      </w:pPr>
      <w:r>
        <w:rPr>
          <w:b w:val="0"/>
        </w:rPr>
        <w:t xml:space="preserve"> </w:t>
      </w:r>
    </w:p>
  </w:endnote>
  <w:endnote w:type="continuationNotice" w:id="1">
    <w:p w14:paraId="51F20997" w14:textId="77777777" w:rsidR="005843B8" w:rsidRDefault="005843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EFB1" w14:textId="77777777" w:rsidR="005843B8" w:rsidRDefault="005843B8">
      <w:pPr>
        <w:pStyle w:val="Amendement"/>
      </w:pPr>
      <w:r>
        <w:rPr>
          <w:b w:val="0"/>
        </w:rPr>
        <w:separator/>
      </w:r>
    </w:p>
  </w:footnote>
  <w:footnote w:type="continuationSeparator" w:id="0">
    <w:p w14:paraId="73F312A4" w14:textId="77777777" w:rsidR="005843B8" w:rsidRDefault="00584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B8"/>
    <w:rsid w:val="00133FCE"/>
    <w:rsid w:val="001E482C"/>
    <w:rsid w:val="001E4877"/>
    <w:rsid w:val="0021105A"/>
    <w:rsid w:val="00280D6A"/>
    <w:rsid w:val="002B78E9"/>
    <w:rsid w:val="002C5406"/>
    <w:rsid w:val="00330D60"/>
    <w:rsid w:val="00345A5C"/>
    <w:rsid w:val="003F71A1"/>
    <w:rsid w:val="00476415"/>
    <w:rsid w:val="004A17D9"/>
    <w:rsid w:val="00546F8D"/>
    <w:rsid w:val="00560113"/>
    <w:rsid w:val="005843B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3F93F"/>
  <w15:docId w15:val="{2AED387A-3CD8-4F90-9B7C-15688A9D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2026-02-10T08:14:00.0000000Z</dcterms:created>
  <dcterms:modified xsi:type="dcterms:W3CDTF">2026-02-10T08:20:00.0000000Z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