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449A8" w14:paraId="33F1B07F" w14:textId="77777777">
        <w:tc>
          <w:tcPr>
            <w:tcW w:w="6733" w:type="dxa"/>
            <w:gridSpan w:val="2"/>
            <w:tcBorders>
              <w:top w:val="nil"/>
              <w:left w:val="nil"/>
              <w:bottom w:val="nil"/>
              <w:right w:val="nil"/>
            </w:tcBorders>
            <w:vAlign w:val="center"/>
          </w:tcPr>
          <w:p w:rsidR="00997775" w:rsidP="00710A7A" w:rsidRDefault="00997775" w14:paraId="489702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3A844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449A8" w14:paraId="39EE695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0CD905" w14:textId="77777777">
            <w:r w:rsidRPr="008B0CC5">
              <w:t xml:space="preserve">Vergaderjaar </w:t>
            </w:r>
            <w:r w:rsidR="00AC6B87">
              <w:t>202</w:t>
            </w:r>
            <w:r w:rsidR="00684DFF">
              <w:t>5</w:t>
            </w:r>
            <w:r w:rsidR="00AC6B87">
              <w:t>-202</w:t>
            </w:r>
            <w:r w:rsidR="00684DFF">
              <w:t>6</w:t>
            </w:r>
          </w:p>
        </w:tc>
      </w:tr>
      <w:tr w:rsidR="00997775" w:rsidTr="002449A8" w14:paraId="1B8C188C" w14:textId="77777777">
        <w:trPr>
          <w:cantSplit/>
        </w:trPr>
        <w:tc>
          <w:tcPr>
            <w:tcW w:w="10985" w:type="dxa"/>
            <w:gridSpan w:val="3"/>
            <w:tcBorders>
              <w:top w:val="nil"/>
              <w:left w:val="nil"/>
              <w:bottom w:val="nil"/>
              <w:right w:val="nil"/>
            </w:tcBorders>
          </w:tcPr>
          <w:p w:rsidR="00997775" w:rsidRDefault="00997775" w14:paraId="0A4BDDE4" w14:textId="77777777"/>
        </w:tc>
      </w:tr>
      <w:tr w:rsidR="00997775" w:rsidTr="002449A8" w14:paraId="6CE682A7" w14:textId="77777777">
        <w:trPr>
          <w:cantSplit/>
        </w:trPr>
        <w:tc>
          <w:tcPr>
            <w:tcW w:w="10985" w:type="dxa"/>
            <w:gridSpan w:val="3"/>
            <w:tcBorders>
              <w:top w:val="nil"/>
              <w:left w:val="nil"/>
              <w:bottom w:val="single" w:color="auto" w:sz="4" w:space="0"/>
              <w:right w:val="nil"/>
            </w:tcBorders>
          </w:tcPr>
          <w:p w:rsidR="00997775" w:rsidRDefault="00997775" w14:paraId="6896667C" w14:textId="77777777"/>
        </w:tc>
      </w:tr>
      <w:tr w:rsidR="00997775" w:rsidTr="002449A8" w14:paraId="194F03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2F382D" w14:textId="77777777"/>
        </w:tc>
        <w:tc>
          <w:tcPr>
            <w:tcW w:w="7654" w:type="dxa"/>
            <w:gridSpan w:val="2"/>
          </w:tcPr>
          <w:p w:rsidR="00997775" w:rsidRDefault="00997775" w14:paraId="488B0BC3" w14:textId="77777777"/>
        </w:tc>
      </w:tr>
      <w:tr w:rsidR="002449A8" w:rsidTr="002449A8" w14:paraId="659B4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9A8" w:rsidP="002449A8" w:rsidRDefault="002449A8" w14:paraId="0746CA54" w14:textId="3F9CC905">
            <w:pPr>
              <w:rPr>
                <w:b/>
              </w:rPr>
            </w:pPr>
            <w:r>
              <w:rPr>
                <w:b/>
              </w:rPr>
              <w:t>36 800 XVI</w:t>
            </w:r>
          </w:p>
        </w:tc>
        <w:tc>
          <w:tcPr>
            <w:tcW w:w="7654" w:type="dxa"/>
            <w:gridSpan w:val="2"/>
          </w:tcPr>
          <w:p w:rsidR="002449A8" w:rsidP="002449A8" w:rsidRDefault="002449A8" w14:paraId="41CCB728" w14:textId="1EB59469">
            <w:pPr>
              <w:rPr>
                <w:b/>
              </w:rPr>
            </w:pPr>
            <w:r w:rsidRPr="00696CC1">
              <w:rPr>
                <w:b/>
                <w:bCs/>
                <w:szCs w:val="24"/>
              </w:rPr>
              <w:t>Vaststelling van de begrotingsstaten van het Ministerie van Volksgezondheid, Welzijn en Sport (XVI) voor het jaar 2026</w:t>
            </w:r>
          </w:p>
        </w:tc>
      </w:tr>
      <w:tr w:rsidR="002449A8" w:rsidTr="002449A8" w14:paraId="5BFD4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9A8" w:rsidP="002449A8" w:rsidRDefault="002449A8" w14:paraId="11FFBF04" w14:textId="77777777"/>
        </w:tc>
        <w:tc>
          <w:tcPr>
            <w:tcW w:w="7654" w:type="dxa"/>
            <w:gridSpan w:val="2"/>
          </w:tcPr>
          <w:p w:rsidR="002449A8" w:rsidP="002449A8" w:rsidRDefault="002449A8" w14:paraId="1B4FB5C7" w14:textId="77777777"/>
        </w:tc>
      </w:tr>
      <w:tr w:rsidR="002449A8" w:rsidTr="002449A8" w14:paraId="45ED5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9A8" w:rsidP="002449A8" w:rsidRDefault="002449A8" w14:paraId="1E4EA837" w14:textId="77777777"/>
        </w:tc>
        <w:tc>
          <w:tcPr>
            <w:tcW w:w="7654" w:type="dxa"/>
            <w:gridSpan w:val="2"/>
          </w:tcPr>
          <w:p w:rsidR="002449A8" w:rsidP="002449A8" w:rsidRDefault="002449A8" w14:paraId="4A980B10" w14:textId="77777777"/>
        </w:tc>
      </w:tr>
      <w:tr w:rsidR="002449A8" w:rsidTr="002449A8" w14:paraId="228AB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9A8" w:rsidP="002449A8" w:rsidRDefault="002449A8" w14:paraId="3C40FF0B" w14:textId="7D0B5EFE">
            <w:pPr>
              <w:rPr>
                <w:b/>
              </w:rPr>
            </w:pPr>
            <w:r>
              <w:rPr>
                <w:b/>
              </w:rPr>
              <w:t>Nr. 66</w:t>
            </w:r>
          </w:p>
        </w:tc>
        <w:tc>
          <w:tcPr>
            <w:tcW w:w="7654" w:type="dxa"/>
            <w:gridSpan w:val="2"/>
          </w:tcPr>
          <w:p w:rsidR="002449A8" w:rsidP="002449A8" w:rsidRDefault="002449A8" w14:paraId="2485228A" w14:textId="08B43C13">
            <w:pPr>
              <w:rPr>
                <w:b/>
              </w:rPr>
            </w:pPr>
            <w:r>
              <w:rPr>
                <w:b/>
              </w:rPr>
              <w:t>MOTIE VAN HET LID INGE VAN DIJK</w:t>
            </w:r>
          </w:p>
        </w:tc>
      </w:tr>
      <w:tr w:rsidR="002449A8" w:rsidTr="002449A8" w14:paraId="3D467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9A8" w:rsidP="002449A8" w:rsidRDefault="002449A8" w14:paraId="3FA53D56" w14:textId="77777777"/>
        </w:tc>
        <w:tc>
          <w:tcPr>
            <w:tcW w:w="7654" w:type="dxa"/>
            <w:gridSpan w:val="2"/>
          </w:tcPr>
          <w:p w:rsidR="002449A8" w:rsidP="002449A8" w:rsidRDefault="002449A8" w14:paraId="412ED8F8" w14:textId="1E622580">
            <w:r>
              <w:t>Voorgesteld tijdens het wetgevingsoverleg van 9 februari 2026</w:t>
            </w:r>
          </w:p>
        </w:tc>
      </w:tr>
      <w:tr w:rsidR="002449A8" w:rsidTr="002449A8" w14:paraId="735D5F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9A8" w:rsidP="002449A8" w:rsidRDefault="002449A8" w14:paraId="540D517F" w14:textId="77777777"/>
        </w:tc>
        <w:tc>
          <w:tcPr>
            <w:tcW w:w="7654" w:type="dxa"/>
            <w:gridSpan w:val="2"/>
          </w:tcPr>
          <w:p w:rsidR="002449A8" w:rsidP="002449A8" w:rsidRDefault="002449A8" w14:paraId="1DFC4E87" w14:textId="77777777"/>
        </w:tc>
      </w:tr>
      <w:tr w:rsidR="002449A8" w:rsidTr="002449A8" w14:paraId="43953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9A8" w:rsidP="002449A8" w:rsidRDefault="002449A8" w14:paraId="601CA5D1" w14:textId="77777777"/>
        </w:tc>
        <w:tc>
          <w:tcPr>
            <w:tcW w:w="7654" w:type="dxa"/>
            <w:gridSpan w:val="2"/>
          </w:tcPr>
          <w:p w:rsidR="002449A8" w:rsidP="002449A8" w:rsidRDefault="002449A8" w14:paraId="46123557" w14:textId="1F7E309C">
            <w:r>
              <w:t>De Kamer,</w:t>
            </w:r>
          </w:p>
        </w:tc>
      </w:tr>
      <w:tr w:rsidR="002449A8" w:rsidTr="002449A8" w14:paraId="77449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9A8" w:rsidP="002449A8" w:rsidRDefault="002449A8" w14:paraId="4DBD82E7" w14:textId="77777777"/>
        </w:tc>
        <w:tc>
          <w:tcPr>
            <w:tcW w:w="7654" w:type="dxa"/>
            <w:gridSpan w:val="2"/>
          </w:tcPr>
          <w:p w:rsidR="002449A8" w:rsidP="002449A8" w:rsidRDefault="002449A8" w14:paraId="7A53ADEF" w14:textId="77777777"/>
        </w:tc>
      </w:tr>
      <w:tr w:rsidR="002449A8" w:rsidTr="002449A8" w14:paraId="10ABDE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9A8" w:rsidP="002449A8" w:rsidRDefault="002449A8" w14:paraId="1D7E3FD9" w14:textId="77777777"/>
        </w:tc>
        <w:tc>
          <w:tcPr>
            <w:tcW w:w="7654" w:type="dxa"/>
            <w:gridSpan w:val="2"/>
          </w:tcPr>
          <w:p w:rsidR="002449A8" w:rsidP="002449A8" w:rsidRDefault="002449A8" w14:paraId="0F6429FF" w14:textId="0A833F9D">
            <w:r>
              <w:t>gehoord de beraadslaging,</w:t>
            </w:r>
          </w:p>
        </w:tc>
      </w:tr>
      <w:tr w:rsidR="00997775" w:rsidTr="002449A8" w14:paraId="04904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716379" w14:textId="77777777"/>
        </w:tc>
        <w:tc>
          <w:tcPr>
            <w:tcW w:w="7654" w:type="dxa"/>
            <w:gridSpan w:val="2"/>
          </w:tcPr>
          <w:p w:rsidR="00997775" w:rsidRDefault="00997775" w14:paraId="1501E3E3" w14:textId="77777777"/>
        </w:tc>
      </w:tr>
      <w:tr w:rsidR="00997775" w:rsidTr="002449A8" w14:paraId="481430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147ACE" w14:textId="77777777"/>
        </w:tc>
        <w:tc>
          <w:tcPr>
            <w:tcW w:w="7654" w:type="dxa"/>
            <w:gridSpan w:val="2"/>
          </w:tcPr>
          <w:p w:rsidR="002449A8" w:rsidP="002449A8" w:rsidRDefault="002449A8" w14:paraId="260057C7" w14:textId="77777777">
            <w:r>
              <w:t>constaterende dat de regeldruk bij onze verenigingen en vrijwilligers de afgelopen jaren enorm toegenomen is;</w:t>
            </w:r>
          </w:p>
          <w:p w:rsidR="002449A8" w:rsidP="002449A8" w:rsidRDefault="002449A8" w14:paraId="662AABFF" w14:textId="77777777"/>
          <w:p w:rsidR="002449A8" w:rsidP="002449A8" w:rsidRDefault="002449A8" w14:paraId="7634318D" w14:textId="77777777">
            <w:r>
              <w:t>constaterende dat het kabinet de eerste stappen zet om werk te maken van het verminderen van regeldruk bij onze verenigingen en vrijwilligers;</w:t>
            </w:r>
          </w:p>
          <w:p w:rsidR="00951A52" w:rsidP="002449A8" w:rsidRDefault="00951A52" w14:paraId="4477C06C" w14:textId="77777777"/>
          <w:p w:rsidR="002449A8" w:rsidP="002449A8" w:rsidRDefault="002449A8" w14:paraId="4B5DDA45" w14:textId="77777777">
            <w:r>
              <w:t>constaterende dat regeldruk aanpakken in de praktijk om een lange adem vraagt;</w:t>
            </w:r>
          </w:p>
          <w:p w:rsidR="002449A8" w:rsidP="002449A8" w:rsidRDefault="002449A8" w14:paraId="628DF628" w14:textId="77777777"/>
          <w:p w:rsidR="002449A8" w:rsidP="002449A8" w:rsidRDefault="002449A8" w14:paraId="6A8B6035" w14:textId="77777777">
            <w:r>
              <w:t>constaterende dat regels opgelegd vanuit sportbonden en de AVG ontbreken in het lijstje van aan te pakken regels;</w:t>
            </w:r>
          </w:p>
          <w:p w:rsidR="002449A8" w:rsidP="002449A8" w:rsidRDefault="002449A8" w14:paraId="79A14EF4" w14:textId="77777777"/>
          <w:p w:rsidR="002449A8" w:rsidP="002449A8" w:rsidRDefault="002449A8" w14:paraId="7FF6B49B" w14:textId="77777777">
            <w:r>
              <w:t>verzoekt de regering om een meerjarenplan, met daarin uiteengezet hoe de ambitie regeldrukvermindering ook daadwerkelijk plaats kan gaan vinden;</w:t>
            </w:r>
          </w:p>
          <w:p w:rsidR="002449A8" w:rsidP="002449A8" w:rsidRDefault="002449A8" w14:paraId="129089B4" w14:textId="77777777"/>
          <w:p w:rsidR="002449A8" w:rsidP="002449A8" w:rsidRDefault="002449A8" w14:paraId="367B98F8" w14:textId="77777777">
            <w:r>
              <w:t>verzoekt de regering om de Kamer jaarlijks een overzicht te doen toekomen over hoe men het afgelopen jaar aan de slag is gegaan met regeldrukvermindering voor verenigingen en vrijwilligers, waar de knelpunten zitten, hoe deze opgelost gaan worden en de concrete resultaten tot op dat moment;</w:t>
            </w:r>
          </w:p>
          <w:p w:rsidR="002449A8" w:rsidP="002449A8" w:rsidRDefault="002449A8" w14:paraId="1E21515C" w14:textId="77777777"/>
          <w:p w:rsidR="002449A8" w:rsidP="002449A8" w:rsidRDefault="002449A8" w14:paraId="3EA822E8" w14:textId="77777777">
            <w:r>
              <w:t>verzoekt de regering regels opgelegd vanuit sportbonden en de AVG aan het lijstje "aan te pakken regels" toe te voegen.</w:t>
            </w:r>
          </w:p>
          <w:p w:rsidR="002449A8" w:rsidP="002449A8" w:rsidRDefault="002449A8" w14:paraId="5D13540F" w14:textId="77777777"/>
          <w:p w:rsidR="002449A8" w:rsidP="002449A8" w:rsidRDefault="002449A8" w14:paraId="534FFCB1" w14:textId="77777777">
            <w:r>
              <w:t>en gaat over tot de orde van de dag.</w:t>
            </w:r>
          </w:p>
          <w:p w:rsidR="002449A8" w:rsidP="002449A8" w:rsidRDefault="002449A8" w14:paraId="3446DCDD" w14:textId="77777777"/>
          <w:p w:rsidR="00997775" w:rsidP="002449A8" w:rsidRDefault="002449A8" w14:paraId="62B8013B" w14:textId="2A41BB8B">
            <w:r>
              <w:t>Inge van Dijk</w:t>
            </w:r>
          </w:p>
        </w:tc>
      </w:tr>
    </w:tbl>
    <w:p w:rsidR="00997775" w:rsidRDefault="00997775" w14:paraId="49A1897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3891" w14:textId="77777777" w:rsidR="002449A8" w:rsidRDefault="002449A8">
      <w:pPr>
        <w:spacing w:line="20" w:lineRule="exact"/>
      </w:pPr>
    </w:p>
  </w:endnote>
  <w:endnote w:type="continuationSeparator" w:id="0">
    <w:p w14:paraId="4600644C" w14:textId="77777777" w:rsidR="002449A8" w:rsidRDefault="002449A8">
      <w:pPr>
        <w:pStyle w:val="Amendement"/>
      </w:pPr>
      <w:r>
        <w:rPr>
          <w:b w:val="0"/>
        </w:rPr>
        <w:t xml:space="preserve"> </w:t>
      </w:r>
    </w:p>
  </w:endnote>
  <w:endnote w:type="continuationNotice" w:id="1">
    <w:p w14:paraId="68E5F165" w14:textId="77777777" w:rsidR="002449A8" w:rsidRDefault="002449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A071" w14:textId="77777777" w:rsidR="002449A8" w:rsidRDefault="002449A8">
      <w:pPr>
        <w:pStyle w:val="Amendement"/>
      </w:pPr>
      <w:r>
        <w:rPr>
          <w:b w:val="0"/>
        </w:rPr>
        <w:separator/>
      </w:r>
    </w:p>
  </w:footnote>
  <w:footnote w:type="continuationSeparator" w:id="0">
    <w:p w14:paraId="2C230FAE" w14:textId="77777777" w:rsidR="002449A8" w:rsidRDefault="00244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A8"/>
    <w:rsid w:val="000A0CC7"/>
    <w:rsid w:val="00133FCE"/>
    <w:rsid w:val="001E482C"/>
    <w:rsid w:val="001E4877"/>
    <w:rsid w:val="0021105A"/>
    <w:rsid w:val="002449A8"/>
    <w:rsid w:val="00280D6A"/>
    <w:rsid w:val="002B78E9"/>
    <w:rsid w:val="002C5406"/>
    <w:rsid w:val="00330D60"/>
    <w:rsid w:val="00345A5C"/>
    <w:rsid w:val="003F71A1"/>
    <w:rsid w:val="00476415"/>
    <w:rsid w:val="004A17D9"/>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51A52"/>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75BEC"/>
  <w15:docId w15:val="{25AE963C-A2C2-439B-A59E-FA8C7914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1209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2026-02-10T08:14:00.0000000Z</dcterms:created>
  <dcterms:modified xsi:type="dcterms:W3CDTF">2026-02-10T08:29:00.0000000Z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