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4EA" w:rsidRDefault="002B0BB3" w14:paraId="0243CB4D" w14:textId="77777777">
      <w:pPr>
        <w:pStyle w:val="Salutation"/>
      </w:pPr>
      <w:bookmarkStart w:name="_GoBack" w:id="0"/>
      <w:bookmarkEnd w:id="0"/>
      <w:r>
        <w:t>Geachte voorzitter,</w:t>
      </w:r>
    </w:p>
    <w:p w:rsidR="004224EA" w:rsidRDefault="00D0490F" w14:paraId="7DDAFC25" w14:textId="4BE66584">
      <w:r>
        <w:t xml:space="preserve">Op </w:t>
      </w:r>
      <w:r w:rsidRPr="00475294" w:rsidR="00475294">
        <w:rPr>
          <w:color w:val="auto"/>
        </w:rPr>
        <w:t>2</w:t>
      </w:r>
      <w:r w:rsidRPr="00475294">
        <w:rPr>
          <w:color w:val="auto"/>
        </w:rPr>
        <w:t xml:space="preserve"> </w:t>
      </w:r>
      <w:r w:rsidRPr="00475294" w:rsidR="00475294">
        <w:rPr>
          <w:color w:val="auto"/>
        </w:rPr>
        <w:t>februari</w:t>
      </w:r>
      <w:r w:rsidRPr="00475294">
        <w:rPr>
          <w:color w:val="auto"/>
        </w:rPr>
        <w:t xml:space="preserve"> jl. </w:t>
      </w:r>
      <w:r w:rsidR="00FD086F">
        <w:t xml:space="preserve">hebben de </w:t>
      </w:r>
      <w:bookmarkStart w:name="_Hlk221263299" w:id="1"/>
      <w:r w:rsidR="00FD086F">
        <w:t>leden Bromet</w:t>
      </w:r>
      <w:r w:rsidR="00475294">
        <w:t xml:space="preserve">, </w:t>
      </w:r>
      <w:r w:rsidR="002F78F9">
        <w:t>D</w:t>
      </w:r>
      <w:r w:rsidR="00475294">
        <w:t>e Hoop</w:t>
      </w:r>
      <w:r w:rsidR="00FD086F">
        <w:t xml:space="preserve"> (GroenLinks</w:t>
      </w:r>
      <w:r w:rsidR="00475294">
        <w:t>-PvdA</w:t>
      </w:r>
      <w:r w:rsidR="00FD086F">
        <w:t>)</w:t>
      </w:r>
      <w:r w:rsidR="00475294">
        <w:t xml:space="preserve"> en Vellinga-Beemsterboer (D66)</w:t>
      </w:r>
      <w:r>
        <w:t xml:space="preserve"> </w:t>
      </w:r>
      <w:bookmarkEnd w:id="1"/>
      <w:r>
        <w:t xml:space="preserve">schriftelijke vragen gesteld </w:t>
      </w:r>
      <w:r w:rsidR="00FD086F">
        <w:t xml:space="preserve">aan mij </w:t>
      </w:r>
      <w:r>
        <w:t xml:space="preserve">over </w:t>
      </w:r>
      <w:bookmarkStart w:name="_Hlk221263316" w:id="2"/>
      <w:r w:rsidR="00475294">
        <w:t>het verlagen van het hoogwaterbeschermingsniveau op de Waddeneilanden</w:t>
      </w:r>
      <w:bookmarkEnd w:id="2"/>
      <w:r w:rsidR="000C7697">
        <w:t xml:space="preserve">, kenmerk: </w:t>
      </w:r>
      <w:r w:rsidRPr="000C7697" w:rsidR="000C7697">
        <w:t>202</w:t>
      </w:r>
      <w:r w:rsidR="00475294">
        <w:t>6</w:t>
      </w:r>
      <w:r w:rsidR="00FD086F">
        <w:t>Z02</w:t>
      </w:r>
      <w:r w:rsidR="00475294">
        <w:t>048</w:t>
      </w:r>
      <w:r>
        <w:t>.</w:t>
      </w:r>
    </w:p>
    <w:p w:rsidR="00D0490F" w:rsidP="00D0490F" w:rsidRDefault="00D0490F" w14:paraId="694F440B" w14:textId="77777777"/>
    <w:p w:rsidR="00D0490F" w:rsidP="00D0490F" w:rsidRDefault="00D0490F" w14:paraId="46E4CB26" w14:textId="7461C6AD">
      <w:r>
        <w:t xml:space="preserve">De vragen kunnen niet binnen de gestelde termijn worden beantwoord, </w:t>
      </w:r>
      <w:bookmarkStart w:name="_Hlk221263401" w:id="3"/>
      <w:r>
        <w:t xml:space="preserve">gezien </w:t>
      </w:r>
      <w:r w:rsidR="00C155B6">
        <w:t>de benodigde afstemming die nodig is voor de beantwoording van de vragen.</w:t>
      </w:r>
      <w:bookmarkEnd w:id="3"/>
    </w:p>
    <w:p w:rsidR="004224EA" w:rsidP="00D0490F" w:rsidRDefault="004224EA" w14:paraId="550819F8" w14:textId="5FAB495A"/>
    <w:p w:rsidR="00D0490F" w:rsidP="00D0490F" w:rsidRDefault="00D0490F" w14:paraId="4929F2E9" w14:textId="7B736BE2">
      <w:r>
        <w:t>Ik zal u de antwoorden zo spoedig mogelijk doen toekomen.</w:t>
      </w:r>
    </w:p>
    <w:p w:rsidR="004224EA" w:rsidRDefault="002B0BB3" w14:paraId="32D919AF" w14:textId="20F244D9">
      <w:pPr>
        <w:pStyle w:val="Slotzin"/>
      </w:pPr>
      <w:r>
        <w:t>Hoogachtend,</w:t>
      </w:r>
    </w:p>
    <w:p w:rsidR="004224EA" w:rsidRDefault="002B0BB3" w14:paraId="4DBB1934" w14:textId="77777777">
      <w:pPr>
        <w:pStyle w:val="OndertekeningArea1"/>
      </w:pPr>
      <w:r>
        <w:t>DE MINISTER VAN INFRASTRUCTUUR EN WATERSTAAT,</w:t>
      </w:r>
    </w:p>
    <w:p w:rsidR="004224EA" w:rsidRDefault="004224EA" w14:paraId="1DC2B66F" w14:textId="77777777"/>
    <w:p w:rsidR="004224EA" w:rsidRDefault="004224EA" w14:paraId="51DD924C" w14:textId="77777777"/>
    <w:p w:rsidR="004224EA" w:rsidRDefault="004224EA" w14:paraId="3C423C82" w14:textId="77777777"/>
    <w:p w:rsidR="004224EA" w:rsidRDefault="004224EA" w14:paraId="54182B54" w14:textId="77777777"/>
    <w:p w:rsidR="004224EA" w:rsidRDefault="00475294" w14:paraId="3E432921" w14:textId="77D230DC">
      <w:r>
        <w:t>ing. R. (Robert) Tieman</w:t>
      </w:r>
    </w:p>
    <w:sectPr w:rsidR="004224EA">
      <w:headerReference w:type="default" r:id="rId7"/>
      <w:headerReference w:type="first" r:id="rId8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00EDB" w14:textId="77777777" w:rsidR="0069435E" w:rsidRDefault="0069435E">
      <w:pPr>
        <w:spacing w:line="240" w:lineRule="auto"/>
      </w:pPr>
      <w:r>
        <w:separator/>
      </w:r>
    </w:p>
  </w:endnote>
  <w:endnote w:type="continuationSeparator" w:id="0">
    <w:p w14:paraId="0AC56A7B" w14:textId="77777777" w:rsidR="0069435E" w:rsidRDefault="006943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8B200" w14:textId="77777777" w:rsidR="0069435E" w:rsidRDefault="0069435E">
      <w:pPr>
        <w:spacing w:line="240" w:lineRule="auto"/>
      </w:pPr>
      <w:r>
        <w:separator/>
      </w:r>
    </w:p>
  </w:footnote>
  <w:footnote w:type="continuationSeparator" w:id="0">
    <w:p w14:paraId="29B55A42" w14:textId="77777777" w:rsidR="0069435E" w:rsidRDefault="006943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7400F" w14:textId="77777777" w:rsidR="004224EA" w:rsidRDefault="002B0BB3">
    <w:pPr>
      <w:pStyle w:val="MarginlessContain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068B05C8" wp14:editId="1E696DA0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1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8B99B3" w14:textId="77777777" w:rsidR="004224EA" w:rsidRDefault="002B0BB3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68B05C8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vi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Y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Zn74q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14:paraId="748B99B3" w14:textId="77777777" w:rsidR="004224EA" w:rsidRDefault="002B0BB3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D9F4DCB" wp14:editId="73784733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4D8394" w14:textId="77777777" w:rsidR="004224EA" w:rsidRDefault="002B0BB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0490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9F4DCB"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NoIgjK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14:paraId="174D8394" w14:textId="77777777" w:rsidR="004224EA" w:rsidRDefault="002B0BB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0490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850634A" wp14:editId="6EFE0025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3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C65F30" w14:textId="77777777" w:rsidR="009F1625" w:rsidRDefault="009F162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50634A"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6OtAEAAE8DAAAOAAAAZHJzL2Uyb0RvYy54bWysU8Fu1DAQvSP1Hyzfu0lTFU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AJQujr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14:paraId="65C65F30" w14:textId="77777777" w:rsidR="009F1625" w:rsidRDefault="009F162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1588BB9" wp14:editId="5CF4EA7C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4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946394" w14:textId="77777777" w:rsidR="009F1625" w:rsidRDefault="009F162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588BB9"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BC/qu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14:paraId="29946394" w14:textId="77777777" w:rsidR="009F1625" w:rsidRDefault="009F162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40818" w14:textId="3927E841" w:rsidR="004224EA" w:rsidRDefault="00B1501D">
    <w:pPr>
      <w:pStyle w:val="MarginlessContainer"/>
      <w:spacing w:after="7029" w:line="14" w:lineRule="exact"/>
    </w:pPr>
    <w:r>
      <w:rPr>
        <w:noProof/>
        <w:lang w:val="en-GB" w:eastAsia="en-GB"/>
      </w:rPr>
      <w:drawing>
        <wp:inline distT="0" distB="0" distL="0" distR="0" wp14:anchorId="4B05E393" wp14:editId="3BF84FB3">
          <wp:extent cx="467995" cy="1583865"/>
          <wp:effectExtent l="0" t="0" r="0" b="0"/>
          <wp:docPr id="576407076" name="Rijkslint" descr="Rijkslint, logo voor de Rijksoverheid (blauw)" title="Rijkslint, logo voor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ijksli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B0BB3"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AD46C51" wp14:editId="024C2E08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41975B" w14:textId="77777777" w:rsidR="009F1625" w:rsidRDefault="009F162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AD46C51"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14:paraId="3641975B" w14:textId="77777777" w:rsidR="009F1625" w:rsidRDefault="009F1625"/>
                </w:txbxContent>
              </v:textbox>
              <w10:wrap anchorx="page" anchory="page"/>
              <w10:anchorlock/>
            </v:shape>
          </w:pict>
        </mc:Fallback>
      </mc:AlternateContent>
    </w:r>
    <w:r w:rsidR="002B0BB3"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F8E8AC6" wp14:editId="5A6EABA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61C208" w14:textId="7B75E1D7" w:rsidR="004224EA" w:rsidRDefault="002B0BB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D430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D430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8E8AC6"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14:paraId="1161C208" w14:textId="7B75E1D7" w:rsidR="004224EA" w:rsidRDefault="002B0BB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D430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D430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2B0BB3"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2BC9284" wp14:editId="774DB228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35F68B" w14:textId="77777777" w:rsidR="004224EA" w:rsidRDefault="002B0BB3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013FE8D3" w14:textId="77777777" w:rsidR="004224EA" w:rsidRDefault="004224EA">
                          <w:pPr>
                            <w:pStyle w:val="WitregelW1"/>
                          </w:pPr>
                        </w:p>
                        <w:p w14:paraId="0BD38E38" w14:textId="77777777" w:rsidR="004224EA" w:rsidRDefault="002B0BB3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4E03AA39" w14:textId="4A232D3A" w:rsidR="004224EA" w:rsidRPr="00D0490F" w:rsidRDefault="002B0BB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0490F">
                            <w:rPr>
                              <w:lang w:val="de-DE"/>
                            </w:rPr>
                            <w:t xml:space="preserve">2515 </w:t>
                          </w:r>
                          <w:r w:rsidR="00060805" w:rsidRPr="00D0490F">
                            <w:rPr>
                              <w:lang w:val="de-DE"/>
                            </w:rPr>
                            <w:t>XP Den</w:t>
                          </w:r>
                          <w:r w:rsidRPr="00D0490F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7DA634AB" w14:textId="77777777" w:rsidR="004224EA" w:rsidRPr="00D0490F" w:rsidRDefault="002B0BB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0490F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6C3F721D" w14:textId="77777777" w:rsidR="004224EA" w:rsidRPr="00D0490F" w:rsidRDefault="002B0BB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0490F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5909B540" w14:textId="77777777" w:rsidR="004224EA" w:rsidRPr="00D0490F" w:rsidRDefault="004224E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647B35AF" w14:textId="77777777" w:rsidR="004224EA" w:rsidRPr="00D0490F" w:rsidRDefault="002B0BB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0490F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65C767D1" w14:textId="77777777" w:rsidR="004224EA" w:rsidRDefault="002B0BB3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4F60944A" w14:textId="77777777" w:rsidR="00B1501D" w:rsidRDefault="00B1501D" w:rsidP="00B1501D"/>
                        <w:p w14:paraId="73CB0271" w14:textId="77777777" w:rsidR="00B1501D" w:rsidRDefault="00B1501D" w:rsidP="00B1501D">
                          <w:pPr>
                            <w:pStyle w:val="Referentiegegevenskop"/>
                            <w:spacing w:line="276" w:lineRule="auto"/>
                          </w:pPr>
                          <w:r>
                            <w:t>Kenmerk</w:t>
                          </w:r>
                        </w:p>
                        <w:p w14:paraId="4E29A2BC" w14:textId="4B73EAF2" w:rsidR="00B1501D" w:rsidRPr="001760EF" w:rsidRDefault="00B1501D" w:rsidP="00B1501D">
                          <w:pPr>
                            <w:pStyle w:val="Referentiegegevenskop"/>
                            <w:spacing w:line="276" w:lineRule="auto"/>
                            <w:rPr>
                              <w:b w:val="0"/>
                              <w:bCs/>
                            </w:rPr>
                          </w:pPr>
                          <w:r w:rsidRPr="00B1501D">
                            <w:rPr>
                              <w:b w:val="0"/>
                              <w:bCs/>
                            </w:rPr>
                            <w:t>IENW/BSK-2026/23398</w:t>
                          </w:r>
                        </w:p>
                        <w:p w14:paraId="2E54DF8A" w14:textId="77777777" w:rsidR="00B1501D" w:rsidRPr="001760EF" w:rsidRDefault="00B1501D" w:rsidP="00B1501D">
                          <w:pPr>
                            <w:spacing w:line="276" w:lineRule="auto"/>
                          </w:pPr>
                        </w:p>
                        <w:p w14:paraId="0910716D" w14:textId="77777777" w:rsidR="00B1501D" w:rsidRDefault="00B1501D" w:rsidP="00B1501D">
                          <w:pPr>
                            <w:pStyle w:val="Referentiegegevenskop"/>
                            <w:spacing w:line="276" w:lineRule="auto"/>
                          </w:pPr>
                          <w:r>
                            <w:t>Uw kenmerk</w:t>
                          </w:r>
                        </w:p>
                        <w:p w14:paraId="25C25A6E" w14:textId="6FE44364" w:rsidR="00B1501D" w:rsidRDefault="00B1501D" w:rsidP="00B1501D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B1501D">
                            <w:rPr>
                              <w:sz w:val="13"/>
                              <w:szCs w:val="13"/>
                            </w:rPr>
                            <w:t>2026Z02048</w:t>
                          </w:r>
                        </w:p>
                        <w:p w14:paraId="75893B00" w14:textId="77777777" w:rsidR="00B1501D" w:rsidRPr="00B1501D" w:rsidRDefault="00B1501D" w:rsidP="00B1501D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2C13F5E5" w14:textId="77777777" w:rsidR="00B1501D" w:rsidRDefault="00B1501D" w:rsidP="00B1501D">
                          <w:pPr>
                            <w:pStyle w:val="Referentiegegevenskop"/>
                            <w:spacing w:line="276" w:lineRule="auto"/>
                          </w:pPr>
                          <w:r>
                            <w:t>Bijlage(n)</w:t>
                          </w:r>
                        </w:p>
                        <w:p w14:paraId="14CD140E" w14:textId="77777777" w:rsidR="00B1501D" w:rsidRDefault="00B1501D" w:rsidP="00B1501D">
                          <w:pPr>
                            <w:pStyle w:val="Referentiegegevens"/>
                            <w:spacing w:line="276" w:lineRule="auto"/>
                          </w:pPr>
                          <w:r>
                            <w:t>1</w:t>
                          </w:r>
                        </w:p>
                        <w:p w14:paraId="0DE05FE1" w14:textId="77777777" w:rsidR="00B1501D" w:rsidRPr="00B1501D" w:rsidRDefault="00B1501D" w:rsidP="00B1501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BC9284"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Ajtp0b4gAAAA0BAAAPAAAAAAAAAAAAAAAAAAMEAABkcnMvZG93bnJldi54&#10;bWxQSwUGAAAAAAQABADzAAAAEgUAAAAA&#10;" filled="f" stroked="f">
              <v:textbox inset="0,0,0,0">
                <w:txbxContent>
                  <w:p w14:paraId="1035F68B" w14:textId="77777777" w:rsidR="004224EA" w:rsidRDefault="002B0BB3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013FE8D3" w14:textId="77777777" w:rsidR="004224EA" w:rsidRDefault="004224EA">
                    <w:pPr>
                      <w:pStyle w:val="WitregelW1"/>
                    </w:pPr>
                  </w:p>
                  <w:p w14:paraId="0BD38E38" w14:textId="77777777" w:rsidR="004224EA" w:rsidRDefault="002B0BB3">
                    <w:pPr>
                      <w:pStyle w:val="Afzendgegevens"/>
                    </w:pPr>
                    <w:r>
                      <w:t>Rijnstraat 8</w:t>
                    </w:r>
                  </w:p>
                  <w:p w14:paraId="4E03AA39" w14:textId="4A232D3A" w:rsidR="004224EA" w:rsidRPr="00D0490F" w:rsidRDefault="002B0BB3">
                    <w:pPr>
                      <w:pStyle w:val="Afzendgegevens"/>
                      <w:rPr>
                        <w:lang w:val="de-DE"/>
                      </w:rPr>
                    </w:pPr>
                    <w:r w:rsidRPr="00D0490F">
                      <w:rPr>
                        <w:lang w:val="de-DE"/>
                      </w:rPr>
                      <w:t xml:space="preserve">2515 </w:t>
                    </w:r>
                    <w:r w:rsidR="00060805" w:rsidRPr="00D0490F">
                      <w:rPr>
                        <w:lang w:val="de-DE"/>
                      </w:rPr>
                      <w:t>XP Den</w:t>
                    </w:r>
                    <w:r w:rsidRPr="00D0490F">
                      <w:rPr>
                        <w:lang w:val="de-DE"/>
                      </w:rPr>
                      <w:t xml:space="preserve"> Haag</w:t>
                    </w:r>
                  </w:p>
                  <w:p w14:paraId="7DA634AB" w14:textId="77777777" w:rsidR="004224EA" w:rsidRPr="00D0490F" w:rsidRDefault="002B0BB3">
                    <w:pPr>
                      <w:pStyle w:val="Afzendgegevens"/>
                      <w:rPr>
                        <w:lang w:val="de-DE"/>
                      </w:rPr>
                    </w:pPr>
                    <w:r w:rsidRPr="00D0490F">
                      <w:rPr>
                        <w:lang w:val="de-DE"/>
                      </w:rPr>
                      <w:t>Postbus 20901</w:t>
                    </w:r>
                  </w:p>
                  <w:p w14:paraId="6C3F721D" w14:textId="77777777" w:rsidR="004224EA" w:rsidRPr="00D0490F" w:rsidRDefault="002B0BB3">
                    <w:pPr>
                      <w:pStyle w:val="Afzendgegevens"/>
                      <w:rPr>
                        <w:lang w:val="de-DE"/>
                      </w:rPr>
                    </w:pPr>
                    <w:r w:rsidRPr="00D0490F">
                      <w:rPr>
                        <w:lang w:val="de-DE"/>
                      </w:rPr>
                      <w:t>2500 EX Den Haag</w:t>
                    </w:r>
                  </w:p>
                  <w:p w14:paraId="5909B540" w14:textId="77777777" w:rsidR="004224EA" w:rsidRPr="00D0490F" w:rsidRDefault="004224EA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647B35AF" w14:textId="77777777" w:rsidR="004224EA" w:rsidRPr="00D0490F" w:rsidRDefault="002B0BB3">
                    <w:pPr>
                      <w:pStyle w:val="Afzendgegevens"/>
                      <w:rPr>
                        <w:lang w:val="de-DE"/>
                      </w:rPr>
                    </w:pPr>
                    <w:r w:rsidRPr="00D0490F">
                      <w:rPr>
                        <w:lang w:val="de-DE"/>
                      </w:rPr>
                      <w:t>T   070-456 0000</w:t>
                    </w:r>
                  </w:p>
                  <w:p w14:paraId="65C767D1" w14:textId="77777777" w:rsidR="004224EA" w:rsidRDefault="002B0BB3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4F60944A" w14:textId="77777777" w:rsidR="00B1501D" w:rsidRDefault="00B1501D" w:rsidP="00B1501D"/>
                  <w:p w14:paraId="73CB0271" w14:textId="77777777" w:rsidR="00B1501D" w:rsidRDefault="00B1501D" w:rsidP="00B1501D">
                    <w:pPr>
                      <w:pStyle w:val="Referentiegegevenskop"/>
                      <w:spacing w:line="276" w:lineRule="auto"/>
                    </w:pPr>
                    <w:r>
                      <w:t>Kenmerk</w:t>
                    </w:r>
                  </w:p>
                  <w:p w14:paraId="4E29A2BC" w14:textId="4B73EAF2" w:rsidR="00B1501D" w:rsidRPr="001760EF" w:rsidRDefault="00B1501D" w:rsidP="00B1501D">
                    <w:pPr>
                      <w:pStyle w:val="Referentiegegevenskop"/>
                      <w:spacing w:line="276" w:lineRule="auto"/>
                      <w:rPr>
                        <w:b w:val="0"/>
                        <w:bCs/>
                      </w:rPr>
                    </w:pPr>
                    <w:r w:rsidRPr="00B1501D">
                      <w:rPr>
                        <w:b w:val="0"/>
                        <w:bCs/>
                      </w:rPr>
                      <w:t>IENW/BSK-2026/23398</w:t>
                    </w:r>
                  </w:p>
                  <w:p w14:paraId="2E54DF8A" w14:textId="77777777" w:rsidR="00B1501D" w:rsidRPr="001760EF" w:rsidRDefault="00B1501D" w:rsidP="00B1501D">
                    <w:pPr>
                      <w:spacing w:line="276" w:lineRule="auto"/>
                    </w:pPr>
                  </w:p>
                  <w:p w14:paraId="0910716D" w14:textId="77777777" w:rsidR="00B1501D" w:rsidRDefault="00B1501D" w:rsidP="00B1501D">
                    <w:pPr>
                      <w:pStyle w:val="Referentiegegevenskop"/>
                      <w:spacing w:line="276" w:lineRule="auto"/>
                    </w:pPr>
                    <w:r>
                      <w:t>Uw kenmerk</w:t>
                    </w:r>
                  </w:p>
                  <w:p w14:paraId="25C25A6E" w14:textId="6FE44364" w:rsidR="00B1501D" w:rsidRDefault="00B1501D" w:rsidP="00B1501D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B1501D">
                      <w:rPr>
                        <w:sz w:val="13"/>
                        <w:szCs w:val="13"/>
                      </w:rPr>
                      <w:t>2026Z02048</w:t>
                    </w:r>
                  </w:p>
                  <w:p w14:paraId="75893B00" w14:textId="77777777" w:rsidR="00B1501D" w:rsidRPr="00B1501D" w:rsidRDefault="00B1501D" w:rsidP="00B1501D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2C13F5E5" w14:textId="77777777" w:rsidR="00B1501D" w:rsidRDefault="00B1501D" w:rsidP="00B1501D">
                    <w:pPr>
                      <w:pStyle w:val="Referentiegegevenskop"/>
                      <w:spacing w:line="276" w:lineRule="auto"/>
                    </w:pPr>
                    <w:r>
                      <w:t>Bijlage(n)</w:t>
                    </w:r>
                  </w:p>
                  <w:p w14:paraId="14CD140E" w14:textId="77777777" w:rsidR="00B1501D" w:rsidRDefault="00B1501D" w:rsidP="00B1501D">
                    <w:pPr>
                      <w:pStyle w:val="Referentiegegevens"/>
                      <w:spacing w:line="276" w:lineRule="auto"/>
                    </w:pPr>
                    <w:r>
                      <w:t>1</w:t>
                    </w:r>
                  </w:p>
                  <w:p w14:paraId="0DE05FE1" w14:textId="77777777" w:rsidR="00B1501D" w:rsidRPr="00B1501D" w:rsidRDefault="00B1501D" w:rsidP="00B1501D"/>
                </w:txbxContent>
              </v:textbox>
              <w10:wrap anchorx="page" anchory="page"/>
              <w10:anchorlock/>
            </v:shape>
          </w:pict>
        </mc:Fallback>
      </mc:AlternateContent>
    </w:r>
    <w:r w:rsidR="002B0BB3"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AB8B16C" wp14:editId="1A7B770B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FB37C9" w14:textId="2F3DDF77" w:rsidR="009F1625" w:rsidRDefault="00B1501D">
                          <w:r w:rsidRPr="00B1501D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3B2A87A" wp14:editId="5B2AE7E1">
                                <wp:extent cx="467995" cy="1583690"/>
                                <wp:effectExtent l="0" t="0" r="8255" b="0"/>
                                <wp:docPr id="2010616981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6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B8B16C"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14:paraId="06FB37C9" w14:textId="2F3DDF77" w:rsidR="009F1625" w:rsidRDefault="00B1501D">
                    <w:r w:rsidRPr="00B1501D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3B2A87A" wp14:editId="5B2AE7E1">
                          <wp:extent cx="467995" cy="1583690"/>
                          <wp:effectExtent l="0" t="0" r="8255" b="0"/>
                          <wp:docPr id="2010616981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6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2B0BB3"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D92AFC0" wp14:editId="4F6D088E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5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00C3CE" w14:textId="77777777" w:rsidR="004224EA" w:rsidRDefault="002B0BB3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2E89948" wp14:editId="204D2F55">
                                <wp:extent cx="2339975" cy="1582834"/>
                                <wp:effectExtent l="0" t="0" r="0" b="0"/>
                                <wp:docPr id="6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92AFC0"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nD83pK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14:paraId="5200C3CE" w14:textId="77777777" w:rsidR="004224EA" w:rsidRDefault="002B0BB3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2E89948" wp14:editId="204D2F55">
                          <wp:extent cx="2339975" cy="1582834"/>
                          <wp:effectExtent l="0" t="0" r="0" b="0"/>
                          <wp:docPr id="6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2B0BB3"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4EE0515" wp14:editId="5A45B3C5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7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F68E57" w14:textId="77777777" w:rsidR="004224EA" w:rsidRDefault="002B0BB3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EE0515"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xkQA+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14:paraId="69F68E57" w14:textId="77777777" w:rsidR="004224EA" w:rsidRDefault="002B0BB3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2B0BB3"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F0E6ECC" wp14:editId="27BD66F8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8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0F8022" w14:textId="77777777" w:rsidR="004224EA" w:rsidRDefault="002B0BB3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0E6ECC"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3WPLEr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14:paraId="7B0F8022" w14:textId="77777777" w:rsidR="004224EA" w:rsidRDefault="002B0BB3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2B0BB3"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8241049" wp14:editId="0A919258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9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224EA" w14:paraId="301D2EB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DA6174D" w14:textId="77777777" w:rsidR="004224EA" w:rsidRDefault="004224EA"/>
                            </w:tc>
                            <w:tc>
                              <w:tcPr>
                                <w:tcW w:w="5400" w:type="dxa"/>
                              </w:tcPr>
                              <w:p w14:paraId="57D8B824" w14:textId="77777777" w:rsidR="004224EA" w:rsidRDefault="004224EA"/>
                            </w:tc>
                          </w:tr>
                          <w:tr w:rsidR="004224EA" w14:paraId="0122E6A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A971DEA" w14:textId="77777777" w:rsidR="004224EA" w:rsidRDefault="002B0BB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263939E" w14:textId="13E23DD0" w:rsidR="004224EA" w:rsidRDefault="00060805">
                                <w:r>
                                  <w:t>9 februari 2026</w:t>
                                </w:r>
                              </w:p>
                            </w:tc>
                          </w:tr>
                          <w:tr w:rsidR="004224EA" w14:paraId="1126F1D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2F818E5" w14:textId="77777777" w:rsidR="004224EA" w:rsidRDefault="002B0BB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2DFDCCF" w14:textId="7D32DA6D" w:rsidR="004224EA" w:rsidRDefault="002B0BB3">
                                <w:r>
                                  <w:t xml:space="preserve">Uitstel beantwoording Kamervragen over </w:t>
                                </w:r>
                                <w:r w:rsidR="002F78F9">
                                  <w:t>hoogwaterbeschermingsniveau Waddeneilanden</w:t>
                                </w:r>
                              </w:p>
                            </w:tc>
                          </w:tr>
                          <w:tr w:rsidR="004224EA" w14:paraId="5BFAC29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E179D7E" w14:textId="77777777" w:rsidR="004224EA" w:rsidRDefault="004224EA"/>
                            </w:tc>
                            <w:tc>
                              <w:tcPr>
                                <w:tcW w:w="5400" w:type="dxa"/>
                              </w:tcPr>
                              <w:p w14:paraId="0B01B7F4" w14:textId="77777777" w:rsidR="004224EA" w:rsidRDefault="004224EA"/>
                            </w:tc>
                          </w:tr>
                        </w:tbl>
                        <w:p w14:paraId="3E06ED9F" w14:textId="77777777" w:rsidR="009F1625" w:rsidRDefault="009F162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241049" id="Documentgegevens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EtJuZutAQAAQA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224EA" w14:paraId="301D2EB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DA6174D" w14:textId="77777777" w:rsidR="004224EA" w:rsidRDefault="004224EA"/>
                      </w:tc>
                      <w:tc>
                        <w:tcPr>
                          <w:tcW w:w="5400" w:type="dxa"/>
                        </w:tcPr>
                        <w:p w14:paraId="57D8B824" w14:textId="77777777" w:rsidR="004224EA" w:rsidRDefault="004224EA"/>
                      </w:tc>
                    </w:tr>
                    <w:tr w:rsidR="004224EA" w14:paraId="0122E6A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A971DEA" w14:textId="77777777" w:rsidR="004224EA" w:rsidRDefault="002B0BB3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263939E" w14:textId="13E23DD0" w:rsidR="004224EA" w:rsidRDefault="00060805">
                          <w:r>
                            <w:t>9 februari 2026</w:t>
                          </w:r>
                        </w:p>
                      </w:tc>
                    </w:tr>
                    <w:tr w:rsidR="004224EA" w14:paraId="1126F1D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2F818E5" w14:textId="77777777" w:rsidR="004224EA" w:rsidRDefault="002B0BB3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2DFDCCF" w14:textId="7D32DA6D" w:rsidR="004224EA" w:rsidRDefault="002B0BB3">
                          <w:r>
                            <w:t xml:space="preserve">Uitstel beantwoording Kamervragen over </w:t>
                          </w:r>
                          <w:r w:rsidR="002F78F9">
                            <w:t>hoogwaterbeschermingsniveau Waddeneilanden</w:t>
                          </w:r>
                        </w:p>
                      </w:tc>
                    </w:tr>
                    <w:tr w:rsidR="004224EA" w14:paraId="5BFAC29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E179D7E" w14:textId="77777777" w:rsidR="004224EA" w:rsidRDefault="004224EA"/>
                      </w:tc>
                      <w:tc>
                        <w:tcPr>
                          <w:tcW w:w="5400" w:type="dxa"/>
                        </w:tcPr>
                        <w:p w14:paraId="0B01B7F4" w14:textId="77777777" w:rsidR="004224EA" w:rsidRDefault="004224EA"/>
                      </w:tc>
                    </w:tr>
                  </w:tbl>
                  <w:p w14:paraId="3E06ED9F" w14:textId="77777777" w:rsidR="009F1625" w:rsidRDefault="009F1625"/>
                </w:txbxContent>
              </v:textbox>
              <w10:wrap anchorx="page" anchory="page"/>
              <w10:anchorlock/>
            </v:shape>
          </w:pict>
        </mc:Fallback>
      </mc:AlternateContent>
    </w:r>
    <w:r w:rsidR="002B0BB3"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0DA7FAEF" wp14:editId="005268D0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0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D2D084" w14:textId="77777777" w:rsidR="009F1625" w:rsidRDefault="009F162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A7FAEF"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" filled="f" stroked="f">
              <v:textbox inset="0,0,0,0">
                <w:txbxContent>
                  <w:p w14:paraId="0CD2D084" w14:textId="77777777" w:rsidR="009F1625" w:rsidRDefault="009F162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49128E"/>
    <w:multiLevelType w:val="multilevel"/>
    <w:tmpl w:val="ACD5C6AA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28ABF33"/>
    <w:multiLevelType w:val="multilevel"/>
    <w:tmpl w:val="57F5606A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35E5D3C"/>
    <w:multiLevelType w:val="multilevel"/>
    <w:tmpl w:val="30D36452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870D66DD"/>
    <w:multiLevelType w:val="multilevel"/>
    <w:tmpl w:val="334B8A61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87B2B2F1"/>
    <w:multiLevelType w:val="multilevel"/>
    <w:tmpl w:val="DED79663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90133128"/>
    <w:multiLevelType w:val="multilevel"/>
    <w:tmpl w:val="2088C127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9160684C"/>
    <w:multiLevelType w:val="multilevel"/>
    <w:tmpl w:val="504DD5DF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A96E961D"/>
    <w:multiLevelType w:val="multilevel"/>
    <w:tmpl w:val="EF4BB617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0053E9D"/>
    <w:multiLevelType w:val="multilevel"/>
    <w:tmpl w:val="2B2CF60A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80E6D2A"/>
    <w:multiLevelType w:val="multilevel"/>
    <w:tmpl w:val="0EB50260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CF29874"/>
    <w:multiLevelType w:val="multilevel"/>
    <w:tmpl w:val="CC295B2C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CD9693DD"/>
    <w:multiLevelType w:val="multilevel"/>
    <w:tmpl w:val="EFF2D693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3C5714A"/>
    <w:multiLevelType w:val="multilevel"/>
    <w:tmpl w:val="3556F5E5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F9E860BF"/>
    <w:multiLevelType w:val="multilevel"/>
    <w:tmpl w:val="812F6187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96294E3"/>
    <w:multiLevelType w:val="multilevel"/>
    <w:tmpl w:val="37233250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4C1050B"/>
    <w:multiLevelType w:val="multilevel"/>
    <w:tmpl w:val="9C1013F0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C767EEA"/>
    <w:multiLevelType w:val="multilevel"/>
    <w:tmpl w:val="D3A00715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3BB1084"/>
    <w:multiLevelType w:val="multilevel"/>
    <w:tmpl w:val="C63FD25D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4EAAECA"/>
    <w:multiLevelType w:val="multilevel"/>
    <w:tmpl w:val="6706133D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C07905D"/>
    <w:multiLevelType w:val="multilevel"/>
    <w:tmpl w:val="D1A82C11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0761FAF"/>
    <w:multiLevelType w:val="multilevel"/>
    <w:tmpl w:val="6232C2CB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9"/>
  </w:num>
  <w:num w:numId="3">
    <w:abstractNumId w:val="17"/>
  </w:num>
  <w:num w:numId="4">
    <w:abstractNumId w:val="13"/>
  </w:num>
  <w:num w:numId="5">
    <w:abstractNumId w:val="5"/>
  </w:num>
  <w:num w:numId="6">
    <w:abstractNumId w:val="20"/>
  </w:num>
  <w:num w:numId="7">
    <w:abstractNumId w:val="7"/>
  </w:num>
  <w:num w:numId="8">
    <w:abstractNumId w:val="15"/>
  </w:num>
  <w:num w:numId="9">
    <w:abstractNumId w:val="8"/>
  </w:num>
  <w:num w:numId="10">
    <w:abstractNumId w:val="4"/>
  </w:num>
  <w:num w:numId="11">
    <w:abstractNumId w:val="19"/>
  </w:num>
  <w:num w:numId="12">
    <w:abstractNumId w:val="1"/>
  </w:num>
  <w:num w:numId="13">
    <w:abstractNumId w:val="16"/>
  </w:num>
  <w:num w:numId="14">
    <w:abstractNumId w:val="14"/>
  </w:num>
  <w:num w:numId="15">
    <w:abstractNumId w:val="0"/>
  </w:num>
  <w:num w:numId="16">
    <w:abstractNumId w:val="10"/>
  </w:num>
  <w:num w:numId="17">
    <w:abstractNumId w:val="11"/>
  </w:num>
  <w:num w:numId="18">
    <w:abstractNumId w:val="6"/>
  </w:num>
  <w:num w:numId="19">
    <w:abstractNumId w:val="2"/>
  </w:num>
  <w:num w:numId="20">
    <w:abstractNumId w:val="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90F"/>
    <w:rsid w:val="00054B2F"/>
    <w:rsid w:val="00060805"/>
    <w:rsid w:val="000B729A"/>
    <w:rsid w:val="000C7697"/>
    <w:rsid w:val="000E43C9"/>
    <w:rsid w:val="00121F59"/>
    <w:rsid w:val="00292CF8"/>
    <w:rsid w:val="002A2557"/>
    <w:rsid w:val="002B0BB3"/>
    <w:rsid w:val="002E468C"/>
    <w:rsid w:val="002F78F9"/>
    <w:rsid w:val="004224EA"/>
    <w:rsid w:val="00475294"/>
    <w:rsid w:val="004A1C68"/>
    <w:rsid w:val="004D4304"/>
    <w:rsid w:val="005379FE"/>
    <w:rsid w:val="005A1BB1"/>
    <w:rsid w:val="00687596"/>
    <w:rsid w:val="0069435E"/>
    <w:rsid w:val="007021EE"/>
    <w:rsid w:val="00732B06"/>
    <w:rsid w:val="008C50FC"/>
    <w:rsid w:val="008D31D5"/>
    <w:rsid w:val="009E02CE"/>
    <w:rsid w:val="009F1625"/>
    <w:rsid w:val="00A434A4"/>
    <w:rsid w:val="00A93BF5"/>
    <w:rsid w:val="00B1501D"/>
    <w:rsid w:val="00B40A62"/>
    <w:rsid w:val="00BE0018"/>
    <w:rsid w:val="00C155B6"/>
    <w:rsid w:val="00C248CE"/>
    <w:rsid w:val="00C675CD"/>
    <w:rsid w:val="00D0490F"/>
    <w:rsid w:val="00DC664C"/>
    <w:rsid w:val="00E30D56"/>
    <w:rsid w:val="00EC43F8"/>
    <w:rsid w:val="00FD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5034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Normal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opsomming">
    <w:name w:val="DP opsomming"/>
    <w:basedOn w:val="Normal"/>
    <w:next w:val="Normal"/>
    <w:pPr>
      <w:spacing w:line="240" w:lineRule="exact"/>
    </w:p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pPr>
      <w:spacing w:line="240" w:lineRule="exact"/>
    </w:p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Normal"/>
    <w:next w:val="Normal"/>
    <w:pPr>
      <w:spacing w:line="240" w:lineRule="exact"/>
    </w:pPr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Normal"/>
    <w:next w:val="Normal"/>
    <w:pPr>
      <w:spacing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 w:line="240" w:lineRule="exact"/>
    </w:p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Normal"/>
    <w:next w:val="Normal"/>
    <w:p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extra">
    <w:name w:val="NEa opsomming extra"/>
    <w:basedOn w:val="Normal"/>
    <w:next w:val="Normal"/>
    <w:pPr>
      <w:numPr>
        <w:numId w:val="14"/>
      </w:numPr>
    </w:pPr>
  </w:style>
  <w:style w:type="paragraph" w:customStyle="1" w:styleId="NEaopsommingextralijst">
    <w:name w:val="NEa opsomming extra lijst"/>
    <w:basedOn w:val="Normal"/>
    <w:next w:val="Normal"/>
  </w:style>
  <w:style w:type="paragraph" w:customStyle="1" w:styleId="NEaOpsommingstekenkortestreep">
    <w:name w:val="NEa Opsommingsteken korte streep"/>
    <w:basedOn w:val="Normal"/>
    <w:next w:val="Normal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5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opsomming">
    <w:name w:val="NEa standaard opsomming"/>
    <w:basedOn w:val="Normal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6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  <w:pPr>
      <w:spacing w:line="240" w:lineRule="exact"/>
    </w:pPr>
  </w:style>
  <w:style w:type="paragraph" w:customStyle="1" w:styleId="OIMRapportHoofdstuk">
    <w:name w:val="OIM Rapport Hoofdstuk"/>
    <w:basedOn w:val="Normal"/>
    <w:next w:val="Normal"/>
    <w:pPr>
      <w:numPr>
        <w:numId w:val="16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Nummerlijst">
    <w:name w:val="OIM Rapport Nummerlijst"/>
    <w:basedOn w:val="Normal"/>
    <w:next w:val="Normal"/>
    <w:pPr>
      <w:spacing w:line="240" w:lineRule="exact"/>
    </w:pPr>
  </w:style>
  <w:style w:type="paragraph" w:customStyle="1" w:styleId="OIMRapportOpsomminglijst">
    <w:name w:val="OIM Rapport Opsomminglijst"/>
    <w:basedOn w:val="Normal"/>
    <w:next w:val="Normal"/>
    <w:p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6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9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0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1"/>
      </w:numPr>
      <w:spacing w:line="240" w:lineRule="exact"/>
    </w:pPr>
  </w:style>
  <w:style w:type="paragraph" w:customStyle="1" w:styleId="Standaardopsomminglijst">
    <w:name w:val="Standaard opsomming lijst"/>
    <w:basedOn w:val="Normal"/>
    <w:next w:val="Normal"/>
    <w:p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D0490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90F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0490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90F"/>
    <w:rPr>
      <w:rFonts w:ascii="Verdana" w:hAnsi="Verdana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90F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90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3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468</ap:Characters>
  <ap:DocSecurity>0</ap:DocSecurity>
  <ap:Lines>3</ap:Lines>
  <ap:Paragraphs>1</ap:Paragraphs>
  <ap:ScaleCrop>false</ap:ScaleCrop>
  <ap:LinksUpToDate>false</ap:LinksUpToDate>
  <ap:CharactersWithSpaces>548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2026-02-09T13:31:00.0000000Z</dcterms:created>
  <dcterms:modified xsi:type="dcterms:W3CDTF">2026-02-09T13:31:00.0000000Z</dcterms:modified>
  <dc:description>------------------------</dc:description>
  <dc:subject/>
  <dc:title/>
  <keywords/>
  <version/>
  <category/>
</coreProperties>
</file>