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5A1" w:rsidRDefault="001237F3" w14:paraId="542949E4" w14:textId="77777777">
      <w:r>
        <w:t xml:space="preserve"> </w:t>
      </w:r>
    </w:p>
    <w:p w:rsidR="001905A1" w:rsidRDefault="00640018" w14:paraId="4F049ECC" w14:textId="77777777">
      <w:r>
        <w:t>Geachte voorzitter,</w:t>
      </w:r>
    </w:p>
    <w:p w:rsidR="00640018" w:rsidRDefault="00640018" w14:paraId="7F4CD252" w14:textId="77777777"/>
    <w:p w:rsidR="00640018" w:rsidRDefault="00640018" w14:paraId="412D884E" w14:textId="469F7B52">
      <w:r>
        <w:t xml:space="preserve">Tijdens het commissiedebat uitvoering sociale zekerheid van 17 december 2025 vroeg het lid Ceulemans </w:t>
      </w:r>
      <w:r w:rsidR="001D1CD2">
        <w:t xml:space="preserve">(JA21) </w:t>
      </w:r>
      <w:r>
        <w:t xml:space="preserve">welke stappen zijn gezet sinds </w:t>
      </w:r>
      <w:r w:rsidR="006B4782">
        <w:t xml:space="preserve">het </w:t>
      </w:r>
      <w:r>
        <w:t xml:space="preserve">voorjaar </w:t>
      </w:r>
      <w:r w:rsidR="006B4782">
        <w:t xml:space="preserve">van 2025 </w:t>
      </w:r>
      <w:r w:rsidR="00CD6CF2">
        <w:t xml:space="preserve">in het kader van het uitvoeren en handhaven van de </w:t>
      </w:r>
      <w:proofErr w:type="spellStart"/>
      <w:r>
        <w:t>taaleis</w:t>
      </w:r>
      <w:proofErr w:type="spellEnd"/>
      <w:r>
        <w:t xml:space="preserve">. </w:t>
      </w:r>
      <w:r w:rsidR="001D1CD2">
        <w:t xml:space="preserve">Aan uw Kamer </w:t>
      </w:r>
      <w:r w:rsidR="00946C33">
        <w:t xml:space="preserve">is toegezegd </w:t>
      </w:r>
      <w:r w:rsidR="001D1CD2">
        <w:t xml:space="preserve">u hierover te informeren </w:t>
      </w:r>
      <w:r w:rsidR="00667CA9">
        <w:t>voor</w:t>
      </w:r>
      <w:r w:rsidR="001D1CD2">
        <w:t xml:space="preserve"> het commissiedebat Participatiewet. </w:t>
      </w:r>
    </w:p>
    <w:p w:rsidR="006D40E2" w:rsidRDefault="006D40E2" w14:paraId="0AD2DD33" w14:textId="77777777"/>
    <w:p w:rsidR="006D40E2" w:rsidRDefault="006D40E2" w14:paraId="567C9E3B" w14:textId="0546E868">
      <w:r>
        <w:t xml:space="preserve">Deze brief geeft een overzicht van de stappen die zijn en worden gezet in het kader van het traject dat ik heb </w:t>
      </w:r>
      <w:r w:rsidR="00726239">
        <w:t xml:space="preserve">stevig </w:t>
      </w:r>
      <w:r>
        <w:t xml:space="preserve">ingezet om de </w:t>
      </w:r>
      <w:proofErr w:type="spellStart"/>
      <w:r>
        <w:t>taaleis</w:t>
      </w:r>
      <w:proofErr w:type="spellEnd"/>
      <w:r>
        <w:t xml:space="preserve"> te optimaliseren. Hierover heb ik uw Kamer met mijn brief van 29 september 2025 geïnformeerd.</w:t>
      </w:r>
      <w:r w:rsidR="00A56D0A">
        <w:rPr>
          <w:rStyle w:val="Voetnootmarkering"/>
        </w:rPr>
        <w:footnoteReference w:id="1"/>
      </w:r>
      <w:r>
        <w:t xml:space="preserve"> </w:t>
      </w:r>
      <w:r w:rsidR="001237F3">
        <w:t xml:space="preserve">Wie de Nederlandse taal niet spreekt, kan onvoldoende meedoen. Er moet daarom zo lang sprake is van een bijstandsuitkering een inspanning worden geleverd om de Nederlandse taal te leren. </w:t>
      </w:r>
      <w:r>
        <w:t xml:space="preserve">Ik vind het belangrijk dat de </w:t>
      </w:r>
      <w:proofErr w:type="spellStart"/>
      <w:r>
        <w:t>taaleis</w:t>
      </w:r>
      <w:proofErr w:type="spellEnd"/>
      <w:r>
        <w:t xml:space="preserve"> mensen in staat stelt om te participeren en uit te stromen uit de bijstand naar werk én dat deze uitvoerbaar is </w:t>
      </w:r>
      <w:r w:rsidR="007B3EEA">
        <w:t>voor</w:t>
      </w:r>
      <w:r>
        <w:t xml:space="preserve"> gemeenten.</w:t>
      </w:r>
      <w:r w:rsidR="001237F3">
        <w:t xml:space="preserve"> </w:t>
      </w:r>
      <w:r>
        <w:t>Daarom wil ik de</w:t>
      </w:r>
      <w:r w:rsidR="007B3EEA">
        <w:t xml:space="preserve"> geconstateerde</w:t>
      </w:r>
      <w:r>
        <w:t xml:space="preserve"> knelpunten oplossen. In april </w:t>
      </w:r>
      <w:r w:rsidR="00DA4CEE">
        <w:t>wordt uw</w:t>
      </w:r>
      <w:r>
        <w:t xml:space="preserve"> Kamer </w:t>
      </w:r>
      <w:r w:rsidR="00DA4CEE">
        <w:t xml:space="preserve">geïnformeerd </w:t>
      </w:r>
      <w:r>
        <w:t xml:space="preserve">over </w:t>
      </w:r>
      <w:r w:rsidR="00DA4CEE">
        <w:t>het</w:t>
      </w:r>
      <w:r>
        <w:t xml:space="preserve"> </w:t>
      </w:r>
      <w:r w:rsidR="00A56D0A">
        <w:t>plan</w:t>
      </w:r>
      <w:r>
        <w:t xml:space="preserve"> om de </w:t>
      </w:r>
      <w:proofErr w:type="spellStart"/>
      <w:r>
        <w:t>taaleis</w:t>
      </w:r>
      <w:proofErr w:type="spellEnd"/>
      <w:r>
        <w:t xml:space="preserve"> te verbeteren en over hoe de beschikbare middelen kunnen worden ingezet, zodat in 2027 meer mensen kunnen participeren met behulp van een effectieve </w:t>
      </w:r>
      <w:proofErr w:type="spellStart"/>
      <w:r>
        <w:t>taaleis</w:t>
      </w:r>
      <w:proofErr w:type="spellEnd"/>
      <w:r>
        <w:t xml:space="preserve">. </w:t>
      </w:r>
    </w:p>
    <w:p w:rsidR="001237F3" w:rsidRDefault="001237F3" w14:paraId="05CF19D3" w14:textId="77777777"/>
    <w:p w:rsidR="001237F3" w:rsidP="00606278" w:rsidRDefault="00606278" w14:paraId="751E65B4" w14:textId="5BB09493">
      <w:bookmarkStart w:name="_Hlk221108138" w:id="0"/>
      <w:r w:rsidRPr="00606278">
        <w:t xml:space="preserve">Gemeenten zien het belang van taal als middel naar werk. Daarom </w:t>
      </w:r>
      <w:r w:rsidR="00726239">
        <w:t>verwacht ik</w:t>
      </w:r>
      <w:r w:rsidRPr="00606278">
        <w:t xml:space="preserve"> dat zij de </w:t>
      </w:r>
      <w:proofErr w:type="spellStart"/>
      <w:r w:rsidRPr="00606278">
        <w:t>taaleis</w:t>
      </w:r>
      <w:proofErr w:type="spellEnd"/>
      <w:r w:rsidRPr="00606278">
        <w:t xml:space="preserve"> zullen opleggen en handhaven.</w:t>
      </w:r>
      <w:r w:rsidR="001237F3">
        <w:t xml:space="preserve"> Met de overheveling van de handhaving van de Participatiewet naar het Maatregelenbesluit socialezekerheidswetten zullen gemeenten hier beter toe in staat </w:t>
      </w:r>
      <w:r w:rsidR="009D44E4">
        <w:t>zijn</w:t>
      </w:r>
      <w:r w:rsidR="001237F3">
        <w:t>.</w:t>
      </w:r>
      <w:r w:rsidR="009D44E4">
        <w:t xml:space="preserve"> Onder het voorgenomen </w:t>
      </w:r>
      <w:r w:rsidR="004E19D6">
        <w:t>maatregelenbeleid</w:t>
      </w:r>
      <w:r w:rsidR="009D44E4">
        <w:t xml:space="preserve"> kan de uitkering met 25% worden verlaagd bij een geconstateerde overtreding. Bij herhaalde overtredingen </w:t>
      </w:r>
      <w:r w:rsidR="00726239">
        <w:t xml:space="preserve">kunnen </w:t>
      </w:r>
      <w:r w:rsidR="009D44E4">
        <w:t xml:space="preserve">gemeenten de uitkering </w:t>
      </w:r>
      <w:r w:rsidR="004E19D6">
        <w:t xml:space="preserve">tot </w:t>
      </w:r>
      <w:r w:rsidR="009D44E4">
        <w:t>100% verlagen. Zij zullen hier beleid op moeten maken</w:t>
      </w:r>
      <w:r w:rsidR="004E19D6">
        <w:t>.</w:t>
      </w:r>
    </w:p>
    <w:bookmarkEnd w:id="0"/>
    <w:p w:rsidR="00640018" w:rsidRDefault="00640018" w14:paraId="2A30911E" w14:textId="77777777"/>
    <w:p w:rsidR="00640018" w:rsidP="00640018" w:rsidRDefault="00640018" w14:paraId="243C06F0" w14:textId="77777777">
      <w:r>
        <w:t>Hieronder treft uw Kamer een overzicht van de stappen die in 2025 en begin 2026 zijn en worden gezet</w:t>
      </w:r>
      <w:r w:rsidR="00F26DF2">
        <w:t xml:space="preserve"> om tot een optimale </w:t>
      </w:r>
      <w:proofErr w:type="spellStart"/>
      <w:r w:rsidR="00F26DF2">
        <w:t>taaleis</w:t>
      </w:r>
      <w:proofErr w:type="spellEnd"/>
      <w:r w:rsidR="00F26DF2">
        <w:t xml:space="preserve"> te komen met de ondersteuning die daarbij hoort</w:t>
      </w:r>
      <w:r>
        <w:t xml:space="preserve">: </w:t>
      </w:r>
    </w:p>
    <w:p w:rsidR="00640018" w:rsidP="00640018" w:rsidRDefault="00640018" w14:paraId="2DE2F344" w14:textId="77777777">
      <w:pPr>
        <w:pStyle w:val="Lijstalinea"/>
        <w:numPr>
          <w:ilvl w:val="0"/>
          <w:numId w:val="9"/>
        </w:numPr>
      </w:pPr>
      <w:r>
        <w:t xml:space="preserve">Het kabinet heeft middelen beschikbaar gesteld voor taalonderwijs aan de doelgroep </w:t>
      </w:r>
      <w:proofErr w:type="spellStart"/>
      <w:r>
        <w:t>taaleis</w:t>
      </w:r>
      <w:proofErr w:type="spellEnd"/>
      <w:r>
        <w:t xml:space="preserve">. Deze middelen ga ik gebruiken om gemeenten in staat te stellen effectief taalbeleid te voeren met de ondersteuning die daarbij hoort. </w:t>
      </w:r>
      <w:r>
        <w:lastRenderedPageBreak/>
        <w:t>In 2027 gaat het om een bedrag van €</w:t>
      </w:r>
      <w:r w:rsidR="000A5540">
        <w:t xml:space="preserve"> </w:t>
      </w:r>
      <w:r>
        <w:t>3</w:t>
      </w:r>
      <w:r w:rsidR="007B3EEA">
        <w:t>,</w:t>
      </w:r>
      <w:r>
        <w:t xml:space="preserve">7 miljoen, oplopend tot </w:t>
      </w:r>
      <w:r w:rsidR="00F95A6A">
        <w:br/>
      </w:r>
      <w:r>
        <w:t>€ 17,4 miljoen structureel.</w:t>
      </w:r>
      <w:r w:rsidR="006D40E2">
        <w:t xml:space="preserve"> Ik ben met gemeenten in gesprek hoe deze middelen zo goed mogelijk </w:t>
      </w:r>
      <w:r w:rsidR="007B3EEA">
        <w:t>kunnen worden ingezet</w:t>
      </w:r>
      <w:r w:rsidR="006D40E2">
        <w:t xml:space="preserve">. </w:t>
      </w:r>
    </w:p>
    <w:p w:rsidR="001905A1" w:rsidP="00640018" w:rsidRDefault="00640018" w14:paraId="769B3584" w14:textId="77777777">
      <w:pPr>
        <w:pStyle w:val="Lijstalinea"/>
        <w:numPr>
          <w:ilvl w:val="0"/>
          <w:numId w:val="9"/>
        </w:numPr>
      </w:pPr>
      <w:r>
        <w:t xml:space="preserve">In de tweede helft van 2025 heb ik met wethouders van kleine, middelgrote en grote gemeenten gesproken over de uitvoering en de handhaving van de </w:t>
      </w:r>
      <w:proofErr w:type="spellStart"/>
      <w:r>
        <w:t>taaleis</w:t>
      </w:r>
      <w:proofErr w:type="spellEnd"/>
      <w:r>
        <w:t xml:space="preserve">. Ik heb </w:t>
      </w:r>
      <w:r w:rsidR="009461A4">
        <w:t xml:space="preserve">in deze gesprekken benadrukt dat de </w:t>
      </w:r>
      <w:proofErr w:type="spellStart"/>
      <w:r>
        <w:t>taaleis</w:t>
      </w:r>
      <w:proofErr w:type="spellEnd"/>
      <w:r>
        <w:t xml:space="preserve"> </w:t>
      </w:r>
      <w:r w:rsidR="007B3EEA">
        <w:t xml:space="preserve">in het kader van de Participatiewet </w:t>
      </w:r>
      <w:r w:rsidR="009461A4">
        <w:t>een wettelijke verplichting is</w:t>
      </w:r>
      <w:r>
        <w:t xml:space="preserve"> </w:t>
      </w:r>
      <w:r w:rsidR="009461A4">
        <w:t>en erop aangedrongen</w:t>
      </w:r>
      <w:r>
        <w:t xml:space="preserve"> dat gemeenten daar uitvoering aan geven. </w:t>
      </w:r>
      <w:r w:rsidR="00F26DF2">
        <w:t>Ook heb ik de wethouders naar knelpunten gevraagd.</w:t>
      </w:r>
    </w:p>
    <w:p w:rsidR="00F26DF2" w:rsidP="00F26DF2" w:rsidRDefault="00F95A6A" w14:paraId="13D17EE8" w14:textId="77777777">
      <w:pPr>
        <w:pStyle w:val="Lijstalinea"/>
        <w:numPr>
          <w:ilvl w:val="0"/>
          <w:numId w:val="9"/>
        </w:numPr>
      </w:pPr>
      <w:r>
        <w:t>I</w:t>
      </w:r>
      <w:r w:rsidR="00F26DF2">
        <w:t xml:space="preserve">k </w:t>
      </w:r>
      <w:r>
        <w:t xml:space="preserve">heb ook </w:t>
      </w:r>
      <w:r w:rsidR="00F26DF2">
        <w:t xml:space="preserve">een onderzoek uitgezet om de evaluatie van de </w:t>
      </w:r>
      <w:proofErr w:type="spellStart"/>
      <w:r w:rsidR="00F26DF2">
        <w:t>taaleis</w:t>
      </w:r>
      <w:proofErr w:type="spellEnd"/>
      <w:r w:rsidR="00F26DF2">
        <w:t xml:space="preserve"> uit 2019 te actualiseren, om een zo actueel mogelijk beeld te hebben van de uitvoering van de </w:t>
      </w:r>
      <w:proofErr w:type="spellStart"/>
      <w:r w:rsidR="00F26DF2">
        <w:t>taaleis</w:t>
      </w:r>
      <w:proofErr w:type="spellEnd"/>
      <w:r w:rsidR="00F26DF2">
        <w:t xml:space="preserve"> en mogelijke verbeterpunten. De uitkomsten van dit onderzoek worden in april met uw Kamer gedeeld.  </w:t>
      </w:r>
    </w:p>
    <w:p w:rsidR="00115840" w:rsidP="00640018" w:rsidRDefault="00F26DF2" w14:paraId="66FE3F7A" w14:textId="77777777">
      <w:pPr>
        <w:pStyle w:val="Lijstalinea"/>
        <w:numPr>
          <w:ilvl w:val="0"/>
          <w:numId w:val="9"/>
        </w:numPr>
      </w:pPr>
      <w:r>
        <w:t xml:space="preserve">Ik heb </w:t>
      </w:r>
      <w:r w:rsidR="00640018">
        <w:t>rondetafelgesprekken georganiseerd met</w:t>
      </w:r>
      <w:r w:rsidR="001D1CD2">
        <w:t xml:space="preserve"> onder andere</w:t>
      </w:r>
      <w:r w:rsidR="00640018">
        <w:t xml:space="preserve"> werkgevers, gemeenten en taalaanbieders om bij hen op te halen welke knelpunten zij ervaren en hoe mensen in de bijstand zo goed mogelijk ondersteund kunnen worden om de taal te leren en aan het werk te gaan. Deze gesprekken hebben plaatsgevonden in december en in februari</w:t>
      </w:r>
      <w:r w:rsidR="00225F93">
        <w:t xml:space="preserve"> en maart</w:t>
      </w:r>
      <w:r w:rsidR="00640018">
        <w:t xml:space="preserve"> staan nog enkele gesprekken gepland. </w:t>
      </w:r>
      <w:r w:rsidR="00CC3921">
        <w:t xml:space="preserve">Daarnaast voer ik parallel gesprekken met ervaringsdeskundigen </w:t>
      </w:r>
      <w:r w:rsidR="00946C33">
        <w:t>over hun ervaring</w:t>
      </w:r>
      <w:r w:rsidR="007A489D">
        <w:t>en</w:t>
      </w:r>
      <w:r w:rsidR="00946C33">
        <w:t xml:space="preserve"> en verbetermogelijkheden</w:t>
      </w:r>
      <w:r w:rsidR="00CC3921">
        <w:t>.</w:t>
      </w:r>
    </w:p>
    <w:p w:rsidR="00CD6CF2" w:rsidP="00CD6CF2" w:rsidRDefault="00CD6CF2" w14:paraId="42D62A2D" w14:textId="77777777"/>
    <w:p w:rsidR="00A17642" w:rsidP="006F0B7D" w:rsidRDefault="00A17642" w14:paraId="057A61BF" w14:textId="13552866">
      <w:r>
        <w:t xml:space="preserve">Naast het optimaliseren van de </w:t>
      </w:r>
      <w:proofErr w:type="spellStart"/>
      <w:r>
        <w:t>taaleis</w:t>
      </w:r>
      <w:proofErr w:type="spellEnd"/>
      <w:r>
        <w:t xml:space="preserve">, zet ik meer stappen om specifiek statushouders naar werk te begeleiden. In </w:t>
      </w:r>
      <w:r w:rsidR="004B30D5">
        <w:t>het voorjaar van</w:t>
      </w:r>
      <w:r>
        <w:t xml:space="preserve"> 2026 gaan bijvoorbeeld 10 gemeenten starten met een traject van hogeschool Arnhem Nijmegen voor het beter begeleiden van vrouwelijke statushouders. </w:t>
      </w:r>
    </w:p>
    <w:p w:rsidR="00A17642" w:rsidP="006F0B7D" w:rsidRDefault="00A17642" w14:paraId="63B42BEE" w14:textId="77777777"/>
    <w:p w:rsidR="006F0B7D" w:rsidP="006F0B7D" w:rsidRDefault="006F0B7D" w14:paraId="2D1CC7AE" w14:textId="607EF5AB">
      <w:r>
        <w:t xml:space="preserve">Ik vind het belangrijk om tot een </w:t>
      </w:r>
      <w:proofErr w:type="spellStart"/>
      <w:r>
        <w:t>taaleis</w:t>
      </w:r>
      <w:proofErr w:type="spellEnd"/>
      <w:r>
        <w:t xml:space="preserve"> te komen die mensen in staat stelt om te participeren en uitvoerbaar is voor gemeenten. In april </w:t>
      </w:r>
      <w:r w:rsidR="00DA4CEE">
        <w:t>wordt</w:t>
      </w:r>
      <w:r>
        <w:t xml:space="preserve"> uw Kamer </w:t>
      </w:r>
      <w:r w:rsidR="00DA4CEE">
        <w:t xml:space="preserve">geïnformeerd </w:t>
      </w:r>
      <w:r>
        <w:t xml:space="preserve">over </w:t>
      </w:r>
      <w:r w:rsidR="00DA4CEE">
        <w:t>het</w:t>
      </w:r>
      <w:r>
        <w:t xml:space="preserve"> plan om de </w:t>
      </w:r>
      <w:proofErr w:type="spellStart"/>
      <w:r>
        <w:t>taaleis</w:t>
      </w:r>
      <w:proofErr w:type="spellEnd"/>
      <w:r>
        <w:t xml:space="preserve"> te verbeteren zodat in 2027 meer mensen kunnen participeren met behulp van een effectieve </w:t>
      </w:r>
      <w:proofErr w:type="spellStart"/>
      <w:r>
        <w:t>taaleis</w:t>
      </w:r>
      <w:proofErr w:type="spellEnd"/>
      <w:r>
        <w:t xml:space="preserve">. </w:t>
      </w:r>
    </w:p>
    <w:p w:rsidR="00F26DF2" w:rsidP="006F0B7D" w:rsidRDefault="00F26DF2" w14:paraId="4425350E" w14:textId="77777777"/>
    <w:p w:rsidR="001905A1" w:rsidRDefault="00CC3921" w14:paraId="62712191" w14:textId="77777777">
      <w:r>
        <w:t>De Staatssecretaris Participatie                                                                           en Integratie,</w:t>
      </w:r>
    </w:p>
    <w:p w:rsidR="001905A1" w:rsidRDefault="001905A1" w14:paraId="29219C75" w14:textId="77777777"/>
    <w:p w:rsidR="001905A1" w:rsidRDefault="001905A1" w14:paraId="097BF3BF" w14:textId="77777777"/>
    <w:p w:rsidR="001905A1" w:rsidRDefault="001905A1" w14:paraId="7342A58C" w14:textId="77777777"/>
    <w:p w:rsidR="001905A1" w:rsidRDefault="001905A1" w14:paraId="5ED5F0C8" w14:textId="77777777"/>
    <w:p w:rsidR="001905A1" w:rsidRDefault="001905A1" w14:paraId="50830B7C" w14:textId="77777777"/>
    <w:p w:rsidR="001905A1" w:rsidRDefault="00CC3921" w14:paraId="4E5C844A" w14:textId="77777777">
      <w:r>
        <w:t>J.N.J. Nobel</w:t>
      </w:r>
    </w:p>
    <w:sectPr w:rsidR="001905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672C" w14:textId="77777777" w:rsidR="002F7FA8" w:rsidRDefault="002F7FA8">
      <w:pPr>
        <w:spacing w:line="240" w:lineRule="auto"/>
      </w:pPr>
      <w:r>
        <w:separator/>
      </w:r>
    </w:p>
  </w:endnote>
  <w:endnote w:type="continuationSeparator" w:id="0">
    <w:p w14:paraId="349DFE10" w14:textId="77777777" w:rsidR="002F7FA8" w:rsidRDefault="002F7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1F93" w14:textId="77777777" w:rsidR="00563864" w:rsidRDefault="005638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E040" w14:textId="77777777" w:rsidR="00563864" w:rsidRDefault="005638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734C" w14:textId="77777777" w:rsidR="00563864" w:rsidRDefault="00563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2F1B" w14:textId="77777777" w:rsidR="002F7FA8" w:rsidRDefault="002F7FA8">
      <w:pPr>
        <w:spacing w:line="240" w:lineRule="auto"/>
      </w:pPr>
      <w:r>
        <w:separator/>
      </w:r>
    </w:p>
  </w:footnote>
  <w:footnote w:type="continuationSeparator" w:id="0">
    <w:p w14:paraId="50653296" w14:textId="77777777" w:rsidR="002F7FA8" w:rsidRDefault="002F7FA8">
      <w:pPr>
        <w:spacing w:line="240" w:lineRule="auto"/>
      </w:pPr>
      <w:r>
        <w:continuationSeparator/>
      </w:r>
    </w:p>
  </w:footnote>
  <w:footnote w:id="1">
    <w:p w14:paraId="24507484" w14:textId="77777777" w:rsidR="00A56D0A" w:rsidRPr="00F95A6A" w:rsidRDefault="00A56D0A">
      <w:pPr>
        <w:pStyle w:val="Voetnoottekst"/>
        <w:rPr>
          <w:sz w:val="16"/>
          <w:szCs w:val="16"/>
        </w:rPr>
      </w:pPr>
      <w:r w:rsidRPr="00F95A6A">
        <w:rPr>
          <w:rStyle w:val="Voetnootmarkering"/>
          <w:sz w:val="16"/>
          <w:szCs w:val="16"/>
        </w:rPr>
        <w:footnoteRef/>
      </w:r>
      <w:r w:rsidRPr="00F95A6A">
        <w:rPr>
          <w:sz w:val="16"/>
          <w:szCs w:val="16"/>
        </w:rPr>
        <w:t xml:space="preserve"> Kamerstukken II, 2025-2026, 34 252,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F44D" w14:textId="77777777" w:rsidR="00563864" w:rsidRDefault="005638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33FC" w14:textId="77777777" w:rsidR="001905A1" w:rsidRDefault="00CC3921">
    <w:r>
      <w:rPr>
        <w:noProof/>
      </w:rPr>
      <mc:AlternateContent>
        <mc:Choice Requires="wps">
          <w:drawing>
            <wp:anchor distT="0" distB="0" distL="0" distR="0" simplePos="0" relativeHeight="251654144" behindDoc="0" locked="1" layoutInCell="1" allowOverlap="1" wp14:anchorId="0A93FC3A" wp14:editId="6A3FF92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F2B976A" w14:textId="77777777" w:rsidR="001905A1" w:rsidRDefault="00CC3921">
                          <w:pPr>
                            <w:pStyle w:val="Referentiegegevenskopjes"/>
                          </w:pPr>
                          <w:r>
                            <w:t>Datum</w:t>
                          </w:r>
                        </w:p>
                        <w:p w14:paraId="2425C808" w14:textId="18A24352" w:rsidR="007E19CD" w:rsidRDefault="00450B38">
                          <w:pPr>
                            <w:pStyle w:val="Referentiegegevens"/>
                          </w:pPr>
                          <w:r>
                            <w:t>10-02-2026</w:t>
                          </w:r>
                          <w:r w:rsidR="003E3167">
                            <w:fldChar w:fldCharType="begin"/>
                          </w:r>
                          <w:r w:rsidR="003E3167">
                            <w:instrText xml:space="preserve"> DOCPROPERTY  "iDatum"  \* MERGEFORMAT </w:instrText>
                          </w:r>
                          <w:r w:rsidR="003E3167">
                            <w:fldChar w:fldCharType="end"/>
                          </w:r>
                        </w:p>
                        <w:p w14:paraId="2963604A" w14:textId="77777777" w:rsidR="001905A1" w:rsidRDefault="001905A1">
                          <w:pPr>
                            <w:pStyle w:val="WitregelW1"/>
                          </w:pPr>
                        </w:p>
                        <w:p w14:paraId="6471C674" w14:textId="77777777" w:rsidR="001905A1" w:rsidRDefault="00CC3921">
                          <w:pPr>
                            <w:pStyle w:val="Referentiegegevenskopjes"/>
                          </w:pPr>
                          <w:r>
                            <w:t>Onze referentie</w:t>
                          </w:r>
                        </w:p>
                        <w:p w14:paraId="7BD74C98" w14:textId="485A2917" w:rsidR="007127F3" w:rsidRDefault="00DA4CEE">
                          <w:pPr>
                            <w:pStyle w:val="ReferentiegegevensHL"/>
                          </w:pPr>
                          <w:fldSimple w:instr=" DOCPROPERTY  &quot;iOnsKenmerk&quot;  \* MERGEFORMAT ">
                            <w:r w:rsidR="00563864">
                              <w:t>2025-0000313977</w:t>
                            </w:r>
                          </w:fldSimple>
                        </w:p>
                      </w:txbxContent>
                    </wps:txbx>
                    <wps:bodyPr vert="horz" wrap="square" lIns="0" tIns="0" rIns="0" bIns="0" anchor="t" anchorCtr="0"/>
                  </wps:wsp>
                </a:graphicData>
              </a:graphic>
            </wp:anchor>
          </w:drawing>
        </mc:Choice>
        <mc:Fallback>
          <w:pict>
            <v:shapetype w14:anchorId="0A93FC3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F2B976A" w14:textId="77777777" w:rsidR="001905A1" w:rsidRDefault="00CC3921">
                    <w:pPr>
                      <w:pStyle w:val="Referentiegegevenskopjes"/>
                    </w:pPr>
                    <w:r>
                      <w:t>Datum</w:t>
                    </w:r>
                  </w:p>
                  <w:p w14:paraId="2425C808" w14:textId="18A24352" w:rsidR="007E19CD" w:rsidRDefault="00450B38">
                    <w:pPr>
                      <w:pStyle w:val="Referentiegegevens"/>
                    </w:pPr>
                    <w:r>
                      <w:t>10-02-2026</w:t>
                    </w:r>
                    <w:r w:rsidR="003E3167">
                      <w:fldChar w:fldCharType="begin"/>
                    </w:r>
                    <w:r w:rsidR="003E3167">
                      <w:instrText xml:space="preserve"> DOCPROPERTY  "iDatum"  \* MERGEFORMAT </w:instrText>
                    </w:r>
                    <w:r w:rsidR="003E3167">
                      <w:fldChar w:fldCharType="end"/>
                    </w:r>
                  </w:p>
                  <w:p w14:paraId="2963604A" w14:textId="77777777" w:rsidR="001905A1" w:rsidRDefault="001905A1">
                    <w:pPr>
                      <w:pStyle w:val="WitregelW1"/>
                    </w:pPr>
                  </w:p>
                  <w:p w14:paraId="6471C674" w14:textId="77777777" w:rsidR="001905A1" w:rsidRDefault="00CC3921">
                    <w:pPr>
                      <w:pStyle w:val="Referentiegegevenskopjes"/>
                    </w:pPr>
                    <w:r>
                      <w:t>Onze referentie</w:t>
                    </w:r>
                  </w:p>
                  <w:p w14:paraId="7BD74C98" w14:textId="485A2917" w:rsidR="007127F3" w:rsidRDefault="00DA4CEE">
                    <w:pPr>
                      <w:pStyle w:val="ReferentiegegevensHL"/>
                    </w:pPr>
                    <w:fldSimple w:instr=" DOCPROPERTY  &quot;iOnsKenmerk&quot;  \* MERGEFORMAT ">
                      <w:r w:rsidR="00563864">
                        <w:t>2025-0000313977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3468DA9" wp14:editId="34B5583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6B9958" w14:textId="77777777" w:rsidR="007E19CD" w:rsidRDefault="003E316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468DA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6B9958" w14:textId="77777777" w:rsidR="007E19CD" w:rsidRDefault="003E3167">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F1A1" w14:textId="77777777" w:rsidR="001905A1" w:rsidRDefault="00CC3921">
    <w:pPr>
      <w:spacing w:after="7029" w:line="14" w:lineRule="exact"/>
    </w:pPr>
    <w:r>
      <w:rPr>
        <w:noProof/>
      </w:rPr>
      <mc:AlternateContent>
        <mc:Choice Requires="wps">
          <w:drawing>
            <wp:anchor distT="0" distB="0" distL="0" distR="0" simplePos="0" relativeHeight="251656192" behindDoc="0" locked="1" layoutInCell="1" allowOverlap="1" wp14:anchorId="2C0655A7" wp14:editId="0A10C46F">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063E18" w14:textId="77777777" w:rsidR="001905A1" w:rsidRDefault="00CC392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0655A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063E18" w14:textId="77777777" w:rsidR="001905A1" w:rsidRDefault="00CC392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4C84DB" wp14:editId="529197A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CBD91F" w14:textId="77777777" w:rsidR="001905A1" w:rsidRPr="00640018" w:rsidRDefault="00CC3921">
                          <w:pPr>
                            <w:pStyle w:val="Afzendgegevens"/>
                            <w:rPr>
                              <w:lang w:val="de-DE"/>
                            </w:rPr>
                          </w:pPr>
                          <w:r w:rsidRPr="00640018">
                            <w:rPr>
                              <w:lang w:val="de-DE"/>
                            </w:rPr>
                            <w:t>Postbus 90801</w:t>
                          </w:r>
                        </w:p>
                        <w:p w14:paraId="0F55268C" w14:textId="369182AC" w:rsidR="001905A1" w:rsidRPr="00640018" w:rsidRDefault="00CC3921">
                          <w:pPr>
                            <w:pStyle w:val="Afzendgegevens"/>
                            <w:rPr>
                              <w:lang w:val="de-DE"/>
                            </w:rPr>
                          </w:pPr>
                          <w:r w:rsidRPr="00640018">
                            <w:rPr>
                              <w:lang w:val="de-DE"/>
                            </w:rPr>
                            <w:t xml:space="preserve">2509 </w:t>
                          </w:r>
                          <w:r w:rsidR="00450B38" w:rsidRPr="00640018">
                            <w:rPr>
                              <w:lang w:val="de-DE"/>
                            </w:rPr>
                            <w:t>LV Den</w:t>
                          </w:r>
                          <w:r w:rsidRPr="00640018">
                            <w:rPr>
                              <w:lang w:val="de-DE"/>
                            </w:rPr>
                            <w:t xml:space="preserve"> Haag</w:t>
                          </w:r>
                        </w:p>
                        <w:p w14:paraId="50B489BF" w14:textId="77777777" w:rsidR="001905A1" w:rsidRPr="00640018" w:rsidRDefault="00CC3921">
                          <w:pPr>
                            <w:pStyle w:val="Afzendgegevens"/>
                            <w:rPr>
                              <w:lang w:val="de-DE"/>
                            </w:rPr>
                          </w:pPr>
                          <w:r w:rsidRPr="00640018">
                            <w:rPr>
                              <w:lang w:val="de-DE"/>
                            </w:rPr>
                            <w:t>T   070 333 44 44</w:t>
                          </w:r>
                        </w:p>
                        <w:p w14:paraId="391549C4" w14:textId="77777777" w:rsidR="001905A1" w:rsidRPr="00640018" w:rsidRDefault="001905A1">
                          <w:pPr>
                            <w:pStyle w:val="WitregelW2"/>
                            <w:rPr>
                              <w:lang w:val="de-DE"/>
                            </w:rPr>
                          </w:pPr>
                        </w:p>
                        <w:p w14:paraId="00BBB4D5" w14:textId="77777777" w:rsidR="001905A1" w:rsidRDefault="00CC3921">
                          <w:pPr>
                            <w:pStyle w:val="Referentiegegevenskopjes"/>
                          </w:pPr>
                          <w:r>
                            <w:t>Onze referentie</w:t>
                          </w:r>
                        </w:p>
                        <w:p w14:paraId="3C14ED93" w14:textId="52BE6CAB" w:rsidR="007127F3" w:rsidRDefault="00DA4CEE">
                          <w:pPr>
                            <w:pStyle w:val="ReferentiegegevensHL"/>
                          </w:pPr>
                          <w:fldSimple w:instr=" DOCPROPERTY  &quot;iOnsKenmerk&quot;  \* MERGEFORMAT ">
                            <w:r w:rsidR="00563864">
                              <w:t>2025-0000313977</w:t>
                            </w:r>
                          </w:fldSimple>
                        </w:p>
                        <w:p w14:paraId="09EB01F7" w14:textId="77777777" w:rsidR="001905A1" w:rsidRDefault="001905A1">
                          <w:pPr>
                            <w:pStyle w:val="WitregelW1"/>
                          </w:pPr>
                        </w:p>
                        <w:p w14:paraId="4D37F734" w14:textId="52996AEC" w:rsidR="007E19CD" w:rsidRDefault="003E3167">
                          <w:pPr>
                            <w:pStyle w:val="Referentiegegevens"/>
                          </w:pPr>
                          <w:r>
                            <w:fldChar w:fldCharType="begin"/>
                          </w:r>
                          <w:r>
                            <w:instrText xml:space="preserve"> DOCPROPERTY  "iCC"  \* MERGEFORMAT </w:instrText>
                          </w:r>
                          <w:r>
                            <w:fldChar w:fldCharType="end"/>
                          </w:r>
                        </w:p>
                        <w:p w14:paraId="64613481" w14:textId="77777777" w:rsidR="001905A1" w:rsidRDefault="001905A1">
                          <w:pPr>
                            <w:pStyle w:val="WitregelW1"/>
                          </w:pPr>
                        </w:p>
                        <w:p w14:paraId="77135A08" w14:textId="5872C378" w:rsidR="007E19CD" w:rsidRDefault="003E316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04C84D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CBD91F" w14:textId="77777777" w:rsidR="001905A1" w:rsidRPr="00640018" w:rsidRDefault="00CC3921">
                    <w:pPr>
                      <w:pStyle w:val="Afzendgegevens"/>
                      <w:rPr>
                        <w:lang w:val="de-DE"/>
                      </w:rPr>
                    </w:pPr>
                    <w:r w:rsidRPr="00640018">
                      <w:rPr>
                        <w:lang w:val="de-DE"/>
                      </w:rPr>
                      <w:t>Postbus 90801</w:t>
                    </w:r>
                  </w:p>
                  <w:p w14:paraId="0F55268C" w14:textId="369182AC" w:rsidR="001905A1" w:rsidRPr="00640018" w:rsidRDefault="00CC3921">
                    <w:pPr>
                      <w:pStyle w:val="Afzendgegevens"/>
                      <w:rPr>
                        <w:lang w:val="de-DE"/>
                      </w:rPr>
                    </w:pPr>
                    <w:r w:rsidRPr="00640018">
                      <w:rPr>
                        <w:lang w:val="de-DE"/>
                      </w:rPr>
                      <w:t xml:space="preserve">2509 </w:t>
                    </w:r>
                    <w:r w:rsidR="00450B38" w:rsidRPr="00640018">
                      <w:rPr>
                        <w:lang w:val="de-DE"/>
                      </w:rPr>
                      <w:t>LV Den</w:t>
                    </w:r>
                    <w:r w:rsidRPr="00640018">
                      <w:rPr>
                        <w:lang w:val="de-DE"/>
                      </w:rPr>
                      <w:t xml:space="preserve"> Haag</w:t>
                    </w:r>
                  </w:p>
                  <w:p w14:paraId="50B489BF" w14:textId="77777777" w:rsidR="001905A1" w:rsidRPr="00640018" w:rsidRDefault="00CC3921">
                    <w:pPr>
                      <w:pStyle w:val="Afzendgegevens"/>
                      <w:rPr>
                        <w:lang w:val="de-DE"/>
                      </w:rPr>
                    </w:pPr>
                    <w:r w:rsidRPr="00640018">
                      <w:rPr>
                        <w:lang w:val="de-DE"/>
                      </w:rPr>
                      <w:t>T   070 333 44 44</w:t>
                    </w:r>
                  </w:p>
                  <w:p w14:paraId="391549C4" w14:textId="77777777" w:rsidR="001905A1" w:rsidRPr="00640018" w:rsidRDefault="001905A1">
                    <w:pPr>
                      <w:pStyle w:val="WitregelW2"/>
                      <w:rPr>
                        <w:lang w:val="de-DE"/>
                      </w:rPr>
                    </w:pPr>
                  </w:p>
                  <w:p w14:paraId="00BBB4D5" w14:textId="77777777" w:rsidR="001905A1" w:rsidRDefault="00CC3921">
                    <w:pPr>
                      <w:pStyle w:val="Referentiegegevenskopjes"/>
                    </w:pPr>
                    <w:r>
                      <w:t>Onze referentie</w:t>
                    </w:r>
                  </w:p>
                  <w:p w14:paraId="3C14ED93" w14:textId="52BE6CAB" w:rsidR="007127F3" w:rsidRDefault="00DA4CEE">
                    <w:pPr>
                      <w:pStyle w:val="ReferentiegegevensHL"/>
                    </w:pPr>
                    <w:fldSimple w:instr=" DOCPROPERTY  &quot;iOnsKenmerk&quot;  \* MERGEFORMAT ">
                      <w:r w:rsidR="00563864">
                        <w:t>2025-0000313977</w:t>
                      </w:r>
                    </w:fldSimple>
                  </w:p>
                  <w:p w14:paraId="09EB01F7" w14:textId="77777777" w:rsidR="001905A1" w:rsidRDefault="001905A1">
                    <w:pPr>
                      <w:pStyle w:val="WitregelW1"/>
                    </w:pPr>
                  </w:p>
                  <w:p w14:paraId="4D37F734" w14:textId="52996AEC" w:rsidR="007E19CD" w:rsidRDefault="003E3167">
                    <w:pPr>
                      <w:pStyle w:val="Referentiegegevens"/>
                    </w:pPr>
                    <w:r>
                      <w:fldChar w:fldCharType="begin"/>
                    </w:r>
                    <w:r>
                      <w:instrText xml:space="preserve"> DOCPROPERTY  "iCC"  \* MERGEFORMAT </w:instrText>
                    </w:r>
                    <w:r>
                      <w:fldChar w:fldCharType="end"/>
                    </w:r>
                  </w:p>
                  <w:p w14:paraId="64613481" w14:textId="77777777" w:rsidR="001905A1" w:rsidRDefault="001905A1">
                    <w:pPr>
                      <w:pStyle w:val="WitregelW1"/>
                    </w:pPr>
                  </w:p>
                  <w:p w14:paraId="77135A08" w14:textId="5872C378" w:rsidR="007E19CD" w:rsidRDefault="003E3167">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674CB0C" wp14:editId="399E6739">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714CB3A" w14:textId="77777777" w:rsidR="001905A1" w:rsidRDefault="00CC392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674CB0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714CB3A" w14:textId="77777777" w:rsidR="001905A1" w:rsidRDefault="00CC3921">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CEAC3B6" wp14:editId="2562D3F7">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F4D285F" w14:textId="77777777" w:rsidR="001905A1" w:rsidRDefault="00CC3921">
                          <w:r>
                            <w:t>De voorzitter van de Tweede Kamer der Staten-Generaal</w:t>
                          </w:r>
                        </w:p>
                        <w:p w14:paraId="4E12AED6" w14:textId="77777777" w:rsidR="001905A1" w:rsidRDefault="00CC3921">
                          <w:r>
                            <w:t>Prinses Irenestraat 6</w:t>
                          </w:r>
                        </w:p>
                        <w:p w14:paraId="3DCA17FE" w14:textId="77777777" w:rsidR="001905A1" w:rsidRDefault="00CC3921">
                          <w:r>
                            <w:t>2595 BD  Den Haag</w:t>
                          </w:r>
                        </w:p>
                        <w:p w14:paraId="0D07335C" w14:textId="77777777" w:rsidR="001905A1" w:rsidRDefault="00CC3921">
                          <w:pPr>
                            <w:pStyle w:val="KixCode"/>
                          </w:pPr>
                          <w:r>
                            <w:t>2595 BD6</w:t>
                          </w:r>
                        </w:p>
                      </w:txbxContent>
                    </wps:txbx>
                    <wps:bodyPr vert="horz" wrap="square" lIns="0" tIns="0" rIns="0" bIns="0" anchor="t" anchorCtr="0"/>
                  </wps:wsp>
                </a:graphicData>
              </a:graphic>
            </wp:anchor>
          </w:drawing>
        </mc:Choice>
        <mc:Fallback>
          <w:pict>
            <v:shape w14:anchorId="0CEAC3B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F4D285F" w14:textId="77777777" w:rsidR="001905A1" w:rsidRDefault="00CC3921">
                    <w:r>
                      <w:t>De voorzitter van de Tweede Kamer der Staten-Generaal</w:t>
                    </w:r>
                  </w:p>
                  <w:p w14:paraId="4E12AED6" w14:textId="77777777" w:rsidR="001905A1" w:rsidRDefault="00CC3921">
                    <w:r>
                      <w:t>Prinses Irenestraat 6</w:t>
                    </w:r>
                  </w:p>
                  <w:p w14:paraId="3DCA17FE" w14:textId="77777777" w:rsidR="001905A1" w:rsidRDefault="00CC3921">
                    <w:r>
                      <w:t>2595 BD  Den Haag</w:t>
                    </w:r>
                  </w:p>
                  <w:p w14:paraId="0D07335C" w14:textId="77777777" w:rsidR="001905A1" w:rsidRDefault="00CC3921">
                    <w:pPr>
                      <w:pStyle w:val="KixCode"/>
                    </w:pPr>
                    <w:r>
                      <w:t>2595 BD6</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B6A8312" wp14:editId="2033294D">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905A1" w14:paraId="774B03FE" w14:textId="77777777">
                            <w:trPr>
                              <w:trHeight w:val="200"/>
                            </w:trPr>
                            <w:tc>
                              <w:tcPr>
                                <w:tcW w:w="1134" w:type="dxa"/>
                              </w:tcPr>
                              <w:p w14:paraId="7903318E" w14:textId="77777777" w:rsidR="001905A1" w:rsidRDefault="001905A1"/>
                            </w:tc>
                            <w:tc>
                              <w:tcPr>
                                <w:tcW w:w="5244" w:type="dxa"/>
                              </w:tcPr>
                              <w:p w14:paraId="0A90FD1D" w14:textId="77777777" w:rsidR="001905A1" w:rsidRDefault="001905A1"/>
                            </w:tc>
                          </w:tr>
                          <w:tr w:rsidR="001905A1" w14:paraId="632BC4F4" w14:textId="77777777">
                            <w:trPr>
                              <w:trHeight w:val="240"/>
                            </w:trPr>
                            <w:tc>
                              <w:tcPr>
                                <w:tcW w:w="1134" w:type="dxa"/>
                              </w:tcPr>
                              <w:p w14:paraId="13E52BE6" w14:textId="77777777" w:rsidR="001905A1" w:rsidRDefault="00CC3921">
                                <w:r>
                                  <w:t>Datum</w:t>
                                </w:r>
                              </w:p>
                            </w:tc>
                            <w:tc>
                              <w:tcPr>
                                <w:tcW w:w="5244" w:type="dxa"/>
                              </w:tcPr>
                              <w:p w14:paraId="2695F6B3" w14:textId="33096419" w:rsidR="007E19CD" w:rsidRDefault="00450B38">
                                <w:r>
                                  <w:t>10 februari 2026</w:t>
                                </w:r>
                                <w:r w:rsidR="003E3167">
                                  <w:fldChar w:fldCharType="begin"/>
                                </w:r>
                                <w:r w:rsidR="003E3167">
                                  <w:instrText xml:space="preserve"> DOCPROPERTY  "iDatum"  \* MERGEFORMAT </w:instrText>
                                </w:r>
                                <w:r w:rsidR="003E3167">
                                  <w:fldChar w:fldCharType="end"/>
                                </w:r>
                              </w:p>
                            </w:tc>
                          </w:tr>
                          <w:tr w:rsidR="001905A1" w14:paraId="1D3E332C" w14:textId="77777777">
                            <w:trPr>
                              <w:trHeight w:val="240"/>
                            </w:trPr>
                            <w:tc>
                              <w:tcPr>
                                <w:tcW w:w="1134" w:type="dxa"/>
                              </w:tcPr>
                              <w:p w14:paraId="212FA0BB" w14:textId="77777777" w:rsidR="001905A1" w:rsidRDefault="00CC3921">
                                <w:r>
                                  <w:t>Betreft</w:t>
                                </w:r>
                              </w:p>
                            </w:tc>
                            <w:tc>
                              <w:tcPr>
                                <w:tcW w:w="5244" w:type="dxa"/>
                              </w:tcPr>
                              <w:p w14:paraId="622607A5" w14:textId="0496246D" w:rsidR="007E19CD" w:rsidRDefault="003E3167">
                                <w:r>
                                  <w:fldChar w:fldCharType="begin"/>
                                </w:r>
                                <w:r>
                                  <w:instrText xml:space="preserve"> DOCPROPERTY  "iOnderwerp"  \* MERGEFORMAT </w:instrText>
                                </w:r>
                                <w:r>
                                  <w:fldChar w:fldCharType="separate"/>
                                </w:r>
                                <w:r w:rsidR="00563864">
                                  <w:t xml:space="preserve">Stand van zaken optimalisering </w:t>
                                </w:r>
                                <w:proofErr w:type="spellStart"/>
                                <w:r w:rsidR="00563864">
                                  <w:t>taaleis</w:t>
                                </w:r>
                                <w:proofErr w:type="spellEnd"/>
                                <w:r w:rsidR="00563864">
                                  <w:t xml:space="preserve"> </w:t>
                                </w:r>
                                <w:r>
                                  <w:fldChar w:fldCharType="end"/>
                                </w:r>
                                <w:r>
                                  <w:t>in de Participatiewet</w:t>
                                </w:r>
                              </w:p>
                            </w:tc>
                          </w:tr>
                          <w:tr w:rsidR="001905A1" w14:paraId="7D69D824" w14:textId="77777777">
                            <w:trPr>
                              <w:trHeight w:val="200"/>
                            </w:trPr>
                            <w:tc>
                              <w:tcPr>
                                <w:tcW w:w="1134" w:type="dxa"/>
                              </w:tcPr>
                              <w:p w14:paraId="763DD215" w14:textId="77777777" w:rsidR="001905A1" w:rsidRDefault="001905A1"/>
                            </w:tc>
                            <w:tc>
                              <w:tcPr>
                                <w:tcW w:w="5244" w:type="dxa"/>
                              </w:tcPr>
                              <w:p w14:paraId="3CB16B30" w14:textId="77777777" w:rsidR="001905A1" w:rsidRDefault="001905A1"/>
                            </w:tc>
                          </w:tr>
                        </w:tbl>
                        <w:p w14:paraId="6095D6C3" w14:textId="77777777" w:rsidR="00324A5E" w:rsidRDefault="00324A5E"/>
                      </w:txbxContent>
                    </wps:txbx>
                    <wps:bodyPr vert="horz" wrap="square" lIns="0" tIns="0" rIns="0" bIns="0" anchor="t" anchorCtr="0"/>
                  </wps:wsp>
                </a:graphicData>
              </a:graphic>
            </wp:anchor>
          </w:drawing>
        </mc:Choice>
        <mc:Fallback>
          <w:pict>
            <v:shape w14:anchorId="5B6A831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905A1" w14:paraId="774B03FE" w14:textId="77777777">
                      <w:trPr>
                        <w:trHeight w:val="200"/>
                      </w:trPr>
                      <w:tc>
                        <w:tcPr>
                          <w:tcW w:w="1134" w:type="dxa"/>
                        </w:tcPr>
                        <w:p w14:paraId="7903318E" w14:textId="77777777" w:rsidR="001905A1" w:rsidRDefault="001905A1"/>
                      </w:tc>
                      <w:tc>
                        <w:tcPr>
                          <w:tcW w:w="5244" w:type="dxa"/>
                        </w:tcPr>
                        <w:p w14:paraId="0A90FD1D" w14:textId="77777777" w:rsidR="001905A1" w:rsidRDefault="001905A1"/>
                      </w:tc>
                    </w:tr>
                    <w:tr w:rsidR="001905A1" w14:paraId="632BC4F4" w14:textId="77777777">
                      <w:trPr>
                        <w:trHeight w:val="240"/>
                      </w:trPr>
                      <w:tc>
                        <w:tcPr>
                          <w:tcW w:w="1134" w:type="dxa"/>
                        </w:tcPr>
                        <w:p w14:paraId="13E52BE6" w14:textId="77777777" w:rsidR="001905A1" w:rsidRDefault="00CC3921">
                          <w:r>
                            <w:t>Datum</w:t>
                          </w:r>
                        </w:p>
                      </w:tc>
                      <w:tc>
                        <w:tcPr>
                          <w:tcW w:w="5244" w:type="dxa"/>
                        </w:tcPr>
                        <w:p w14:paraId="2695F6B3" w14:textId="33096419" w:rsidR="007E19CD" w:rsidRDefault="00450B38">
                          <w:r>
                            <w:t>10 februari 2026</w:t>
                          </w:r>
                          <w:r w:rsidR="003E3167">
                            <w:fldChar w:fldCharType="begin"/>
                          </w:r>
                          <w:r w:rsidR="003E3167">
                            <w:instrText xml:space="preserve"> DOCPROPERTY  "iDatum"  \* MERGEFORMAT </w:instrText>
                          </w:r>
                          <w:r w:rsidR="003E3167">
                            <w:fldChar w:fldCharType="end"/>
                          </w:r>
                        </w:p>
                      </w:tc>
                    </w:tr>
                    <w:tr w:rsidR="001905A1" w14:paraId="1D3E332C" w14:textId="77777777">
                      <w:trPr>
                        <w:trHeight w:val="240"/>
                      </w:trPr>
                      <w:tc>
                        <w:tcPr>
                          <w:tcW w:w="1134" w:type="dxa"/>
                        </w:tcPr>
                        <w:p w14:paraId="212FA0BB" w14:textId="77777777" w:rsidR="001905A1" w:rsidRDefault="00CC3921">
                          <w:r>
                            <w:t>Betreft</w:t>
                          </w:r>
                        </w:p>
                      </w:tc>
                      <w:tc>
                        <w:tcPr>
                          <w:tcW w:w="5244" w:type="dxa"/>
                        </w:tcPr>
                        <w:p w14:paraId="622607A5" w14:textId="0496246D" w:rsidR="007E19CD" w:rsidRDefault="003E3167">
                          <w:r>
                            <w:fldChar w:fldCharType="begin"/>
                          </w:r>
                          <w:r>
                            <w:instrText xml:space="preserve"> DOCPROPERTY  "iOnderwerp"  \* MERGEFORMAT </w:instrText>
                          </w:r>
                          <w:r>
                            <w:fldChar w:fldCharType="separate"/>
                          </w:r>
                          <w:r w:rsidR="00563864">
                            <w:t xml:space="preserve">Stand van zaken optimalisering </w:t>
                          </w:r>
                          <w:proofErr w:type="spellStart"/>
                          <w:r w:rsidR="00563864">
                            <w:t>taaleis</w:t>
                          </w:r>
                          <w:proofErr w:type="spellEnd"/>
                          <w:r w:rsidR="00563864">
                            <w:t xml:space="preserve"> </w:t>
                          </w:r>
                          <w:r>
                            <w:fldChar w:fldCharType="end"/>
                          </w:r>
                          <w:r>
                            <w:t>in de Participatiewet</w:t>
                          </w:r>
                        </w:p>
                      </w:tc>
                    </w:tr>
                    <w:tr w:rsidR="001905A1" w14:paraId="7D69D824" w14:textId="77777777">
                      <w:trPr>
                        <w:trHeight w:val="200"/>
                      </w:trPr>
                      <w:tc>
                        <w:tcPr>
                          <w:tcW w:w="1134" w:type="dxa"/>
                        </w:tcPr>
                        <w:p w14:paraId="763DD215" w14:textId="77777777" w:rsidR="001905A1" w:rsidRDefault="001905A1"/>
                      </w:tc>
                      <w:tc>
                        <w:tcPr>
                          <w:tcW w:w="5244" w:type="dxa"/>
                        </w:tcPr>
                        <w:p w14:paraId="3CB16B30" w14:textId="77777777" w:rsidR="001905A1" w:rsidRDefault="001905A1"/>
                      </w:tc>
                    </w:tr>
                  </w:tbl>
                  <w:p w14:paraId="6095D6C3" w14:textId="77777777" w:rsidR="00324A5E" w:rsidRDefault="00324A5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C427B1" wp14:editId="31339E6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916938" w14:textId="77777777" w:rsidR="007E19CD" w:rsidRDefault="003E316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C427B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8916938" w14:textId="77777777" w:rsidR="007E19CD" w:rsidRDefault="003E316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204B0"/>
    <w:multiLevelType w:val="multilevel"/>
    <w:tmpl w:val="17CF282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BFC4A7"/>
    <w:multiLevelType w:val="multilevel"/>
    <w:tmpl w:val="960E5FC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EEC31B"/>
    <w:multiLevelType w:val="multilevel"/>
    <w:tmpl w:val="1FF9A83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2D215B"/>
    <w:multiLevelType w:val="multilevel"/>
    <w:tmpl w:val="063D8F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D1CA0"/>
    <w:multiLevelType w:val="multilevel"/>
    <w:tmpl w:val="5FE282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605F4F0"/>
    <w:multiLevelType w:val="multilevel"/>
    <w:tmpl w:val="100E5A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B3670"/>
    <w:multiLevelType w:val="hybridMultilevel"/>
    <w:tmpl w:val="5FBC3D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0D69CA"/>
    <w:multiLevelType w:val="multilevel"/>
    <w:tmpl w:val="9FAEFC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D5E3706"/>
    <w:multiLevelType w:val="multilevel"/>
    <w:tmpl w:val="A4D62D8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613710">
    <w:abstractNumId w:val="1"/>
  </w:num>
  <w:num w:numId="2" w16cid:durableId="1008479492">
    <w:abstractNumId w:val="8"/>
  </w:num>
  <w:num w:numId="3" w16cid:durableId="1079787543">
    <w:abstractNumId w:val="4"/>
  </w:num>
  <w:num w:numId="4" w16cid:durableId="1382555536">
    <w:abstractNumId w:val="7"/>
  </w:num>
  <w:num w:numId="5" w16cid:durableId="2071033806">
    <w:abstractNumId w:val="2"/>
  </w:num>
  <w:num w:numId="6" w16cid:durableId="1550652366">
    <w:abstractNumId w:val="0"/>
  </w:num>
  <w:num w:numId="7" w16cid:durableId="318194147">
    <w:abstractNumId w:val="5"/>
  </w:num>
  <w:num w:numId="8" w16cid:durableId="2104379794">
    <w:abstractNumId w:val="3"/>
  </w:num>
  <w:num w:numId="9" w16cid:durableId="911810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18"/>
    <w:rsid w:val="00072024"/>
    <w:rsid w:val="000A5540"/>
    <w:rsid w:val="000C4D72"/>
    <w:rsid w:val="000D7400"/>
    <w:rsid w:val="00107AAA"/>
    <w:rsid w:val="00115840"/>
    <w:rsid w:val="001237F3"/>
    <w:rsid w:val="0015510F"/>
    <w:rsid w:val="001905A1"/>
    <w:rsid w:val="001C3183"/>
    <w:rsid w:val="001D1CD2"/>
    <w:rsid w:val="001F37CD"/>
    <w:rsid w:val="002016DC"/>
    <w:rsid w:val="00201B40"/>
    <w:rsid w:val="00225F93"/>
    <w:rsid w:val="002F7FA8"/>
    <w:rsid w:val="00324A5E"/>
    <w:rsid w:val="00353AD7"/>
    <w:rsid w:val="00394B4F"/>
    <w:rsid w:val="003E396A"/>
    <w:rsid w:val="00425FFB"/>
    <w:rsid w:val="00450B38"/>
    <w:rsid w:val="004B10A5"/>
    <w:rsid w:val="004B3048"/>
    <w:rsid w:val="004B30D5"/>
    <w:rsid w:val="004C5E61"/>
    <w:rsid w:val="004E19D6"/>
    <w:rsid w:val="004E6DE9"/>
    <w:rsid w:val="004E7049"/>
    <w:rsid w:val="004F1E39"/>
    <w:rsid w:val="00501D16"/>
    <w:rsid w:val="0051103F"/>
    <w:rsid w:val="005441F4"/>
    <w:rsid w:val="005637B2"/>
    <w:rsid w:val="00563864"/>
    <w:rsid w:val="005E3070"/>
    <w:rsid w:val="005F1FEF"/>
    <w:rsid w:val="00606278"/>
    <w:rsid w:val="006105B8"/>
    <w:rsid w:val="00640018"/>
    <w:rsid w:val="00667CA9"/>
    <w:rsid w:val="006B4782"/>
    <w:rsid w:val="006C2C12"/>
    <w:rsid w:val="006D40E2"/>
    <w:rsid w:val="006D784A"/>
    <w:rsid w:val="006F0B7D"/>
    <w:rsid w:val="007067FF"/>
    <w:rsid w:val="007127F3"/>
    <w:rsid w:val="00724A68"/>
    <w:rsid w:val="00726239"/>
    <w:rsid w:val="007334C9"/>
    <w:rsid w:val="007A063D"/>
    <w:rsid w:val="007A489D"/>
    <w:rsid w:val="007A6522"/>
    <w:rsid w:val="007B3EEA"/>
    <w:rsid w:val="007E19CD"/>
    <w:rsid w:val="00832F79"/>
    <w:rsid w:val="00886373"/>
    <w:rsid w:val="009118FD"/>
    <w:rsid w:val="00925FC9"/>
    <w:rsid w:val="00936FE2"/>
    <w:rsid w:val="009461A4"/>
    <w:rsid w:val="00946C33"/>
    <w:rsid w:val="00957FD9"/>
    <w:rsid w:val="00963918"/>
    <w:rsid w:val="00981392"/>
    <w:rsid w:val="009D44E4"/>
    <w:rsid w:val="009E4ADA"/>
    <w:rsid w:val="009F50F1"/>
    <w:rsid w:val="00A05BA9"/>
    <w:rsid w:val="00A12BB7"/>
    <w:rsid w:val="00A16F9F"/>
    <w:rsid w:val="00A17642"/>
    <w:rsid w:val="00A550E4"/>
    <w:rsid w:val="00A56D0A"/>
    <w:rsid w:val="00A72A6E"/>
    <w:rsid w:val="00B04632"/>
    <w:rsid w:val="00B20D03"/>
    <w:rsid w:val="00B3141A"/>
    <w:rsid w:val="00B621D3"/>
    <w:rsid w:val="00BF0FA5"/>
    <w:rsid w:val="00CA77B2"/>
    <w:rsid w:val="00CB716C"/>
    <w:rsid w:val="00CC3921"/>
    <w:rsid w:val="00CD6CF2"/>
    <w:rsid w:val="00D2796E"/>
    <w:rsid w:val="00D93862"/>
    <w:rsid w:val="00D9513B"/>
    <w:rsid w:val="00DA1A6C"/>
    <w:rsid w:val="00DA4CEE"/>
    <w:rsid w:val="00DD19E0"/>
    <w:rsid w:val="00DF08FE"/>
    <w:rsid w:val="00E62852"/>
    <w:rsid w:val="00EA3E92"/>
    <w:rsid w:val="00EC5822"/>
    <w:rsid w:val="00F03F95"/>
    <w:rsid w:val="00F1249B"/>
    <w:rsid w:val="00F26DF2"/>
    <w:rsid w:val="00F27028"/>
    <w:rsid w:val="00F342E4"/>
    <w:rsid w:val="00F60B66"/>
    <w:rsid w:val="00F820EC"/>
    <w:rsid w:val="00F95A6A"/>
    <w:rsid w:val="00FB2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semiHidden/>
    <w:rsid w:val="00640018"/>
    <w:pPr>
      <w:ind w:left="720"/>
      <w:contextualSpacing/>
    </w:pPr>
  </w:style>
  <w:style w:type="character" w:styleId="Verwijzingopmerking">
    <w:name w:val="annotation reference"/>
    <w:basedOn w:val="Standaardalinea-lettertype"/>
    <w:uiPriority w:val="99"/>
    <w:semiHidden/>
    <w:unhideWhenUsed/>
    <w:rsid w:val="00724A68"/>
    <w:rPr>
      <w:sz w:val="16"/>
      <w:szCs w:val="16"/>
    </w:rPr>
  </w:style>
  <w:style w:type="paragraph" w:styleId="Tekstopmerking">
    <w:name w:val="annotation text"/>
    <w:basedOn w:val="Standaard"/>
    <w:link w:val="TekstopmerkingChar"/>
    <w:uiPriority w:val="99"/>
    <w:unhideWhenUsed/>
    <w:rsid w:val="00724A68"/>
    <w:pPr>
      <w:spacing w:line="240" w:lineRule="auto"/>
    </w:pPr>
    <w:rPr>
      <w:sz w:val="20"/>
      <w:szCs w:val="20"/>
    </w:rPr>
  </w:style>
  <w:style w:type="character" w:customStyle="1" w:styleId="TekstopmerkingChar">
    <w:name w:val="Tekst opmerking Char"/>
    <w:basedOn w:val="Standaardalinea-lettertype"/>
    <w:link w:val="Tekstopmerking"/>
    <w:uiPriority w:val="99"/>
    <w:rsid w:val="00724A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24A68"/>
    <w:rPr>
      <w:b/>
      <w:bCs/>
    </w:rPr>
  </w:style>
  <w:style w:type="character" w:customStyle="1" w:styleId="OnderwerpvanopmerkingChar">
    <w:name w:val="Onderwerp van opmerking Char"/>
    <w:basedOn w:val="TekstopmerkingChar"/>
    <w:link w:val="Onderwerpvanopmerking"/>
    <w:uiPriority w:val="99"/>
    <w:semiHidden/>
    <w:rsid w:val="00724A68"/>
    <w:rPr>
      <w:rFonts w:ascii="Verdana" w:hAnsi="Verdana"/>
      <w:b/>
      <w:bCs/>
      <w:color w:val="000000"/>
    </w:rPr>
  </w:style>
  <w:style w:type="paragraph" w:styleId="Revisie">
    <w:name w:val="Revision"/>
    <w:hidden/>
    <w:uiPriority w:val="99"/>
    <w:semiHidden/>
    <w:rsid w:val="00724A68"/>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56D0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6D0A"/>
    <w:rPr>
      <w:rFonts w:ascii="Verdana" w:hAnsi="Verdana"/>
      <w:color w:val="000000"/>
    </w:rPr>
  </w:style>
  <w:style w:type="character" w:styleId="Voetnootmarkering">
    <w:name w:val="footnote reference"/>
    <w:basedOn w:val="Standaardalinea-lettertype"/>
    <w:uiPriority w:val="99"/>
    <w:semiHidden/>
    <w:unhideWhenUsed/>
    <w:rsid w:val="00A56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15052">
      <w:bodyDiv w:val="1"/>
      <w:marLeft w:val="0"/>
      <w:marRight w:val="0"/>
      <w:marTop w:val="0"/>
      <w:marBottom w:val="0"/>
      <w:divBdr>
        <w:top w:val="none" w:sz="0" w:space="0" w:color="auto"/>
        <w:left w:val="none" w:sz="0" w:space="0" w:color="auto"/>
        <w:bottom w:val="none" w:sz="0" w:space="0" w:color="auto"/>
        <w:right w:val="none" w:sz="0" w:space="0" w:color="auto"/>
      </w:divBdr>
    </w:div>
    <w:div w:id="128091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642</ap:Words>
  <ap:Characters>3531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Kamer - Stand van zaken optimalisering taaleis</vt:lpstr>
    </vt:vector>
  </ap:TitlesOfParts>
  <ap:LinksUpToDate>false</ap:LinksUpToDate>
  <ap:CharactersWithSpaces>4165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2026-02-10T13:37:00.0000000Z</dcterms:created>
  <dcterms:modified xsi:type="dcterms:W3CDTF">2026-02-10T13:37:00.0000000Z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zaken optimalisering taaleis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Zonneveld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Stand van zaken optimalisering taaleis </vt:lpwstr>
  </property>
  <property fmtid="{D5CDD505-2E9C-101B-9397-08002B2CF9AE}" pid="36" name="iOnsKenmerk">
    <vt:lpwstr>2025-0000313977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