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A6E4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F4E6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357A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6951B2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9B6C4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59110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3FBF0D" w14:textId="77777777"/>
        </w:tc>
      </w:tr>
      <w:tr w:rsidR="00997775" w14:paraId="10ADC4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2BCEEB" w14:textId="77777777"/>
        </w:tc>
      </w:tr>
      <w:tr w:rsidR="00997775" w14:paraId="565FD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61300" w14:textId="77777777"/>
        </w:tc>
        <w:tc>
          <w:tcPr>
            <w:tcW w:w="7654" w:type="dxa"/>
            <w:gridSpan w:val="2"/>
          </w:tcPr>
          <w:p w:rsidR="00997775" w:rsidRDefault="00997775" w14:paraId="1C53D004" w14:textId="77777777"/>
        </w:tc>
      </w:tr>
      <w:tr w:rsidR="00997775" w14:paraId="218BC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50BB6" w14:paraId="3712E37A" w14:textId="5338274F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Pr="00C50BB6" w:rsidR="00997775" w:rsidP="00A07C71" w:rsidRDefault="00C50BB6" w14:paraId="6AAD9DCD" w14:textId="034C8EA2">
            <w:pPr>
              <w:rPr>
                <w:b/>
                <w:bCs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997775" w14:paraId="3D420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9B84A" w14:textId="77777777"/>
        </w:tc>
        <w:tc>
          <w:tcPr>
            <w:tcW w:w="7654" w:type="dxa"/>
            <w:gridSpan w:val="2"/>
          </w:tcPr>
          <w:p w:rsidR="00997775" w:rsidRDefault="00997775" w14:paraId="007FADFA" w14:textId="77777777"/>
        </w:tc>
      </w:tr>
      <w:tr w:rsidR="00997775" w14:paraId="01751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F102A" w14:textId="77777777"/>
        </w:tc>
        <w:tc>
          <w:tcPr>
            <w:tcW w:w="7654" w:type="dxa"/>
            <w:gridSpan w:val="2"/>
          </w:tcPr>
          <w:p w:rsidR="00997775" w:rsidRDefault="00997775" w14:paraId="308BE24B" w14:textId="77777777"/>
        </w:tc>
      </w:tr>
      <w:tr w:rsidR="00997775" w14:paraId="1A215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89FF3" w14:textId="19A678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50BB6">
              <w:rPr>
                <w:b/>
              </w:rPr>
              <w:t>165</w:t>
            </w:r>
          </w:p>
        </w:tc>
        <w:tc>
          <w:tcPr>
            <w:tcW w:w="7654" w:type="dxa"/>
            <w:gridSpan w:val="2"/>
          </w:tcPr>
          <w:p w:rsidR="00997775" w:rsidRDefault="00997775" w14:paraId="142CEA33" w14:textId="6AEDA6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50BB6" w:rsidR="00C50BB6">
              <w:rPr>
                <w:b/>
              </w:rPr>
              <w:t>HET LID FLACH</w:t>
            </w:r>
          </w:p>
        </w:tc>
      </w:tr>
      <w:tr w:rsidR="00997775" w14:paraId="77008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5FC4C8" w14:textId="77777777"/>
        </w:tc>
        <w:tc>
          <w:tcPr>
            <w:tcW w:w="7654" w:type="dxa"/>
            <w:gridSpan w:val="2"/>
          </w:tcPr>
          <w:p w:rsidR="00997775" w:rsidP="00280D6A" w:rsidRDefault="00997775" w14:paraId="510CE6D6" w14:textId="19F56482">
            <w:r>
              <w:t>Voorgesteld</w:t>
            </w:r>
            <w:r w:rsidR="00280D6A">
              <w:t xml:space="preserve"> </w:t>
            </w:r>
            <w:r w:rsidR="00C50BB6">
              <w:t>10 februari 2026</w:t>
            </w:r>
          </w:p>
        </w:tc>
      </w:tr>
      <w:tr w:rsidR="00997775" w14:paraId="5962C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5A6BE" w14:textId="77777777"/>
        </w:tc>
        <w:tc>
          <w:tcPr>
            <w:tcW w:w="7654" w:type="dxa"/>
            <w:gridSpan w:val="2"/>
          </w:tcPr>
          <w:p w:rsidR="00997775" w:rsidRDefault="00997775" w14:paraId="35BAC6A1" w14:textId="77777777"/>
        </w:tc>
      </w:tr>
      <w:tr w:rsidR="00997775" w14:paraId="667EE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65C29" w14:textId="77777777"/>
        </w:tc>
        <w:tc>
          <w:tcPr>
            <w:tcW w:w="7654" w:type="dxa"/>
            <w:gridSpan w:val="2"/>
          </w:tcPr>
          <w:p w:rsidR="00997775" w:rsidRDefault="00997775" w14:paraId="0F2A5801" w14:textId="77777777">
            <w:r>
              <w:t>De Kamer,</w:t>
            </w:r>
          </w:p>
        </w:tc>
      </w:tr>
      <w:tr w:rsidR="00997775" w14:paraId="6F54C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FBDD2" w14:textId="77777777"/>
        </w:tc>
        <w:tc>
          <w:tcPr>
            <w:tcW w:w="7654" w:type="dxa"/>
            <w:gridSpan w:val="2"/>
          </w:tcPr>
          <w:p w:rsidR="00997775" w:rsidRDefault="00997775" w14:paraId="55D1DE94" w14:textId="77777777"/>
        </w:tc>
      </w:tr>
      <w:tr w:rsidR="00997775" w14:paraId="5C0C1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ED7E72" w14:textId="77777777"/>
        </w:tc>
        <w:tc>
          <w:tcPr>
            <w:tcW w:w="7654" w:type="dxa"/>
            <w:gridSpan w:val="2"/>
          </w:tcPr>
          <w:p w:rsidR="00997775" w:rsidRDefault="00997775" w14:paraId="2F188DFE" w14:textId="77777777">
            <w:r>
              <w:t>gehoord de beraadslaging,</w:t>
            </w:r>
          </w:p>
        </w:tc>
      </w:tr>
      <w:tr w:rsidR="00997775" w14:paraId="53D49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A1B33" w14:textId="77777777"/>
        </w:tc>
        <w:tc>
          <w:tcPr>
            <w:tcW w:w="7654" w:type="dxa"/>
            <w:gridSpan w:val="2"/>
          </w:tcPr>
          <w:p w:rsidR="00997775" w:rsidRDefault="00997775" w14:paraId="3FA2639F" w14:textId="77777777"/>
        </w:tc>
      </w:tr>
      <w:tr w:rsidR="00997775" w14:paraId="3C502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348B35" w14:textId="77777777"/>
        </w:tc>
        <w:tc>
          <w:tcPr>
            <w:tcW w:w="7654" w:type="dxa"/>
            <w:gridSpan w:val="2"/>
          </w:tcPr>
          <w:p w:rsidR="00C50BB6" w:rsidP="00C50BB6" w:rsidRDefault="00C50BB6" w14:paraId="295C5D4D" w14:textId="77777777">
            <w:r>
              <w:t>overwegende dat de komst van nieuwe kerncentrales grote impact heeft op de omgeving, zeker wanneer er sprake is van twee centrales op dezelfde locatie;</w:t>
            </w:r>
          </w:p>
          <w:p w:rsidR="00C50BB6" w:rsidP="00C50BB6" w:rsidRDefault="00C50BB6" w14:paraId="23064C5D" w14:textId="77777777"/>
          <w:p w:rsidR="00C50BB6" w:rsidP="00C50BB6" w:rsidRDefault="00C50BB6" w14:paraId="5774155C" w14:textId="77777777">
            <w:r>
              <w:t>van mening dat zorgvuldige inpassing van grote kerncentrales bijdraagt aan regionaal draagvlak en voortvarende ruimtelijke procedures;</w:t>
            </w:r>
          </w:p>
          <w:p w:rsidR="00C50BB6" w:rsidP="00C50BB6" w:rsidRDefault="00C50BB6" w14:paraId="46A129DC" w14:textId="77777777"/>
          <w:p w:rsidR="00C50BB6" w:rsidP="00C50BB6" w:rsidRDefault="00C50BB6" w14:paraId="1B6441B7" w14:textId="77777777">
            <w:r>
              <w:t>verzoekt de regering</w:t>
            </w:r>
          </w:p>
          <w:p w:rsidR="00C50BB6" w:rsidP="00C50BB6" w:rsidRDefault="00C50BB6" w14:paraId="4DB4933F" w14:textId="77777777"/>
          <w:p w:rsidR="00C50BB6" w:rsidP="00C50BB6" w:rsidRDefault="00C50BB6" w14:paraId="7039D468" w14:textId="186692CF">
            <w:pPr>
              <w:pStyle w:val="Lijstalinea"/>
              <w:numPr>
                <w:ilvl w:val="0"/>
                <w:numId w:val="3"/>
              </w:numPr>
              <w:spacing w:after="160"/>
              <w:ind w:left="431" w:hanging="284"/>
              <w:contextualSpacing w:val="0"/>
            </w:pPr>
            <w:r>
              <w:t>koeltorens te vermijden;</w:t>
            </w:r>
          </w:p>
          <w:p w:rsidR="00C50BB6" w:rsidP="00C50BB6" w:rsidRDefault="00C50BB6" w14:paraId="75968C32" w14:textId="0D6DC4FF">
            <w:pPr>
              <w:pStyle w:val="Lijstalinea"/>
              <w:numPr>
                <w:ilvl w:val="0"/>
                <w:numId w:val="3"/>
              </w:numPr>
              <w:spacing w:after="160"/>
              <w:ind w:left="431" w:hanging="284"/>
              <w:contextualSpacing w:val="0"/>
            </w:pPr>
            <w:r>
              <w:t>bij de locatiekeuze zo veel mogelijk te kijken naar gronden met industrie als bestemming;</w:t>
            </w:r>
          </w:p>
          <w:p w:rsidR="00C50BB6" w:rsidP="00C50BB6" w:rsidRDefault="00C50BB6" w14:paraId="2B8D4217" w14:textId="1B854ADA">
            <w:pPr>
              <w:pStyle w:val="Lijstalinea"/>
              <w:numPr>
                <w:ilvl w:val="0"/>
                <w:numId w:val="3"/>
              </w:numPr>
              <w:spacing w:after="160"/>
              <w:ind w:left="431" w:hanging="284"/>
              <w:contextualSpacing w:val="0"/>
            </w:pPr>
            <w:r>
              <w:t>de voorwaarden en adviezen vanuit de Zeeuwse samenleving en overheden als uitgangspunt te nemen voor het Rijk-Regiopakket,</w:t>
            </w:r>
          </w:p>
          <w:p w:rsidR="00C50BB6" w:rsidP="00C50BB6" w:rsidRDefault="00C50BB6" w14:paraId="652D43CB" w14:textId="77777777"/>
          <w:p w:rsidR="00C50BB6" w:rsidP="00C50BB6" w:rsidRDefault="00C50BB6" w14:paraId="148EC1FA" w14:textId="77777777">
            <w:r>
              <w:t>en gaat over tot de orde van de dag.</w:t>
            </w:r>
          </w:p>
          <w:p w:rsidR="00C50BB6" w:rsidP="00C50BB6" w:rsidRDefault="00C50BB6" w14:paraId="43B457A1" w14:textId="2381AE0E"/>
          <w:p w:rsidR="00997775" w:rsidP="00C50BB6" w:rsidRDefault="00C50BB6" w14:paraId="60CD3AA8" w14:textId="40FF2494">
            <w:r>
              <w:t>Flach</w:t>
            </w:r>
          </w:p>
        </w:tc>
      </w:tr>
    </w:tbl>
    <w:p w:rsidR="00997775" w:rsidRDefault="00997775" w14:paraId="69F63C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931D" w14:textId="77777777" w:rsidR="00C50BB6" w:rsidRDefault="00C50BB6">
      <w:pPr>
        <w:spacing w:line="20" w:lineRule="exact"/>
      </w:pPr>
    </w:p>
  </w:endnote>
  <w:endnote w:type="continuationSeparator" w:id="0">
    <w:p w14:paraId="7AAC9181" w14:textId="77777777" w:rsidR="00C50BB6" w:rsidRDefault="00C50B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0282E6" w14:textId="77777777" w:rsidR="00C50BB6" w:rsidRDefault="00C50B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2646" w14:textId="77777777" w:rsidR="00C50BB6" w:rsidRDefault="00C50B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D824C5" w14:textId="77777777" w:rsidR="00C50BB6" w:rsidRDefault="00C5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5CA"/>
    <w:multiLevelType w:val="hybridMultilevel"/>
    <w:tmpl w:val="0526DD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A1155"/>
    <w:multiLevelType w:val="hybridMultilevel"/>
    <w:tmpl w:val="100258E6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115DC"/>
    <w:multiLevelType w:val="hybridMultilevel"/>
    <w:tmpl w:val="212287B4"/>
    <w:lvl w:ilvl="0" w:tplc="198A3860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56448">
    <w:abstractNumId w:val="0"/>
  </w:num>
  <w:num w:numId="2" w16cid:durableId="495153536">
    <w:abstractNumId w:val="2"/>
  </w:num>
  <w:num w:numId="3" w16cid:durableId="18540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0BB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4C6B2"/>
  <w15:docId w15:val="{FED50975-2270-4A50-BEBA-458B5AAD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C5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2026-02-11T08:16:00.0000000Z</dcterms:created>
  <dcterms:modified xsi:type="dcterms:W3CDTF">2026-02-11T08:28:00.0000000Z</dcterms:modified>
  <dc:description>------------------------</dc:description>
  <dc:subject/>
  <keywords/>
  <version/>
  <category/>
</coreProperties>
</file>