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3579E" w14:paraId="6DF1D444" w14:textId="77777777">
        <w:tc>
          <w:tcPr>
            <w:tcW w:w="6733" w:type="dxa"/>
            <w:gridSpan w:val="2"/>
            <w:tcBorders>
              <w:top w:val="nil"/>
              <w:left w:val="nil"/>
              <w:bottom w:val="nil"/>
              <w:right w:val="nil"/>
            </w:tcBorders>
            <w:vAlign w:val="center"/>
          </w:tcPr>
          <w:p w:rsidR="00997775" w:rsidP="00710A7A" w:rsidRDefault="00997775" w14:paraId="20B1035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1DA476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3579E" w14:paraId="6A33F01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692817" w14:textId="77777777">
            <w:r w:rsidRPr="008B0CC5">
              <w:t xml:space="preserve">Vergaderjaar </w:t>
            </w:r>
            <w:r w:rsidR="00AC6B87">
              <w:t>202</w:t>
            </w:r>
            <w:r w:rsidR="00684DFF">
              <w:t>5</w:t>
            </w:r>
            <w:r w:rsidR="00AC6B87">
              <w:t>-202</w:t>
            </w:r>
            <w:r w:rsidR="00684DFF">
              <w:t>6</w:t>
            </w:r>
          </w:p>
        </w:tc>
      </w:tr>
      <w:tr w:rsidR="00997775" w:rsidTr="00F3579E" w14:paraId="05D1D155" w14:textId="77777777">
        <w:trPr>
          <w:cantSplit/>
        </w:trPr>
        <w:tc>
          <w:tcPr>
            <w:tcW w:w="10985" w:type="dxa"/>
            <w:gridSpan w:val="3"/>
            <w:tcBorders>
              <w:top w:val="nil"/>
              <w:left w:val="nil"/>
              <w:bottom w:val="nil"/>
              <w:right w:val="nil"/>
            </w:tcBorders>
          </w:tcPr>
          <w:p w:rsidR="00997775" w:rsidRDefault="00997775" w14:paraId="658DA3CD" w14:textId="77777777"/>
        </w:tc>
      </w:tr>
      <w:tr w:rsidR="00997775" w:rsidTr="00F3579E" w14:paraId="2349EEFD" w14:textId="77777777">
        <w:trPr>
          <w:cantSplit/>
        </w:trPr>
        <w:tc>
          <w:tcPr>
            <w:tcW w:w="10985" w:type="dxa"/>
            <w:gridSpan w:val="3"/>
            <w:tcBorders>
              <w:top w:val="nil"/>
              <w:left w:val="nil"/>
              <w:bottom w:val="single" w:color="auto" w:sz="4" w:space="0"/>
              <w:right w:val="nil"/>
            </w:tcBorders>
          </w:tcPr>
          <w:p w:rsidR="00997775" w:rsidRDefault="00997775" w14:paraId="5D5865E5" w14:textId="77777777"/>
        </w:tc>
      </w:tr>
      <w:tr w:rsidR="00997775" w:rsidTr="00F3579E" w14:paraId="37880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622FDB" w14:textId="77777777"/>
        </w:tc>
        <w:tc>
          <w:tcPr>
            <w:tcW w:w="7654" w:type="dxa"/>
            <w:gridSpan w:val="2"/>
          </w:tcPr>
          <w:p w:rsidR="00997775" w:rsidRDefault="00997775" w14:paraId="5FD2DD7E" w14:textId="77777777"/>
        </w:tc>
      </w:tr>
      <w:tr w:rsidR="00F3579E" w:rsidTr="00F3579E" w14:paraId="7479E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79E" w:rsidP="00F3579E" w:rsidRDefault="00F3579E" w14:paraId="791D0195" w14:textId="4614F68B">
            <w:pPr>
              <w:rPr>
                <w:b/>
              </w:rPr>
            </w:pPr>
            <w:r w:rsidRPr="00C50BB6">
              <w:rPr>
                <w:b/>
              </w:rPr>
              <w:t>32</w:t>
            </w:r>
            <w:r>
              <w:rPr>
                <w:b/>
              </w:rPr>
              <w:t xml:space="preserve"> </w:t>
            </w:r>
            <w:r w:rsidRPr="00C50BB6">
              <w:rPr>
                <w:b/>
              </w:rPr>
              <w:t>645</w:t>
            </w:r>
          </w:p>
        </w:tc>
        <w:tc>
          <w:tcPr>
            <w:tcW w:w="7654" w:type="dxa"/>
            <w:gridSpan w:val="2"/>
          </w:tcPr>
          <w:p w:rsidR="00F3579E" w:rsidP="00F3579E" w:rsidRDefault="00F3579E" w14:paraId="68D2A7BD" w14:textId="00BB8B3A">
            <w:pPr>
              <w:rPr>
                <w:b/>
              </w:rPr>
            </w:pPr>
            <w:r w:rsidRPr="00C50BB6">
              <w:rPr>
                <w:b/>
                <w:bCs/>
              </w:rPr>
              <w:t>Kernenergie</w:t>
            </w:r>
          </w:p>
        </w:tc>
      </w:tr>
      <w:tr w:rsidR="00F3579E" w:rsidTr="00F3579E" w14:paraId="79B6A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79E" w:rsidP="00F3579E" w:rsidRDefault="00F3579E" w14:paraId="0466777B" w14:textId="77777777"/>
        </w:tc>
        <w:tc>
          <w:tcPr>
            <w:tcW w:w="7654" w:type="dxa"/>
            <w:gridSpan w:val="2"/>
          </w:tcPr>
          <w:p w:rsidR="00F3579E" w:rsidP="00F3579E" w:rsidRDefault="00F3579E" w14:paraId="6A026A58" w14:textId="77777777"/>
        </w:tc>
      </w:tr>
      <w:tr w:rsidR="00F3579E" w:rsidTr="00F3579E" w14:paraId="3FF4C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79E" w:rsidP="00F3579E" w:rsidRDefault="00F3579E" w14:paraId="6F76C3D2" w14:textId="77777777"/>
        </w:tc>
        <w:tc>
          <w:tcPr>
            <w:tcW w:w="7654" w:type="dxa"/>
            <w:gridSpan w:val="2"/>
          </w:tcPr>
          <w:p w:rsidR="00F3579E" w:rsidP="00F3579E" w:rsidRDefault="00F3579E" w14:paraId="3A43392A" w14:textId="77777777"/>
        </w:tc>
      </w:tr>
      <w:tr w:rsidR="00F3579E" w:rsidTr="00F3579E" w14:paraId="11158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79E" w:rsidP="00F3579E" w:rsidRDefault="00F3579E" w14:paraId="2D6B9942" w14:textId="3FE2B6F6">
            <w:pPr>
              <w:rPr>
                <w:b/>
              </w:rPr>
            </w:pPr>
            <w:r>
              <w:rPr>
                <w:b/>
              </w:rPr>
              <w:t>Nr. 16</w:t>
            </w:r>
            <w:r>
              <w:rPr>
                <w:b/>
              </w:rPr>
              <w:t>7</w:t>
            </w:r>
          </w:p>
        </w:tc>
        <w:tc>
          <w:tcPr>
            <w:tcW w:w="7654" w:type="dxa"/>
            <w:gridSpan w:val="2"/>
          </w:tcPr>
          <w:p w:rsidR="00F3579E" w:rsidP="00F3579E" w:rsidRDefault="00F3579E" w14:paraId="13E34688" w14:textId="7A61CB14">
            <w:pPr>
              <w:rPr>
                <w:b/>
              </w:rPr>
            </w:pPr>
            <w:r>
              <w:rPr>
                <w:b/>
              </w:rPr>
              <w:t xml:space="preserve">MOTIE VAN </w:t>
            </w:r>
            <w:r w:rsidRPr="00D21710" w:rsidR="00D21710">
              <w:rPr>
                <w:b/>
              </w:rPr>
              <w:t>HET LID VAN OOSTERHOUT</w:t>
            </w:r>
          </w:p>
        </w:tc>
      </w:tr>
      <w:tr w:rsidR="00F3579E" w:rsidTr="00F3579E" w14:paraId="6ED309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579E" w:rsidP="00F3579E" w:rsidRDefault="00F3579E" w14:paraId="014809E8" w14:textId="77777777"/>
        </w:tc>
        <w:tc>
          <w:tcPr>
            <w:tcW w:w="7654" w:type="dxa"/>
            <w:gridSpan w:val="2"/>
          </w:tcPr>
          <w:p w:rsidR="00F3579E" w:rsidP="00F3579E" w:rsidRDefault="00F3579E" w14:paraId="43B0C06E" w14:textId="118F41F9">
            <w:r>
              <w:t>Voorgesteld 10 februari 2026</w:t>
            </w:r>
          </w:p>
        </w:tc>
      </w:tr>
      <w:tr w:rsidR="00997775" w:rsidTr="00F3579E" w14:paraId="55B1D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2C4B4D" w14:textId="77777777"/>
        </w:tc>
        <w:tc>
          <w:tcPr>
            <w:tcW w:w="7654" w:type="dxa"/>
            <w:gridSpan w:val="2"/>
          </w:tcPr>
          <w:p w:rsidR="00997775" w:rsidRDefault="00997775" w14:paraId="0B51A19E" w14:textId="77777777"/>
        </w:tc>
      </w:tr>
      <w:tr w:rsidR="00997775" w:rsidTr="00F3579E" w14:paraId="0E6E7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EA53F0" w14:textId="77777777"/>
        </w:tc>
        <w:tc>
          <w:tcPr>
            <w:tcW w:w="7654" w:type="dxa"/>
            <w:gridSpan w:val="2"/>
          </w:tcPr>
          <w:p w:rsidR="00997775" w:rsidRDefault="00997775" w14:paraId="12A2E66C" w14:textId="77777777">
            <w:r>
              <w:t>De Kamer,</w:t>
            </w:r>
          </w:p>
        </w:tc>
      </w:tr>
      <w:tr w:rsidR="00997775" w:rsidTr="00F3579E" w14:paraId="7FE5E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7C4111" w14:textId="77777777"/>
        </w:tc>
        <w:tc>
          <w:tcPr>
            <w:tcW w:w="7654" w:type="dxa"/>
            <w:gridSpan w:val="2"/>
          </w:tcPr>
          <w:p w:rsidR="00997775" w:rsidRDefault="00997775" w14:paraId="3FD8EC16" w14:textId="77777777"/>
        </w:tc>
      </w:tr>
      <w:tr w:rsidR="00997775" w:rsidTr="00F3579E" w14:paraId="66F7D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434C79" w14:textId="77777777"/>
        </w:tc>
        <w:tc>
          <w:tcPr>
            <w:tcW w:w="7654" w:type="dxa"/>
            <w:gridSpan w:val="2"/>
          </w:tcPr>
          <w:p w:rsidR="00997775" w:rsidRDefault="00997775" w14:paraId="5AD98CB5" w14:textId="77777777">
            <w:r>
              <w:t>gehoord de beraadslaging,</w:t>
            </w:r>
          </w:p>
        </w:tc>
      </w:tr>
      <w:tr w:rsidR="00997775" w:rsidTr="00F3579E" w14:paraId="028FCD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3D203A" w14:textId="77777777"/>
        </w:tc>
        <w:tc>
          <w:tcPr>
            <w:tcW w:w="7654" w:type="dxa"/>
            <w:gridSpan w:val="2"/>
          </w:tcPr>
          <w:p w:rsidR="00997775" w:rsidRDefault="00997775" w14:paraId="600A3493" w14:textId="77777777"/>
        </w:tc>
      </w:tr>
      <w:tr w:rsidR="00997775" w:rsidTr="00F3579E" w14:paraId="2091B3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D09EB6" w14:textId="77777777"/>
        </w:tc>
        <w:tc>
          <w:tcPr>
            <w:tcW w:w="7654" w:type="dxa"/>
            <w:gridSpan w:val="2"/>
          </w:tcPr>
          <w:p w:rsidR="00D21710" w:rsidP="00D21710" w:rsidRDefault="00D21710" w14:paraId="339733B3" w14:textId="77777777">
            <w:r>
              <w:t>constaterende dat de Westerschelde en de omliggende natuurgebieden van grote ecologische waarde zijn en onder meer vallen onder nationale en Europese natuur- en milieubescherming;</w:t>
            </w:r>
          </w:p>
          <w:p w:rsidR="00D21710" w:rsidP="00D21710" w:rsidRDefault="00D21710" w14:paraId="5F23B30A" w14:textId="77777777"/>
          <w:p w:rsidR="00D21710" w:rsidP="00D21710" w:rsidRDefault="00D21710" w14:paraId="4AA733DE" w14:textId="77777777">
            <w:r>
              <w:t>constaterende dat de natuur in de Westerschelde en omgeving reeds sterk onder druk staat;</w:t>
            </w:r>
          </w:p>
          <w:p w:rsidR="00D21710" w:rsidP="00D21710" w:rsidRDefault="00D21710" w14:paraId="2F434AE4" w14:textId="77777777"/>
          <w:p w:rsidR="00D21710" w:rsidP="00D21710" w:rsidRDefault="00D21710" w14:paraId="0B7D9D53" w14:textId="77777777">
            <w:r>
              <w:t>constaterende dat een slecht beheer van koelwater leidt tot opwarming van oppervlaktewater en negatieve effecten op ecosystemen, met schadelijke gevolgen voor biodiversiteit, visstanden en waterkwaliteit;</w:t>
            </w:r>
          </w:p>
          <w:p w:rsidR="00D21710" w:rsidP="00D21710" w:rsidRDefault="00D21710" w14:paraId="762A35B4" w14:textId="77777777"/>
          <w:p w:rsidR="00D21710" w:rsidP="00D21710" w:rsidRDefault="00D21710" w14:paraId="6D092C2D" w14:textId="77777777">
            <w:r>
              <w:t>overwegende dat het behoud van gezonde vis- en schaaldierbestanden essentieel is voor een duurzame visserij;</w:t>
            </w:r>
          </w:p>
          <w:p w:rsidR="00D21710" w:rsidP="00D21710" w:rsidRDefault="00D21710" w14:paraId="60A4C4D4" w14:textId="77777777"/>
          <w:p w:rsidR="00D21710" w:rsidP="00D21710" w:rsidRDefault="00D21710" w14:paraId="13F0AEF0" w14:textId="77777777">
            <w:r>
              <w:t>verzoekt de regering strikte, afdwingbare milieunormen te hanteren om te zorgen dat de inzet of uitbreiding van kernenergie niet leidt tot verdere opwarming van, noch tot andere ecologische schade aan, de Westerschelde en de omliggende natuurgebieden,</w:t>
            </w:r>
          </w:p>
          <w:p w:rsidR="00D21710" w:rsidP="00D21710" w:rsidRDefault="00D21710" w14:paraId="5FABE1E8" w14:textId="77777777"/>
          <w:p w:rsidR="00D21710" w:rsidP="00D21710" w:rsidRDefault="00D21710" w14:paraId="1373F8F1" w14:textId="77777777">
            <w:r>
              <w:t>en gaat over tot de orde van de dag.</w:t>
            </w:r>
          </w:p>
          <w:p w:rsidR="00D21710" w:rsidP="00D21710" w:rsidRDefault="00D21710" w14:paraId="63220187" w14:textId="717F651A"/>
          <w:p w:rsidR="00997775" w:rsidP="00D21710" w:rsidRDefault="00D21710" w14:paraId="1B658450" w14:textId="3F568B8F">
            <w:r>
              <w:t>Van Oosterhout</w:t>
            </w:r>
          </w:p>
        </w:tc>
      </w:tr>
    </w:tbl>
    <w:p w:rsidR="00997775" w:rsidRDefault="00997775" w14:paraId="10A0F9F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EC53C" w14:textId="77777777" w:rsidR="00F3579E" w:rsidRDefault="00F3579E">
      <w:pPr>
        <w:spacing w:line="20" w:lineRule="exact"/>
      </w:pPr>
    </w:p>
  </w:endnote>
  <w:endnote w:type="continuationSeparator" w:id="0">
    <w:p w14:paraId="4CB43282" w14:textId="77777777" w:rsidR="00F3579E" w:rsidRDefault="00F3579E">
      <w:pPr>
        <w:pStyle w:val="Amendement"/>
      </w:pPr>
      <w:r>
        <w:rPr>
          <w:b w:val="0"/>
        </w:rPr>
        <w:t xml:space="preserve"> </w:t>
      </w:r>
    </w:p>
  </w:endnote>
  <w:endnote w:type="continuationNotice" w:id="1">
    <w:p w14:paraId="559780E7" w14:textId="77777777" w:rsidR="00F3579E" w:rsidRDefault="00F357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EAD9" w14:textId="77777777" w:rsidR="00F3579E" w:rsidRDefault="00F3579E">
      <w:pPr>
        <w:pStyle w:val="Amendement"/>
      </w:pPr>
      <w:r>
        <w:rPr>
          <w:b w:val="0"/>
        </w:rPr>
        <w:separator/>
      </w:r>
    </w:p>
  </w:footnote>
  <w:footnote w:type="continuationSeparator" w:id="0">
    <w:p w14:paraId="68B6E620" w14:textId="77777777" w:rsidR="00F3579E" w:rsidRDefault="00F35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9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02820"/>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21710"/>
    <w:rsid w:val="00D43192"/>
    <w:rsid w:val="00DE2437"/>
    <w:rsid w:val="00E27DF4"/>
    <w:rsid w:val="00E63508"/>
    <w:rsid w:val="00ED0FE5"/>
    <w:rsid w:val="00F234E2"/>
    <w:rsid w:val="00F3579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4A1A3"/>
  <w15:docId w15:val="{90A71444-7B0D-464A-9283-7448EC4B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2026-02-11T08:18:00.0000000Z</dcterms:created>
  <dcterms:modified xsi:type="dcterms:W3CDTF">2026-02-11T09:01:00.0000000Z</dcterms:modified>
  <dc:description>------------------------</dc:description>
  <dc:subject/>
  <keywords/>
  <version/>
  <category/>
</coreProperties>
</file>