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09FC" w14:paraId="44ABC3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4237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4B02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09FC" w14:paraId="5E93A3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84D2B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409FC" w14:paraId="6EAFCC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7435A" w14:textId="77777777"/>
        </w:tc>
      </w:tr>
      <w:tr w:rsidR="00997775" w:rsidTr="007409FC" w14:paraId="5751B5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35FDAD" w14:textId="77777777"/>
        </w:tc>
      </w:tr>
      <w:tr w:rsidR="00997775" w:rsidTr="007409FC" w14:paraId="7F217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F39BE" w14:textId="77777777"/>
        </w:tc>
        <w:tc>
          <w:tcPr>
            <w:tcW w:w="7654" w:type="dxa"/>
            <w:gridSpan w:val="2"/>
          </w:tcPr>
          <w:p w:rsidR="00997775" w:rsidRDefault="00997775" w14:paraId="67172CE0" w14:textId="77777777"/>
        </w:tc>
      </w:tr>
      <w:tr w:rsidR="007409FC" w:rsidTr="007409FC" w14:paraId="7E178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9FC" w:rsidP="007409FC" w:rsidRDefault="007409FC" w14:paraId="427E1840" w14:textId="348B7587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7409FC" w:rsidP="007409FC" w:rsidRDefault="007409FC" w14:paraId="7A7538F8" w14:textId="5FA940AE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7409FC" w:rsidTr="007409FC" w14:paraId="6DA52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9FC" w:rsidP="007409FC" w:rsidRDefault="007409FC" w14:paraId="68A07BE7" w14:textId="77777777"/>
        </w:tc>
        <w:tc>
          <w:tcPr>
            <w:tcW w:w="7654" w:type="dxa"/>
            <w:gridSpan w:val="2"/>
          </w:tcPr>
          <w:p w:rsidR="007409FC" w:rsidP="007409FC" w:rsidRDefault="007409FC" w14:paraId="6FBE2BD9" w14:textId="77777777"/>
        </w:tc>
      </w:tr>
      <w:tr w:rsidR="007409FC" w:rsidTr="007409FC" w14:paraId="64B2E9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9FC" w:rsidP="007409FC" w:rsidRDefault="007409FC" w14:paraId="743055E8" w14:textId="77777777"/>
        </w:tc>
        <w:tc>
          <w:tcPr>
            <w:tcW w:w="7654" w:type="dxa"/>
            <w:gridSpan w:val="2"/>
          </w:tcPr>
          <w:p w:rsidR="007409FC" w:rsidP="007409FC" w:rsidRDefault="007409FC" w14:paraId="7D5C9AFD" w14:textId="77777777"/>
        </w:tc>
      </w:tr>
      <w:tr w:rsidR="007409FC" w:rsidTr="007409FC" w14:paraId="1EA93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9FC" w:rsidP="007409FC" w:rsidRDefault="007409FC" w14:paraId="3EC3FE7D" w14:textId="710EF3C6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7409FC" w:rsidP="007409FC" w:rsidRDefault="007409FC" w14:paraId="0006C466" w14:textId="4232B9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A2A2F" w:rsidR="005A2A2F">
              <w:rPr>
                <w:b/>
              </w:rPr>
              <w:t>DE LEDEN VAN DEN BERG EN FLACH</w:t>
            </w:r>
          </w:p>
        </w:tc>
      </w:tr>
      <w:tr w:rsidR="007409FC" w:rsidTr="007409FC" w14:paraId="0C8E9E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09FC" w:rsidP="007409FC" w:rsidRDefault="007409FC" w14:paraId="5DF0C979" w14:textId="77777777"/>
        </w:tc>
        <w:tc>
          <w:tcPr>
            <w:tcW w:w="7654" w:type="dxa"/>
            <w:gridSpan w:val="2"/>
          </w:tcPr>
          <w:p w:rsidR="007409FC" w:rsidP="007409FC" w:rsidRDefault="007409FC" w14:paraId="796E03A4" w14:textId="4249719B">
            <w:r>
              <w:t>Voorgesteld 10 februari 2026</w:t>
            </w:r>
          </w:p>
        </w:tc>
      </w:tr>
      <w:tr w:rsidR="00997775" w:rsidTr="007409FC" w14:paraId="20D50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7180E4" w14:textId="77777777"/>
        </w:tc>
        <w:tc>
          <w:tcPr>
            <w:tcW w:w="7654" w:type="dxa"/>
            <w:gridSpan w:val="2"/>
          </w:tcPr>
          <w:p w:rsidR="00997775" w:rsidRDefault="00997775" w14:paraId="5B6A874A" w14:textId="77777777"/>
        </w:tc>
      </w:tr>
      <w:tr w:rsidR="00997775" w:rsidTr="007409FC" w14:paraId="7888D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E7050" w14:textId="77777777"/>
        </w:tc>
        <w:tc>
          <w:tcPr>
            <w:tcW w:w="7654" w:type="dxa"/>
            <w:gridSpan w:val="2"/>
          </w:tcPr>
          <w:p w:rsidR="00997775" w:rsidRDefault="00997775" w14:paraId="2747620A" w14:textId="77777777">
            <w:r>
              <w:t>De Kamer,</w:t>
            </w:r>
          </w:p>
        </w:tc>
      </w:tr>
      <w:tr w:rsidR="00997775" w:rsidTr="007409FC" w14:paraId="34455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9B810A" w14:textId="77777777"/>
        </w:tc>
        <w:tc>
          <w:tcPr>
            <w:tcW w:w="7654" w:type="dxa"/>
            <w:gridSpan w:val="2"/>
          </w:tcPr>
          <w:p w:rsidR="00997775" w:rsidRDefault="00997775" w14:paraId="29B2326D" w14:textId="77777777"/>
        </w:tc>
      </w:tr>
      <w:tr w:rsidR="00997775" w:rsidTr="007409FC" w14:paraId="5C700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550C8" w14:textId="77777777"/>
        </w:tc>
        <w:tc>
          <w:tcPr>
            <w:tcW w:w="7654" w:type="dxa"/>
            <w:gridSpan w:val="2"/>
          </w:tcPr>
          <w:p w:rsidR="00997775" w:rsidRDefault="00997775" w14:paraId="40D8E904" w14:textId="77777777">
            <w:r>
              <w:t>gehoord de beraadslaging,</w:t>
            </w:r>
          </w:p>
        </w:tc>
      </w:tr>
      <w:tr w:rsidR="00997775" w:rsidTr="007409FC" w14:paraId="0C8F8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52213" w14:textId="77777777"/>
        </w:tc>
        <w:tc>
          <w:tcPr>
            <w:tcW w:w="7654" w:type="dxa"/>
            <w:gridSpan w:val="2"/>
          </w:tcPr>
          <w:p w:rsidR="00997775" w:rsidRDefault="00997775" w14:paraId="4CF921B9" w14:textId="77777777"/>
        </w:tc>
      </w:tr>
      <w:tr w:rsidR="00997775" w:rsidTr="007409FC" w14:paraId="3273B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8DA570" w14:textId="77777777"/>
        </w:tc>
        <w:tc>
          <w:tcPr>
            <w:tcW w:w="7654" w:type="dxa"/>
            <w:gridSpan w:val="2"/>
          </w:tcPr>
          <w:p w:rsidR="005A2A2F" w:rsidP="005A2A2F" w:rsidRDefault="005A2A2F" w14:paraId="43757E62" w14:textId="77777777">
            <w:r>
              <w:t>constaterende dat de RES-regio's richting geven aan regionale keuzes in de energievoorziening;</w:t>
            </w:r>
          </w:p>
          <w:p w:rsidR="005A2A2F" w:rsidP="005A2A2F" w:rsidRDefault="005A2A2F" w14:paraId="090E6286" w14:textId="77777777"/>
          <w:p w:rsidR="005A2A2F" w:rsidP="005A2A2F" w:rsidRDefault="005A2A2F" w14:paraId="0D7E4D1F" w14:textId="77777777">
            <w:r>
              <w:t>verzoekt de regering om te verkennen hoe SMR's als langetermijnoptie kunnen worden betrokken bij de RES-cyclus vóór 2030, door de RES-regio's te betrekken in de provinciale verkenningen voor SMR's,</w:t>
            </w:r>
          </w:p>
          <w:p w:rsidR="005A2A2F" w:rsidP="005A2A2F" w:rsidRDefault="005A2A2F" w14:paraId="2A6AA010" w14:textId="77777777"/>
          <w:p w:rsidR="005A2A2F" w:rsidP="005A2A2F" w:rsidRDefault="005A2A2F" w14:paraId="416157BB" w14:textId="77777777">
            <w:r>
              <w:t>en gaat over tot de orde van de dag.</w:t>
            </w:r>
          </w:p>
          <w:p w:rsidR="005A2A2F" w:rsidP="005A2A2F" w:rsidRDefault="005A2A2F" w14:paraId="4E6F86FC" w14:textId="578B3EC2"/>
          <w:p w:rsidR="005A2A2F" w:rsidP="005A2A2F" w:rsidRDefault="005A2A2F" w14:paraId="3F284420" w14:textId="77777777">
            <w:r>
              <w:t>Van den Berg</w:t>
            </w:r>
          </w:p>
          <w:p w:rsidR="00997775" w:rsidP="005A2A2F" w:rsidRDefault="005A2A2F" w14:paraId="6D10A415" w14:textId="716808D8">
            <w:r>
              <w:t>Flach</w:t>
            </w:r>
          </w:p>
        </w:tc>
      </w:tr>
    </w:tbl>
    <w:p w:rsidR="00997775" w:rsidRDefault="00997775" w14:paraId="1C4576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95CE" w14:textId="77777777" w:rsidR="007409FC" w:rsidRDefault="007409FC">
      <w:pPr>
        <w:spacing w:line="20" w:lineRule="exact"/>
      </w:pPr>
    </w:p>
  </w:endnote>
  <w:endnote w:type="continuationSeparator" w:id="0">
    <w:p w14:paraId="5D51AE5C" w14:textId="77777777" w:rsidR="007409FC" w:rsidRDefault="007409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8717B8" w14:textId="77777777" w:rsidR="007409FC" w:rsidRDefault="007409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675A" w14:textId="77777777" w:rsidR="007409FC" w:rsidRDefault="007409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FCD9EF" w14:textId="77777777" w:rsidR="007409FC" w:rsidRDefault="0074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2A2F"/>
    <w:rsid w:val="00621F64"/>
    <w:rsid w:val="00644DED"/>
    <w:rsid w:val="006765BC"/>
    <w:rsid w:val="00684DFF"/>
    <w:rsid w:val="00710A7A"/>
    <w:rsid w:val="007409FC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41396"/>
  <w15:docId w15:val="{52969444-8B6B-4104-892E-8E2168C4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2026-02-11T08:19:00.0000000Z</dcterms:created>
  <dcterms:modified xsi:type="dcterms:W3CDTF">2026-02-11T09:19:00.0000000Z</dcterms:modified>
  <dc:description>------------------------</dc:description>
  <dc:subject/>
  <keywords/>
  <version/>
  <category/>
</coreProperties>
</file>