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4CC6" w14:paraId="5943AE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D487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5AD90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4CC6" w14:paraId="73D013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8600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64CC6" w14:paraId="028981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82BC96" w14:textId="77777777"/>
        </w:tc>
      </w:tr>
      <w:tr w:rsidR="00997775" w:rsidTr="00B64CC6" w14:paraId="05411E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2CE459" w14:textId="77777777"/>
        </w:tc>
      </w:tr>
      <w:tr w:rsidR="00997775" w:rsidTr="00B64CC6" w14:paraId="6F8E1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2C87EA" w14:textId="77777777"/>
        </w:tc>
        <w:tc>
          <w:tcPr>
            <w:tcW w:w="7654" w:type="dxa"/>
            <w:gridSpan w:val="2"/>
          </w:tcPr>
          <w:p w:rsidR="00997775" w:rsidRDefault="00997775" w14:paraId="7D66E5E2" w14:textId="77777777"/>
        </w:tc>
      </w:tr>
      <w:tr w:rsidR="00B64CC6" w:rsidTr="00B64CC6" w14:paraId="58636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4CC6" w:rsidP="00B64CC6" w:rsidRDefault="00B64CC6" w14:paraId="387DAE9E" w14:textId="2CEDF3E1">
            <w:pPr>
              <w:rPr>
                <w:b/>
              </w:rPr>
            </w:pPr>
            <w:r w:rsidRPr="00C50BB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C50BB6">
              <w:rPr>
                <w:b/>
              </w:rPr>
              <w:t>645</w:t>
            </w:r>
          </w:p>
        </w:tc>
        <w:tc>
          <w:tcPr>
            <w:tcW w:w="7654" w:type="dxa"/>
            <w:gridSpan w:val="2"/>
          </w:tcPr>
          <w:p w:rsidR="00B64CC6" w:rsidP="00B64CC6" w:rsidRDefault="00B64CC6" w14:paraId="48A0B598" w14:textId="251EF3D1">
            <w:pPr>
              <w:rPr>
                <w:b/>
              </w:rPr>
            </w:pPr>
            <w:r w:rsidRPr="00C50BB6">
              <w:rPr>
                <w:b/>
                <w:bCs/>
              </w:rPr>
              <w:t>Kernenergie</w:t>
            </w:r>
          </w:p>
        </w:tc>
      </w:tr>
      <w:tr w:rsidR="00B64CC6" w:rsidTr="00B64CC6" w14:paraId="71BC8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4CC6" w:rsidP="00B64CC6" w:rsidRDefault="00B64CC6" w14:paraId="7933F9EB" w14:textId="77777777"/>
        </w:tc>
        <w:tc>
          <w:tcPr>
            <w:tcW w:w="7654" w:type="dxa"/>
            <w:gridSpan w:val="2"/>
          </w:tcPr>
          <w:p w:rsidR="00B64CC6" w:rsidP="00B64CC6" w:rsidRDefault="00B64CC6" w14:paraId="5A07A11C" w14:textId="77777777"/>
        </w:tc>
      </w:tr>
      <w:tr w:rsidR="00B64CC6" w:rsidTr="00B64CC6" w14:paraId="6B650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4CC6" w:rsidP="00B64CC6" w:rsidRDefault="00B64CC6" w14:paraId="68E109C2" w14:textId="77777777"/>
        </w:tc>
        <w:tc>
          <w:tcPr>
            <w:tcW w:w="7654" w:type="dxa"/>
            <w:gridSpan w:val="2"/>
          </w:tcPr>
          <w:p w:rsidR="00B64CC6" w:rsidP="00B64CC6" w:rsidRDefault="00B64CC6" w14:paraId="1C405762" w14:textId="77777777"/>
        </w:tc>
      </w:tr>
      <w:tr w:rsidR="00B64CC6" w:rsidTr="00B64CC6" w14:paraId="16626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4CC6" w:rsidP="00B64CC6" w:rsidRDefault="00B64CC6" w14:paraId="1CCD32EE" w14:textId="6D3DFBD7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B64CC6" w:rsidP="00B64CC6" w:rsidRDefault="00B64CC6" w14:paraId="0727A144" w14:textId="09C73C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913B3" w:rsidR="002913B3">
              <w:rPr>
                <w:b/>
              </w:rPr>
              <w:t>DE LEDEN VAN DEN BERG EN FLACH</w:t>
            </w:r>
          </w:p>
        </w:tc>
      </w:tr>
      <w:tr w:rsidR="00B64CC6" w:rsidTr="00B64CC6" w14:paraId="15A83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4CC6" w:rsidP="00B64CC6" w:rsidRDefault="00B64CC6" w14:paraId="5842475B" w14:textId="77777777"/>
        </w:tc>
        <w:tc>
          <w:tcPr>
            <w:tcW w:w="7654" w:type="dxa"/>
            <w:gridSpan w:val="2"/>
          </w:tcPr>
          <w:p w:rsidR="00B64CC6" w:rsidP="00B64CC6" w:rsidRDefault="00B64CC6" w14:paraId="01B847D4" w14:textId="29138765">
            <w:r>
              <w:t>Voorgesteld 10 februari 2026</w:t>
            </w:r>
          </w:p>
        </w:tc>
      </w:tr>
      <w:tr w:rsidR="00997775" w:rsidTr="00B64CC6" w14:paraId="29462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D6492" w14:textId="77777777"/>
        </w:tc>
        <w:tc>
          <w:tcPr>
            <w:tcW w:w="7654" w:type="dxa"/>
            <w:gridSpan w:val="2"/>
          </w:tcPr>
          <w:p w:rsidR="00997775" w:rsidRDefault="00997775" w14:paraId="5E3819E4" w14:textId="77777777"/>
        </w:tc>
      </w:tr>
      <w:tr w:rsidR="00997775" w:rsidTr="00B64CC6" w14:paraId="53A947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7E635" w14:textId="77777777"/>
        </w:tc>
        <w:tc>
          <w:tcPr>
            <w:tcW w:w="7654" w:type="dxa"/>
            <w:gridSpan w:val="2"/>
          </w:tcPr>
          <w:p w:rsidR="00997775" w:rsidRDefault="00997775" w14:paraId="09B72F96" w14:textId="77777777">
            <w:r>
              <w:t>De Kamer,</w:t>
            </w:r>
          </w:p>
        </w:tc>
      </w:tr>
      <w:tr w:rsidR="00997775" w:rsidTr="00B64CC6" w14:paraId="6ACAA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17114B" w14:textId="77777777"/>
        </w:tc>
        <w:tc>
          <w:tcPr>
            <w:tcW w:w="7654" w:type="dxa"/>
            <w:gridSpan w:val="2"/>
          </w:tcPr>
          <w:p w:rsidR="00997775" w:rsidRDefault="00997775" w14:paraId="2FFF28BD" w14:textId="77777777"/>
        </w:tc>
      </w:tr>
      <w:tr w:rsidR="00997775" w:rsidTr="00B64CC6" w14:paraId="2E8CAD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A460D" w14:textId="77777777"/>
        </w:tc>
        <w:tc>
          <w:tcPr>
            <w:tcW w:w="7654" w:type="dxa"/>
            <w:gridSpan w:val="2"/>
          </w:tcPr>
          <w:p w:rsidR="00997775" w:rsidRDefault="00997775" w14:paraId="25AE6606" w14:textId="77777777">
            <w:r>
              <w:t>gehoord de beraadslaging,</w:t>
            </w:r>
          </w:p>
        </w:tc>
      </w:tr>
      <w:tr w:rsidR="00997775" w:rsidTr="00B64CC6" w14:paraId="1ED65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D7A064" w14:textId="77777777"/>
        </w:tc>
        <w:tc>
          <w:tcPr>
            <w:tcW w:w="7654" w:type="dxa"/>
            <w:gridSpan w:val="2"/>
          </w:tcPr>
          <w:p w:rsidR="00997775" w:rsidRDefault="00997775" w14:paraId="1C30FFE9" w14:textId="77777777"/>
        </w:tc>
      </w:tr>
      <w:tr w:rsidR="00997775" w:rsidTr="00B64CC6" w14:paraId="17E5F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A596D" w14:textId="77777777"/>
        </w:tc>
        <w:tc>
          <w:tcPr>
            <w:tcW w:w="7654" w:type="dxa"/>
            <w:gridSpan w:val="2"/>
          </w:tcPr>
          <w:p w:rsidR="002913B3" w:rsidP="002913B3" w:rsidRDefault="002913B3" w14:paraId="1FE10037" w14:textId="77777777">
            <w:r>
              <w:t>constaterende dat de ontwikkeling en eventuele inzet van SMR's meerdere stappen kent die tijdig moeten worden voorbereid;</w:t>
            </w:r>
          </w:p>
          <w:p w:rsidR="002913B3" w:rsidP="002913B3" w:rsidRDefault="002913B3" w14:paraId="0C5FE394" w14:textId="77777777"/>
          <w:p w:rsidR="002913B3" w:rsidP="002913B3" w:rsidRDefault="002913B3" w14:paraId="15D20BAF" w14:textId="77777777">
            <w:r>
              <w:t>verzoekt de regering om binnen zes maanden een versnellingsagenda SMR's aan de Kamer te sturen met concrete mijlpalen en belemmeringen per spoor (zoals regelgeving, locatie- en ruimtelijke inpassing, netaansluiting en financiering), inclusief een indicatief tijdspad tot 2040,</w:t>
            </w:r>
          </w:p>
          <w:p w:rsidR="002913B3" w:rsidP="002913B3" w:rsidRDefault="002913B3" w14:paraId="049A8218" w14:textId="77777777"/>
          <w:p w:rsidR="002913B3" w:rsidP="002913B3" w:rsidRDefault="002913B3" w14:paraId="3616F9EA" w14:textId="77777777">
            <w:r>
              <w:t>en gaat over tot de orde van de dag.</w:t>
            </w:r>
          </w:p>
          <w:p w:rsidR="002913B3" w:rsidP="002913B3" w:rsidRDefault="002913B3" w14:paraId="2A7E4879" w14:textId="309D12FA"/>
          <w:p w:rsidR="002913B3" w:rsidP="002913B3" w:rsidRDefault="002913B3" w14:paraId="0AFC3F1E" w14:textId="77777777">
            <w:r>
              <w:t>Van den Berg</w:t>
            </w:r>
          </w:p>
          <w:p w:rsidR="00997775" w:rsidP="002913B3" w:rsidRDefault="002913B3" w14:paraId="39A55CCD" w14:textId="0BB71DBB">
            <w:r>
              <w:t>Flach</w:t>
            </w:r>
          </w:p>
        </w:tc>
      </w:tr>
    </w:tbl>
    <w:p w:rsidR="00997775" w:rsidRDefault="00997775" w14:paraId="6B9F68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B8B2F" w14:textId="77777777" w:rsidR="00B64CC6" w:rsidRDefault="00B64CC6">
      <w:pPr>
        <w:spacing w:line="20" w:lineRule="exact"/>
      </w:pPr>
    </w:p>
  </w:endnote>
  <w:endnote w:type="continuationSeparator" w:id="0">
    <w:p w14:paraId="4AB6C0AE" w14:textId="77777777" w:rsidR="00B64CC6" w:rsidRDefault="00B64C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66FFDB" w14:textId="77777777" w:rsidR="00B64CC6" w:rsidRDefault="00B64C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7403" w14:textId="77777777" w:rsidR="00B64CC6" w:rsidRDefault="00B64C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2D4F5D" w14:textId="77777777" w:rsidR="00B64CC6" w:rsidRDefault="00B64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C6"/>
    <w:rsid w:val="00133FCE"/>
    <w:rsid w:val="001E482C"/>
    <w:rsid w:val="001E4877"/>
    <w:rsid w:val="0021105A"/>
    <w:rsid w:val="00280D6A"/>
    <w:rsid w:val="002913B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82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4CC6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2BED2"/>
  <w15:docId w15:val="{0C29835F-D8DC-48B4-8940-A022930B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2026-02-11T08:20:00.0000000Z</dcterms:created>
  <dcterms:modified xsi:type="dcterms:W3CDTF">2026-02-11T09:35:00.0000000Z</dcterms:modified>
  <dc:description>------------------------</dc:description>
  <dc:subject/>
  <keywords/>
  <version/>
  <category/>
</coreProperties>
</file>