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4497" w14:paraId="37C68AF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B857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04D75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4497" w14:paraId="0BEB0F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CCDA9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54497" w14:paraId="15A250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B9B003" w14:textId="77777777"/>
        </w:tc>
      </w:tr>
      <w:tr w:rsidR="00997775" w:rsidTr="00154497" w14:paraId="7F1AE2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FC4620" w14:textId="77777777"/>
        </w:tc>
      </w:tr>
      <w:tr w:rsidR="00997775" w:rsidTr="00154497" w14:paraId="4222C1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82C193" w14:textId="77777777"/>
        </w:tc>
        <w:tc>
          <w:tcPr>
            <w:tcW w:w="7654" w:type="dxa"/>
            <w:gridSpan w:val="2"/>
          </w:tcPr>
          <w:p w:rsidR="00997775" w:rsidRDefault="00997775" w14:paraId="44491120" w14:textId="77777777"/>
        </w:tc>
      </w:tr>
      <w:tr w:rsidR="00154497" w:rsidTr="00154497" w14:paraId="7B4AD2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97" w:rsidP="00154497" w:rsidRDefault="00154497" w14:paraId="4A6A2E00" w14:textId="4FB9EB0E">
            <w:pPr>
              <w:rPr>
                <w:b/>
              </w:rPr>
            </w:pPr>
            <w:r w:rsidRPr="00C50BB6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C50BB6">
              <w:rPr>
                <w:b/>
              </w:rPr>
              <w:t>645</w:t>
            </w:r>
          </w:p>
        </w:tc>
        <w:tc>
          <w:tcPr>
            <w:tcW w:w="7654" w:type="dxa"/>
            <w:gridSpan w:val="2"/>
          </w:tcPr>
          <w:p w:rsidR="00154497" w:rsidP="00154497" w:rsidRDefault="00154497" w14:paraId="667395E8" w14:textId="589B1BEA">
            <w:pPr>
              <w:rPr>
                <w:b/>
              </w:rPr>
            </w:pPr>
            <w:r w:rsidRPr="00C50BB6">
              <w:rPr>
                <w:b/>
                <w:bCs/>
              </w:rPr>
              <w:t>Kernenergie</w:t>
            </w:r>
          </w:p>
        </w:tc>
      </w:tr>
      <w:tr w:rsidR="00154497" w:rsidTr="00154497" w14:paraId="6AD622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97" w:rsidP="00154497" w:rsidRDefault="00154497" w14:paraId="0072B8D5" w14:textId="77777777"/>
        </w:tc>
        <w:tc>
          <w:tcPr>
            <w:tcW w:w="7654" w:type="dxa"/>
            <w:gridSpan w:val="2"/>
          </w:tcPr>
          <w:p w:rsidR="00154497" w:rsidP="00154497" w:rsidRDefault="00154497" w14:paraId="4C29635F" w14:textId="77777777"/>
        </w:tc>
      </w:tr>
      <w:tr w:rsidR="00154497" w:rsidTr="00154497" w14:paraId="7AA0C1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97" w:rsidP="00154497" w:rsidRDefault="00154497" w14:paraId="34040DB7" w14:textId="77777777"/>
        </w:tc>
        <w:tc>
          <w:tcPr>
            <w:tcW w:w="7654" w:type="dxa"/>
            <w:gridSpan w:val="2"/>
          </w:tcPr>
          <w:p w:rsidR="00154497" w:rsidP="00154497" w:rsidRDefault="00154497" w14:paraId="1A8EFD86" w14:textId="77777777"/>
        </w:tc>
      </w:tr>
      <w:tr w:rsidR="00154497" w:rsidTr="00154497" w14:paraId="7BFB6D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97" w:rsidP="00154497" w:rsidRDefault="00154497" w14:paraId="042EA0E2" w14:textId="6C59D5D5">
            <w:pPr>
              <w:rPr>
                <w:b/>
              </w:rPr>
            </w:pPr>
            <w:r>
              <w:rPr>
                <w:b/>
              </w:rPr>
              <w:t>Nr. 17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154497" w:rsidP="00154497" w:rsidRDefault="00154497" w14:paraId="0BDEC36A" w14:textId="454C88C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70022" w:rsidR="00370022">
              <w:rPr>
                <w:b/>
              </w:rPr>
              <w:t>DE LEDEN VAN DEN BERG EN FLACH</w:t>
            </w:r>
          </w:p>
        </w:tc>
      </w:tr>
      <w:tr w:rsidR="00154497" w:rsidTr="00154497" w14:paraId="70A0EE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4497" w:rsidP="00154497" w:rsidRDefault="00154497" w14:paraId="77AAB00D" w14:textId="77777777"/>
        </w:tc>
        <w:tc>
          <w:tcPr>
            <w:tcW w:w="7654" w:type="dxa"/>
            <w:gridSpan w:val="2"/>
          </w:tcPr>
          <w:p w:rsidR="00154497" w:rsidP="00154497" w:rsidRDefault="00154497" w14:paraId="6A30E3D2" w14:textId="5A14D5C5">
            <w:r>
              <w:t>Voorgesteld 10 februari 2026</w:t>
            </w:r>
          </w:p>
        </w:tc>
      </w:tr>
      <w:tr w:rsidR="00997775" w:rsidTr="00154497" w14:paraId="5C871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E28883" w14:textId="77777777"/>
        </w:tc>
        <w:tc>
          <w:tcPr>
            <w:tcW w:w="7654" w:type="dxa"/>
            <w:gridSpan w:val="2"/>
          </w:tcPr>
          <w:p w:rsidR="00997775" w:rsidRDefault="00997775" w14:paraId="559BFEB4" w14:textId="77777777"/>
        </w:tc>
      </w:tr>
      <w:tr w:rsidR="00997775" w:rsidTr="00154497" w14:paraId="1E8C77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52E471" w14:textId="77777777"/>
        </w:tc>
        <w:tc>
          <w:tcPr>
            <w:tcW w:w="7654" w:type="dxa"/>
            <w:gridSpan w:val="2"/>
          </w:tcPr>
          <w:p w:rsidR="00997775" w:rsidRDefault="00997775" w14:paraId="1812A68F" w14:textId="77777777">
            <w:r>
              <w:t>De Kamer,</w:t>
            </w:r>
          </w:p>
        </w:tc>
      </w:tr>
      <w:tr w:rsidR="00997775" w:rsidTr="00154497" w14:paraId="0A32A7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DD6BCA" w14:textId="77777777"/>
        </w:tc>
        <w:tc>
          <w:tcPr>
            <w:tcW w:w="7654" w:type="dxa"/>
            <w:gridSpan w:val="2"/>
          </w:tcPr>
          <w:p w:rsidR="00997775" w:rsidRDefault="00997775" w14:paraId="027CD637" w14:textId="77777777"/>
        </w:tc>
      </w:tr>
      <w:tr w:rsidR="00997775" w:rsidTr="00154497" w14:paraId="5E39A7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4E5B04" w14:textId="77777777"/>
        </w:tc>
        <w:tc>
          <w:tcPr>
            <w:tcW w:w="7654" w:type="dxa"/>
            <w:gridSpan w:val="2"/>
          </w:tcPr>
          <w:p w:rsidR="00997775" w:rsidRDefault="00997775" w14:paraId="5D06856E" w14:textId="77777777">
            <w:r>
              <w:t>gehoord de beraadslaging,</w:t>
            </w:r>
          </w:p>
        </w:tc>
      </w:tr>
      <w:tr w:rsidR="00997775" w:rsidTr="00154497" w14:paraId="6C437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DAB6FB" w14:textId="77777777"/>
        </w:tc>
        <w:tc>
          <w:tcPr>
            <w:tcW w:w="7654" w:type="dxa"/>
            <w:gridSpan w:val="2"/>
          </w:tcPr>
          <w:p w:rsidR="00997775" w:rsidRDefault="00997775" w14:paraId="35AA95D9" w14:textId="77777777"/>
        </w:tc>
      </w:tr>
      <w:tr w:rsidR="00997775" w:rsidTr="00154497" w14:paraId="0F36A3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498961" w14:textId="77777777"/>
        </w:tc>
        <w:tc>
          <w:tcPr>
            <w:tcW w:w="7654" w:type="dxa"/>
            <w:gridSpan w:val="2"/>
          </w:tcPr>
          <w:p w:rsidR="00370022" w:rsidP="00370022" w:rsidRDefault="00370022" w14:paraId="56F295E0" w14:textId="77777777">
            <w:r>
              <w:t>constaterende dat nieuwe kerncentrales hoge aanvangsinvesteringen kennen en lange looptijden hebben;</w:t>
            </w:r>
          </w:p>
          <w:p w:rsidR="00370022" w:rsidP="00370022" w:rsidRDefault="00370022" w14:paraId="732986CD" w14:textId="77777777"/>
          <w:p w:rsidR="00370022" w:rsidP="00370022" w:rsidRDefault="00370022" w14:paraId="336C9A4D" w14:textId="77777777">
            <w:r>
              <w:t>overwegende dat pensioenfondsen langetermijnbeleggingen zoeken met stabiele kasstromen, binnen de kaders van prudent beleggen;</w:t>
            </w:r>
          </w:p>
          <w:p w:rsidR="00370022" w:rsidP="00370022" w:rsidRDefault="00370022" w14:paraId="0481F0F1" w14:textId="77777777"/>
          <w:p w:rsidR="00370022" w:rsidP="00370022" w:rsidRDefault="00370022" w14:paraId="68685356" w14:textId="77777777">
            <w:r>
              <w:t>verzoekt de regering om binnen zes maanden in kaart te brengen welke juridische, toezichts- en marktbelemmeringen pensioenfondsen ervaren bij het investeren in nieuwe Nederlandse kernenergieprojecten, en welke financierings- en risicodelingsinstrumenten daarbij passend en uitvoerbaar zijn binnen nationale en Europese regels, en de Kamer hierover te informeren,</w:t>
            </w:r>
          </w:p>
          <w:p w:rsidR="00370022" w:rsidP="00370022" w:rsidRDefault="00370022" w14:paraId="426CE212" w14:textId="77777777"/>
          <w:p w:rsidR="00370022" w:rsidP="00370022" w:rsidRDefault="00370022" w14:paraId="05520282" w14:textId="77777777">
            <w:r>
              <w:t>en gaat over tot de orde van de dag.</w:t>
            </w:r>
          </w:p>
          <w:p w:rsidR="00370022" w:rsidP="00370022" w:rsidRDefault="00370022" w14:paraId="73553271" w14:textId="77777777"/>
          <w:p w:rsidR="00370022" w:rsidP="00370022" w:rsidRDefault="00370022" w14:paraId="0437A7E7" w14:textId="77777777">
            <w:r>
              <w:t>Van den Berg</w:t>
            </w:r>
          </w:p>
          <w:p w:rsidR="00997775" w:rsidP="00370022" w:rsidRDefault="00370022" w14:paraId="672846F2" w14:textId="5B41BE8A">
            <w:r>
              <w:t>Flach</w:t>
            </w:r>
          </w:p>
        </w:tc>
      </w:tr>
    </w:tbl>
    <w:p w:rsidR="00997775" w:rsidRDefault="00997775" w14:paraId="3E3413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5AB6" w14:textId="77777777" w:rsidR="00154497" w:rsidRDefault="00154497">
      <w:pPr>
        <w:spacing w:line="20" w:lineRule="exact"/>
      </w:pPr>
    </w:p>
  </w:endnote>
  <w:endnote w:type="continuationSeparator" w:id="0">
    <w:p w14:paraId="0ACC2BF1" w14:textId="77777777" w:rsidR="00154497" w:rsidRDefault="001544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CBA604" w14:textId="77777777" w:rsidR="00154497" w:rsidRDefault="001544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FF42" w14:textId="77777777" w:rsidR="00154497" w:rsidRDefault="001544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7EB4BD" w14:textId="77777777" w:rsidR="00154497" w:rsidRDefault="0015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97"/>
    <w:rsid w:val="00133FCE"/>
    <w:rsid w:val="00154497"/>
    <w:rsid w:val="001E482C"/>
    <w:rsid w:val="001E4877"/>
    <w:rsid w:val="0021105A"/>
    <w:rsid w:val="00280D6A"/>
    <w:rsid w:val="002B78E9"/>
    <w:rsid w:val="002C5406"/>
    <w:rsid w:val="00330D60"/>
    <w:rsid w:val="00345A5C"/>
    <w:rsid w:val="00370022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82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0B8B2"/>
  <w15:docId w15:val="{A2B12790-E724-4C79-A4D1-3A2B57B5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2026-02-11T08:20:00.0000000Z</dcterms:created>
  <dcterms:modified xsi:type="dcterms:W3CDTF">2026-02-11T09:44:00.0000000Z</dcterms:modified>
  <dc:description>------------------------</dc:description>
  <dc:subject/>
  <keywords/>
  <version/>
  <category/>
</coreProperties>
</file>