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64F4" w14:paraId="6781A0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F485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A98C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64F4" w14:paraId="7FCCEB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FD705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364F4" w14:paraId="7CBC6C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7F7BC7" w14:textId="77777777"/>
        </w:tc>
      </w:tr>
      <w:tr w:rsidR="00997775" w:rsidTr="008364F4" w14:paraId="264AB2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A75A93" w14:textId="77777777"/>
        </w:tc>
      </w:tr>
      <w:tr w:rsidR="00997775" w:rsidTr="008364F4" w14:paraId="05F82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B6CCE2" w14:textId="77777777"/>
        </w:tc>
        <w:tc>
          <w:tcPr>
            <w:tcW w:w="7654" w:type="dxa"/>
            <w:gridSpan w:val="2"/>
          </w:tcPr>
          <w:p w:rsidR="00997775" w:rsidRDefault="00997775" w14:paraId="71DEA8A1" w14:textId="77777777"/>
        </w:tc>
      </w:tr>
      <w:tr w:rsidR="008364F4" w:rsidTr="008364F4" w14:paraId="55FF0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64F4" w:rsidP="008364F4" w:rsidRDefault="008364F4" w14:paraId="1B15CD4C" w14:textId="623BC796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8364F4" w:rsidP="008364F4" w:rsidRDefault="008364F4" w14:paraId="2E71921C" w14:textId="73C254B5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8364F4" w:rsidTr="008364F4" w14:paraId="0CBA8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64F4" w:rsidP="008364F4" w:rsidRDefault="008364F4" w14:paraId="34361732" w14:textId="77777777"/>
        </w:tc>
        <w:tc>
          <w:tcPr>
            <w:tcW w:w="7654" w:type="dxa"/>
            <w:gridSpan w:val="2"/>
          </w:tcPr>
          <w:p w:rsidR="008364F4" w:rsidP="008364F4" w:rsidRDefault="008364F4" w14:paraId="1A24B182" w14:textId="77777777"/>
        </w:tc>
      </w:tr>
      <w:tr w:rsidR="008364F4" w:rsidTr="008364F4" w14:paraId="305F0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64F4" w:rsidP="008364F4" w:rsidRDefault="008364F4" w14:paraId="6A0B8FD8" w14:textId="77777777"/>
        </w:tc>
        <w:tc>
          <w:tcPr>
            <w:tcW w:w="7654" w:type="dxa"/>
            <w:gridSpan w:val="2"/>
          </w:tcPr>
          <w:p w:rsidR="008364F4" w:rsidP="008364F4" w:rsidRDefault="008364F4" w14:paraId="589A3E90" w14:textId="77777777"/>
        </w:tc>
      </w:tr>
      <w:tr w:rsidR="008364F4" w:rsidTr="008364F4" w14:paraId="1E76A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64F4" w:rsidP="008364F4" w:rsidRDefault="008364F4" w14:paraId="487B2ECD" w14:textId="6229DCC3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8364F4" w:rsidP="008364F4" w:rsidRDefault="008364F4" w14:paraId="38BF5041" w14:textId="596CE5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F338B" w:rsidR="006F338B">
              <w:rPr>
                <w:b/>
              </w:rPr>
              <w:t>HET LID TEUNISSEN</w:t>
            </w:r>
          </w:p>
        </w:tc>
      </w:tr>
      <w:tr w:rsidR="008364F4" w:rsidTr="008364F4" w14:paraId="5B2FB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64F4" w:rsidP="008364F4" w:rsidRDefault="008364F4" w14:paraId="493F3C19" w14:textId="77777777"/>
        </w:tc>
        <w:tc>
          <w:tcPr>
            <w:tcW w:w="7654" w:type="dxa"/>
            <w:gridSpan w:val="2"/>
          </w:tcPr>
          <w:p w:rsidR="008364F4" w:rsidP="008364F4" w:rsidRDefault="008364F4" w14:paraId="19F15AA9" w14:textId="61DFCF8A">
            <w:r>
              <w:t>Voorgesteld 10 februari 2026</w:t>
            </w:r>
          </w:p>
        </w:tc>
      </w:tr>
      <w:tr w:rsidR="00997775" w:rsidTr="008364F4" w14:paraId="156F6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45B26" w14:textId="77777777"/>
        </w:tc>
        <w:tc>
          <w:tcPr>
            <w:tcW w:w="7654" w:type="dxa"/>
            <w:gridSpan w:val="2"/>
          </w:tcPr>
          <w:p w:rsidR="00997775" w:rsidRDefault="00997775" w14:paraId="6969A86E" w14:textId="77777777"/>
        </w:tc>
      </w:tr>
      <w:tr w:rsidR="00997775" w:rsidTr="008364F4" w14:paraId="0F7EB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A1E54E" w14:textId="77777777"/>
        </w:tc>
        <w:tc>
          <w:tcPr>
            <w:tcW w:w="7654" w:type="dxa"/>
            <w:gridSpan w:val="2"/>
          </w:tcPr>
          <w:p w:rsidR="00997775" w:rsidRDefault="00997775" w14:paraId="76E6CE21" w14:textId="77777777">
            <w:r>
              <w:t>De Kamer,</w:t>
            </w:r>
          </w:p>
        </w:tc>
      </w:tr>
      <w:tr w:rsidR="00997775" w:rsidTr="008364F4" w14:paraId="375D7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57629F" w14:textId="77777777"/>
        </w:tc>
        <w:tc>
          <w:tcPr>
            <w:tcW w:w="7654" w:type="dxa"/>
            <w:gridSpan w:val="2"/>
          </w:tcPr>
          <w:p w:rsidR="00997775" w:rsidRDefault="00997775" w14:paraId="0F6F2EA7" w14:textId="77777777"/>
        </w:tc>
      </w:tr>
      <w:tr w:rsidR="00997775" w:rsidTr="008364F4" w14:paraId="11049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EB933" w14:textId="77777777"/>
        </w:tc>
        <w:tc>
          <w:tcPr>
            <w:tcW w:w="7654" w:type="dxa"/>
            <w:gridSpan w:val="2"/>
          </w:tcPr>
          <w:p w:rsidR="00997775" w:rsidRDefault="00997775" w14:paraId="04F39E17" w14:textId="77777777">
            <w:r>
              <w:t>gehoord de beraadslaging,</w:t>
            </w:r>
          </w:p>
        </w:tc>
      </w:tr>
      <w:tr w:rsidR="00997775" w:rsidTr="008364F4" w14:paraId="48C5A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D4EBA" w14:textId="77777777"/>
        </w:tc>
        <w:tc>
          <w:tcPr>
            <w:tcW w:w="7654" w:type="dxa"/>
            <w:gridSpan w:val="2"/>
          </w:tcPr>
          <w:p w:rsidR="00997775" w:rsidRDefault="00997775" w14:paraId="68E232D9" w14:textId="77777777"/>
        </w:tc>
      </w:tr>
      <w:tr w:rsidR="00997775" w:rsidTr="008364F4" w14:paraId="6DE40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23D199" w14:textId="77777777"/>
        </w:tc>
        <w:tc>
          <w:tcPr>
            <w:tcW w:w="7654" w:type="dxa"/>
            <w:gridSpan w:val="2"/>
          </w:tcPr>
          <w:p w:rsidR="006F338B" w:rsidP="006F338B" w:rsidRDefault="006F338B" w14:paraId="50FF182E" w14:textId="77777777">
            <w:r>
              <w:t>overwegende dat de staat van de natuur in Nederland zorgwekkend is en dat de natuurgebieden die nog over zijn onder druk hoge druk staan door stikstof, klimaatverandering en versnippering;</w:t>
            </w:r>
          </w:p>
          <w:p w:rsidR="006F338B" w:rsidP="006F338B" w:rsidRDefault="006F338B" w14:paraId="59222E04" w14:textId="77777777"/>
          <w:p w:rsidR="006F338B" w:rsidP="006F338B" w:rsidRDefault="006F338B" w14:paraId="654F7772" w14:textId="77777777">
            <w:r>
              <w:t>overwegende dat het kabinet zoekt naar locaties voor kerncentrales en small modular reactors;</w:t>
            </w:r>
          </w:p>
          <w:p w:rsidR="006F338B" w:rsidP="006F338B" w:rsidRDefault="006F338B" w14:paraId="7BF7E474" w14:textId="77777777"/>
          <w:p w:rsidR="006F338B" w:rsidP="006F338B" w:rsidRDefault="006F338B" w14:paraId="34A64F58" w14:textId="77777777">
            <w:r>
              <w:t>verzoekt de regering Natura 2000-gebieden uit te sluiten als potentiële locaties voor grote kerncentrales en SMR's,</w:t>
            </w:r>
          </w:p>
          <w:p w:rsidR="006F338B" w:rsidP="006F338B" w:rsidRDefault="006F338B" w14:paraId="6A249C7A" w14:textId="77777777"/>
          <w:p w:rsidR="006F338B" w:rsidP="006F338B" w:rsidRDefault="006F338B" w14:paraId="6B3EB144" w14:textId="77777777">
            <w:r>
              <w:t>en gaat over tot de orde van de dag.</w:t>
            </w:r>
          </w:p>
          <w:p w:rsidR="006F338B" w:rsidP="006F338B" w:rsidRDefault="006F338B" w14:paraId="5F2376C9" w14:textId="1993F26D"/>
          <w:p w:rsidR="00997775" w:rsidP="006F338B" w:rsidRDefault="006F338B" w14:paraId="362CC08F" w14:textId="5BC80DF9">
            <w:r>
              <w:t>Teunissen</w:t>
            </w:r>
          </w:p>
        </w:tc>
      </w:tr>
    </w:tbl>
    <w:p w:rsidR="00997775" w:rsidRDefault="00997775" w14:paraId="6144F3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7465" w14:textId="77777777" w:rsidR="008364F4" w:rsidRDefault="008364F4">
      <w:pPr>
        <w:spacing w:line="20" w:lineRule="exact"/>
      </w:pPr>
    </w:p>
  </w:endnote>
  <w:endnote w:type="continuationSeparator" w:id="0">
    <w:p w14:paraId="788AA66B" w14:textId="77777777" w:rsidR="008364F4" w:rsidRDefault="008364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459DB5" w14:textId="77777777" w:rsidR="008364F4" w:rsidRDefault="008364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3884" w14:textId="77777777" w:rsidR="008364F4" w:rsidRDefault="008364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525017" w14:textId="77777777" w:rsidR="008364F4" w:rsidRDefault="0083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F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F338B"/>
    <w:rsid w:val="00710A7A"/>
    <w:rsid w:val="00744C6E"/>
    <w:rsid w:val="007B35A1"/>
    <w:rsid w:val="007C50C6"/>
    <w:rsid w:val="008304CB"/>
    <w:rsid w:val="00831CE0"/>
    <w:rsid w:val="008364F4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C1091"/>
  <w15:docId w15:val="{CC9A490F-8940-4EC1-B543-2C03298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2026-02-11T08:21:00.0000000Z</dcterms:created>
  <dcterms:modified xsi:type="dcterms:W3CDTF">2026-02-11T09:52:00.0000000Z</dcterms:modified>
  <dc:description>------------------------</dc:description>
  <dc:subject/>
  <keywords/>
  <version/>
  <category/>
</coreProperties>
</file>