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2AF9" w14:paraId="3826E8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8DA8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80ED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2AF9" w14:paraId="74872F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B48C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42AF9" w14:paraId="414F02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309EF6" w14:textId="77777777"/>
        </w:tc>
      </w:tr>
      <w:tr w:rsidR="00997775" w:rsidTr="00342AF9" w14:paraId="4608BF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157A7D" w14:textId="77777777"/>
        </w:tc>
      </w:tr>
      <w:tr w:rsidR="00997775" w:rsidTr="00342AF9" w14:paraId="64E0C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038DA" w14:textId="77777777"/>
        </w:tc>
        <w:tc>
          <w:tcPr>
            <w:tcW w:w="7654" w:type="dxa"/>
            <w:gridSpan w:val="2"/>
          </w:tcPr>
          <w:p w:rsidR="00997775" w:rsidRDefault="00997775" w14:paraId="15B1E667" w14:textId="77777777"/>
        </w:tc>
      </w:tr>
      <w:tr w:rsidR="00342AF9" w:rsidTr="00342AF9" w14:paraId="20A18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2AF9" w:rsidP="00342AF9" w:rsidRDefault="00342AF9" w14:paraId="1DC37247" w14:textId="3927A0BA">
            <w:pPr>
              <w:rPr>
                <w:b/>
              </w:rPr>
            </w:pPr>
            <w:r w:rsidRPr="00F20028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20028">
              <w:rPr>
                <w:b/>
              </w:rPr>
              <w:t>023</w:t>
            </w:r>
          </w:p>
        </w:tc>
        <w:tc>
          <w:tcPr>
            <w:tcW w:w="7654" w:type="dxa"/>
            <w:gridSpan w:val="2"/>
          </w:tcPr>
          <w:p w:rsidR="00342AF9" w:rsidP="00342AF9" w:rsidRDefault="00342AF9" w14:paraId="6E03BE1F" w14:textId="046C9066">
            <w:pPr>
              <w:rPr>
                <w:b/>
              </w:rPr>
            </w:pPr>
            <w:r w:rsidRPr="00F20028">
              <w:rPr>
                <w:b/>
                <w:bCs/>
              </w:rPr>
              <w:t>Voorzienings- en leveringszekerheid energie</w:t>
            </w:r>
          </w:p>
        </w:tc>
      </w:tr>
      <w:tr w:rsidR="00342AF9" w:rsidTr="00342AF9" w14:paraId="20E48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2AF9" w:rsidP="00342AF9" w:rsidRDefault="00342AF9" w14:paraId="7064DDA4" w14:textId="77777777"/>
        </w:tc>
        <w:tc>
          <w:tcPr>
            <w:tcW w:w="7654" w:type="dxa"/>
            <w:gridSpan w:val="2"/>
          </w:tcPr>
          <w:p w:rsidR="00342AF9" w:rsidP="00342AF9" w:rsidRDefault="00342AF9" w14:paraId="6897C16E" w14:textId="77777777"/>
        </w:tc>
      </w:tr>
      <w:tr w:rsidR="00342AF9" w:rsidTr="00342AF9" w14:paraId="6E699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2AF9" w:rsidP="00342AF9" w:rsidRDefault="00342AF9" w14:paraId="79E9538D" w14:textId="77777777"/>
        </w:tc>
        <w:tc>
          <w:tcPr>
            <w:tcW w:w="7654" w:type="dxa"/>
            <w:gridSpan w:val="2"/>
          </w:tcPr>
          <w:p w:rsidR="00342AF9" w:rsidP="00342AF9" w:rsidRDefault="00342AF9" w14:paraId="07374548" w14:textId="77777777"/>
        </w:tc>
      </w:tr>
      <w:tr w:rsidR="00342AF9" w:rsidTr="00342AF9" w14:paraId="2BA34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2AF9" w:rsidP="00342AF9" w:rsidRDefault="00342AF9" w14:paraId="637D63EB" w14:textId="50B22917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342AF9" w:rsidP="00342AF9" w:rsidRDefault="00342AF9" w14:paraId="5C6F0F1A" w14:textId="6C04B6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42AF9">
              <w:rPr>
                <w:b/>
              </w:rPr>
              <w:t>HET LID VAN OOSTERHOUT</w:t>
            </w:r>
          </w:p>
        </w:tc>
      </w:tr>
      <w:tr w:rsidR="00342AF9" w:rsidTr="00342AF9" w14:paraId="56D52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2AF9" w:rsidP="00342AF9" w:rsidRDefault="00342AF9" w14:paraId="31A9EB37" w14:textId="77777777"/>
        </w:tc>
        <w:tc>
          <w:tcPr>
            <w:tcW w:w="7654" w:type="dxa"/>
            <w:gridSpan w:val="2"/>
          </w:tcPr>
          <w:p w:rsidR="00342AF9" w:rsidP="00342AF9" w:rsidRDefault="00342AF9" w14:paraId="5EB1674F" w14:textId="627F5CF6">
            <w:r>
              <w:t>Voorgesteld 10 februari 2026</w:t>
            </w:r>
          </w:p>
        </w:tc>
      </w:tr>
      <w:tr w:rsidR="00997775" w:rsidTr="00342AF9" w14:paraId="6D36A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24264" w14:textId="77777777"/>
        </w:tc>
        <w:tc>
          <w:tcPr>
            <w:tcW w:w="7654" w:type="dxa"/>
            <w:gridSpan w:val="2"/>
          </w:tcPr>
          <w:p w:rsidR="00997775" w:rsidRDefault="00997775" w14:paraId="70D9C3BA" w14:textId="77777777"/>
        </w:tc>
      </w:tr>
      <w:tr w:rsidR="00997775" w:rsidTr="00342AF9" w14:paraId="3B7FC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F513C9" w14:textId="77777777"/>
        </w:tc>
        <w:tc>
          <w:tcPr>
            <w:tcW w:w="7654" w:type="dxa"/>
            <w:gridSpan w:val="2"/>
          </w:tcPr>
          <w:p w:rsidR="00997775" w:rsidRDefault="00997775" w14:paraId="2904E2DB" w14:textId="77777777">
            <w:r>
              <w:t>De Kamer,</w:t>
            </w:r>
          </w:p>
        </w:tc>
      </w:tr>
      <w:tr w:rsidR="00997775" w:rsidTr="00342AF9" w14:paraId="26023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2483C" w14:textId="77777777"/>
        </w:tc>
        <w:tc>
          <w:tcPr>
            <w:tcW w:w="7654" w:type="dxa"/>
            <w:gridSpan w:val="2"/>
          </w:tcPr>
          <w:p w:rsidR="00997775" w:rsidRDefault="00997775" w14:paraId="486A0302" w14:textId="77777777"/>
        </w:tc>
      </w:tr>
      <w:tr w:rsidR="00997775" w:rsidTr="00342AF9" w14:paraId="1CDE7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737EF" w14:textId="77777777"/>
        </w:tc>
        <w:tc>
          <w:tcPr>
            <w:tcW w:w="7654" w:type="dxa"/>
            <w:gridSpan w:val="2"/>
          </w:tcPr>
          <w:p w:rsidR="00997775" w:rsidRDefault="00997775" w14:paraId="7BB9AAE8" w14:textId="77777777">
            <w:r>
              <w:t>gehoord de beraadslaging,</w:t>
            </w:r>
          </w:p>
        </w:tc>
      </w:tr>
      <w:tr w:rsidR="00997775" w:rsidTr="00342AF9" w14:paraId="1EC6D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FD15B3" w14:textId="77777777"/>
        </w:tc>
        <w:tc>
          <w:tcPr>
            <w:tcW w:w="7654" w:type="dxa"/>
            <w:gridSpan w:val="2"/>
          </w:tcPr>
          <w:p w:rsidR="00997775" w:rsidRDefault="00997775" w14:paraId="3436361D" w14:textId="77777777"/>
        </w:tc>
      </w:tr>
      <w:tr w:rsidR="00997775" w:rsidTr="00342AF9" w14:paraId="5F938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576D6" w14:textId="77777777"/>
        </w:tc>
        <w:tc>
          <w:tcPr>
            <w:tcW w:w="7654" w:type="dxa"/>
            <w:gridSpan w:val="2"/>
          </w:tcPr>
          <w:p w:rsidR="00342AF9" w:rsidP="00342AF9" w:rsidRDefault="00342AF9" w14:paraId="6C9FBD32" w14:textId="77777777">
            <w:r>
              <w:t>constaterende dat verschillende Europese en internationale rechtszaken overheden verplichten de scope 3-uitstoot van nieuwe gas- en oliewinning mee in overweging te nemen bij het verlenen van vergunningen;</w:t>
            </w:r>
          </w:p>
          <w:p w:rsidR="00342AF9" w:rsidP="00342AF9" w:rsidRDefault="00342AF9" w14:paraId="50D1E337" w14:textId="77777777"/>
          <w:p w:rsidR="00342AF9" w:rsidP="00342AF9" w:rsidRDefault="00342AF9" w14:paraId="472A1B74" w14:textId="77777777">
            <w:r>
              <w:t>constaterende dat de minister van Klimaat en Groene Groei in het kader van het winningsplan F06-IJssel de aanvrager reeds verzocht heeft de scope 3-uitstoot te berekenen;</w:t>
            </w:r>
          </w:p>
          <w:p w:rsidR="00342AF9" w:rsidP="00342AF9" w:rsidRDefault="00342AF9" w14:paraId="5865AE30" w14:textId="77777777"/>
          <w:p w:rsidR="00342AF9" w:rsidP="00342AF9" w:rsidRDefault="00342AF9" w14:paraId="356C0762" w14:textId="77777777">
            <w:r>
              <w:t>overwegende dat goed bestuur vereist dat beslissingen over vergunningen worden genomen met inachtname van alle mogelijke negatieve effecten op mens en milieu, en dat daarvoor de kennis van scope 3-uitstoot essentieel is;</w:t>
            </w:r>
          </w:p>
          <w:p w:rsidR="00342AF9" w:rsidP="00342AF9" w:rsidRDefault="00342AF9" w14:paraId="352D9F66" w14:textId="77777777"/>
          <w:p w:rsidR="00342AF9" w:rsidP="00342AF9" w:rsidRDefault="00342AF9" w14:paraId="0C641711" w14:textId="77777777">
            <w:r>
              <w:t>verzoekt de regering om bij ieder nieuw winningsproject voor fossiele brandstoffen de te verwachten scope 3-uitstoot mee in overweging te nemen,</w:t>
            </w:r>
          </w:p>
          <w:p w:rsidR="00342AF9" w:rsidP="00342AF9" w:rsidRDefault="00342AF9" w14:paraId="301BA5B6" w14:textId="77777777"/>
          <w:p w:rsidR="00342AF9" w:rsidP="00342AF9" w:rsidRDefault="00342AF9" w14:paraId="76D5A031" w14:textId="77777777">
            <w:r>
              <w:t>en gaat over tot de orde van de dag.</w:t>
            </w:r>
          </w:p>
          <w:p w:rsidR="00342AF9" w:rsidP="00342AF9" w:rsidRDefault="00342AF9" w14:paraId="7C6F80C4" w14:textId="2FB109C4"/>
          <w:p w:rsidR="00997775" w:rsidP="00342AF9" w:rsidRDefault="00342AF9" w14:paraId="488CE0A9" w14:textId="35D06518">
            <w:r>
              <w:t>Van Oosterhout</w:t>
            </w:r>
          </w:p>
        </w:tc>
      </w:tr>
    </w:tbl>
    <w:p w:rsidR="00997775" w:rsidRDefault="00997775" w14:paraId="39143A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90A5" w14:textId="77777777" w:rsidR="00342AF9" w:rsidRDefault="00342AF9">
      <w:pPr>
        <w:spacing w:line="20" w:lineRule="exact"/>
      </w:pPr>
    </w:p>
  </w:endnote>
  <w:endnote w:type="continuationSeparator" w:id="0">
    <w:p w14:paraId="2C3B2C95" w14:textId="77777777" w:rsidR="00342AF9" w:rsidRDefault="00342A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C4ACDD" w14:textId="77777777" w:rsidR="00342AF9" w:rsidRDefault="00342A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F1FE" w14:textId="77777777" w:rsidR="00342AF9" w:rsidRDefault="00342A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BBF785" w14:textId="77777777" w:rsidR="00342AF9" w:rsidRDefault="0034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F9"/>
    <w:rsid w:val="00133FCE"/>
    <w:rsid w:val="001E482C"/>
    <w:rsid w:val="001E4877"/>
    <w:rsid w:val="0021105A"/>
    <w:rsid w:val="00280D6A"/>
    <w:rsid w:val="002B78E9"/>
    <w:rsid w:val="002C5406"/>
    <w:rsid w:val="00330D60"/>
    <w:rsid w:val="00342AF9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C20B4"/>
  <w15:docId w15:val="{DD7694B9-2D9A-455C-912B-D6326DD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2026-02-11T09:57:00.0000000Z</dcterms:created>
  <dcterms:modified xsi:type="dcterms:W3CDTF">2026-02-11T10:06:00.0000000Z</dcterms:modified>
  <dc:description>------------------------</dc:description>
  <dc:subject/>
  <keywords/>
  <version/>
  <category/>
</coreProperties>
</file>