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C0338" w14:paraId="6A92D30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E39486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9B302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C0338" w14:paraId="070BC1B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B6C0B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C0338" w14:paraId="7C2B29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123FEC" w14:textId="77777777"/>
        </w:tc>
      </w:tr>
      <w:tr w:rsidR="00997775" w:rsidTr="00CC0338" w14:paraId="236DD7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E07178" w14:textId="77777777"/>
        </w:tc>
      </w:tr>
      <w:tr w:rsidR="00997775" w:rsidTr="00CC0338" w14:paraId="5AC942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F6A09E" w14:textId="77777777"/>
        </w:tc>
        <w:tc>
          <w:tcPr>
            <w:tcW w:w="7654" w:type="dxa"/>
            <w:gridSpan w:val="2"/>
          </w:tcPr>
          <w:p w:rsidR="00997775" w:rsidRDefault="00997775" w14:paraId="5B7CB8C5" w14:textId="77777777"/>
        </w:tc>
      </w:tr>
      <w:tr w:rsidR="00CC0338" w:rsidTr="00CC0338" w14:paraId="45873E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338" w:rsidP="00CC0338" w:rsidRDefault="00CC0338" w14:paraId="760BAF2E" w14:textId="0FBA7515">
            <w:pPr>
              <w:rPr>
                <w:b/>
              </w:rPr>
            </w:pPr>
            <w:r w:rsidRPr="00F20028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F20028">
              <w:rPr>
                <w:b/>
              </w:rPr>
              <w:t>023</w:t>
            </w:r>
          </w:p>
        </w:tc>
        <w:tc>
          <w:tcPr>
            <w:tcW w:w="7654" w:type="dxa"/>
            <w:gridSpan w:val="2"/>
          </w:tcPr>
          <w:p w:rsidR="00CC0338" w:rsidP="00CC0338" w:rsidRDefault="00CC0338" w14:paraId="394C773D" w14:textId="16933233">
            <w:pPr>
              <w:rPr>
                <w:b/>
              </w:rPr>
            </w:pPr>
            <w:r w:rsidRPr="00F20028">
              <w:rPr>
                <w:b/>
                <w:bCs/>
              </w:rPr>
              <w:t>Voorzienings- en leveringszekerheid energie</w:t>
            </w:r>
          </w:p>
        </w:tc>
      </w:tr>
      <w:tr w:rsidR="00CC0338" w:rsidTr="00CC0338" w14:paraId="593268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338" w:rsidP="00CC0338" w:rsidRDefault="00CC0338" w14:paraId="70887C53" w14:textId="77777777"/>
        </w:tc>
        <w:tc>
          <w:tcPr>
            <w:tcW w:w="7654" w:type="dxa"/>
            <w:gridSpan w:val="2"/>
          </w:tcPr>
          <w:p w:rsidR="00CC0338" w:rsidP="00CC0338" w:rsidRDefault="00CC0338" w14:paraId="3F166521" w14:textId="77777777"/>
        </w:tc>
      </w:tr>
      <w:tr w:rsidR="00CC0338" w:rsidTr="00CC0338" w14:paraId="6B1FF5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338" w:rsidP="00CC0338" w:rsidRDefault="00CC0338" w14:paraId="7DEF0516" w14:textId="77777777"/>
        </w:tc>
        <w:tc>
          <w:tcPr>
            <w:tcW w:w="7654" w:type="dxa"/>
            <w:gridSpan w:val="2"/>
          </w:tcPr>
          <w:p w:rsidR="00CC0338" w:rsidP="00CC0338" w:rsidRDefault="00CC0338" w14:paraId="55A30C69" w14:textId="77777777"/>
        </w:tc>
      </w:tr>
      <w:tr w:rsidR="00CC0338" w:rsidTr="00CC0338" w14:paraId="5113DF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338" w:rsidP="00CC0338" w:rsidRDefault="00CC0338" w14:paraId="44289B7E" w14:textId="378D1DCE">
            <w:pPr>
              <w:rPr>
                <w:b/>
              </w:rPr>
            </w:pPr>
            <w:r>
              <w:rPr>
                <w:b/>
              </w:rPr>
              <w:t>Nr. 63</w:t>
            </w:r>
            <w:r>
              <w:rPr>
                <w:b/>
              </w:rPr>
              <w:t>1</w:t>
            </w:r>
          </w:p>
        </w:tc>
        <w:tc>
          <w:tcPr>
            <w:tcW w:w="7654" w:type="dxa"/>
            <w:gridSpan w:val="2"/>
          </w:tcPr>
          <w:p w:rsidR="00CC0338" w:rsidP="00CC0338" w:rsidRDefault="00CC0338" w14:paraId="64E21A32" w14:textId="0C515AE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CC0338">
              <w:rPr>
                <w:b/>
              </w:rPr>
              <w:t>HET LID VAN OOSTERHOUT</w:t>
            </w:r>
          </w:p>
        </w:tc>
      </w:tr>
      <w:tr w:rsidR="00CC0338" w:rsidTr="00CC0338" w14:paraId="2BF320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0338" w:rsidP="00CC0338" w:rsidRDefault="00CC0338" w14:paraId="027DD468" w14:textId="77777777"/>
        </w:tc>
        <w:tc>
          <w:tcPr>
            <w:tcW w:w="7654" w:type="dxa"/>
            <w:gridSpan w:val="2"/>
          </w:tcPr>
          <w:p w:rsidR="00CC0338" w:rsidP="00CC0338" w:rsidRDefault="00CC0338" w14:paraId="304A42D8" w14:textId="5AD4FA24">
            <w:r>
              <w:t>Voorgesteld 10 februari 2026</w:t>
            </w:r>
          </w:p>
        </w:tc>
      </w:tr>
      <w:tr w:rsidR="00997775" w:rsidTr="00CC0338" w14:paraId="106EFB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3787E6" w14:textId="77777777"/>
        </w:tc>
        <w:tc>
          <w:tcPr>
            <w:tcW w:w="7654" w:type="dxa"/>
            <w:gridSpan w:val="2"/>
          </w:tcPr>
          <w:p w:rsidR="00997775" w:rsidRDefault="00997775" w14:paraId="52653A00" w14:textId="77777777"/>
        </w:tc>
      </w:tr>
      <w:tr w:rsidR="00997775" w:rsidTr="00CC0338" w14:paraId="01FF39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BBCD5D" w14:textId="77777777"/>
        </w:tc>
        <w:tc>
          <w:tcPr>
            <w:tcW w:w="7654" w:type="dxa"/>
            <w:gridSpan w:val="2"/>
          </w:tcPr>
          <w:p w:rsidR="00997775" w:rsidRDefault="00997775" w14:paraId="1BC22481" w14:textId="77777777">
            <w:r>
              <w:t>De Kamer,</w:t>
            </w:r>
          </w:p>
        </w:tc>
      </w:tr>
      <w:tr w:rsidR="00997775" w:rsidTr="00CC0338" w14:paraId="2E28F7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58B474" w14:textId="77777777"/>
        </w:tc>
        <w:tc>
          <w:tcPr>
            <w:tcW w:w="7654" w:type="dxa"/>
            <w:gridSpan w:val="2"/>
          </w:tcPr>
          <w:p w:rsidR="00997775" w:rsidRDefault="00997775" w14:paraId="610F9737" w14:textId="77777777"/>
        </w:tc>
      </w:tr>
      <w:tr w:rsidR="00997775" w:rsidTr="00CC0338" w14:paraId="1955A7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BE8B09" w14:textId="77777777"/>
        </w:tc>
        <w:tc>
          <w:tcPr>
            <w:tcW w:w="7654" w:type="dxa"/>
            <w:gridSpan w:val="2"/>
          </w:tcPr>
          <w:p w:rsidR="00997775" w:rsidRDefault="00997775" w14:paraId="4CE8C836" w14:textId="77777777">
            <w:r>
              <w:t>gehoord de beraadslaging,</w:t>
            </w:r>
          </w:p>
        </w:tc>
      </w:tr>
      <w:tr w:rsidR="00997775" w:rsidTr="00CC0338" w14:paraId="2567C9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14D659" w14:textId="77777777"/>
        </w:tc>
        <w:tc>
          <w:tcPr>
            <w:tcW w:w="7654" w:type="dxa"/>
            <w:gridSpan w:val="2"/>
          </w:tcPr>
          <w:p w:rsidR="00997775" w:rsidRDefault="00997775" w14:paraId="686FD5BE" w14:textId="77777777"/>
        </w:tc>
      </w:tr>
      <w:tr w:rsidR="00997775" w:rsidTr="00CC0338" w14:paraId="773732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B63111" w14:textId="77777777"/>
        </w:tc>
        <w:tc>
          <w:tcPr>
            <w:tcW w:w="7654" w:type="dxa"/>
            <w:gridSpan w:val="2"/>
          </w:tcPr>
          <w:p w:rsidR="00BE4DB6" w:rsidP="00BE4DB6" w:rsidRDefault="00BE4DB6" w14:paraId="2F7C0C39" w14:textId="77777777">
            <w:r>
              <w:t>constaterende dat energie-efficiëntie een directe en kosteneffectieve bijdrage levert aan het verminderen van emissies, het terugdringen van importafhankelijkheid en het verlagen van energiekosten voor huishoudens en bedrijven;</w:t>
            </w:r>
          </w:p>
          <w:p w:rsidR="00BE4DB6" w:rsidP="00BE4DB6" w:rsidRDefault="00BE4DB6" w14:paraId="255BDCD1" w14:textId="77777777"/>
          <w:p w:rsidR="00BE4DB6" w:rsidP="00BE4DB6" w:rsidRDefault="00BE4DB6" w14:paraId="44EDB635" w14:textId="77777777">
            <w:r>
              <w:t>constaterende dat Nederland niet op koers ligt om de Europese energie-efficiëntiedoelen te halen;</w:t>
            </w:r>
          </w:p>
          <w:p w:rsidR="00BE4DB6" w:rsidP="00BE4DB6" w:rsidRDefault="00BE4DB6" w14:paraId="5123E2E5" w14:textId="77777777"/>
          <w:p w:rsidR="00BE4DB6" w:rsidP="00BE4DB6" w:rsidRDefault="00BE4DB6" w14:paraId="6E73DE60" w14:textId="77777777">
            <w:r>
              <w:t>overwegende dat een verruiming van de terugverdientijd van de energiebesparingsplicht investeringen in energiebesparende maatregelen aantrekkelijker en beter uitvoerbaar maakt;</w:t>
            </w:r>
          </w:p>
          <w:p w:rsidR="00BE4DB6" w:rsidP="00BE4DB6" w:rsidRDefault="00BE4DB6" w14:paraId="4D3A0E56" w14:textId="77777777"/>
          <w:p w:rsidR="00BE4DB6" w:rsidP="00BE4DB6" w:rsidRDefault="00BE4DB6" w14:paraId="6E2701E2" w14:textId="77777777">
            <w:r>
              <w:t>verzoekt de regering de terugverdientijd van de energiebesparingsplicht te verruimen naar tien jaar,</w:t>
            </w:r>
          </w:p>
          <w:p w:rsidR="00BE4DB6" w:rsidP="00BE4DB6" w:rsidRDefault="00BE4DB6" w14:paraId="363A601D" w14:textId="77777777"/>
          <w:p w:rsidR="00BE4DB6" w:rsidP="00BE4DB6" w:rsidRDefault="00BE4DB6" w14:paraId="6980226D" w14:textId="77777777">
            <w:r>
              <w:t>en gaat over tot de orde van de dag.</w:t>
            </w:r>
          </w:p>
          <w:p w:rsidR="00BE4DB6" w:rsidP="00BE4DB6" w:rsidRDefault="00BE4DB6" w14:paraId="73B59C04" w14:textId="08C64ED4"/>
          <w:p w:rsidR="00997775" w:rsidP="00BE4DB6" w:rsidRDefault="00BE4DB6" w14:paraId="7D85205B" w14:textId="3ACAE27F">
            <w:r>
              <w:t>Van Oosterhout</w:t>
            </w:r>
          </w:p>
        </w:tc>
      </w:tr>
    </w:tbl>
    <w:p w:rsidR="00997775" w:rsidRDefault="00997775" w14:paraId="1B92905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5233B" w14:textId="77777777" w:rsidR="00CC0338" w:rsidRDefault="00CC0338">
      <w:pPr>
        <w:spacing w:line="20" w:lineRule="exact"/>
      </w:pPr>
    </w:p>
  </w:endnote>
  <w:endnote w:type="continuationSeparator" w:id="0">
    <w:p w14:paraId="372DDB0A" w14:textId="77777777" w:rsidR="00CC0338" w:rsidRDefault="00CC033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60F0F8" w14:textId="77777777" w:rsidR="00CC0338" w:rsidRDefault="00CC033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15FD8" w14:textId="77777777" w:rsidR="00CC0338" w:rsidRDefault="00CC033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1A84D3" w14:textId="77777777" w:rsidR="00CC0338" w:rsidRDefault="00CC0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3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2820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E4DB6"/>
    <w:rsid w:val="00BF5690"/>
    <w:rsid w:val="00CC0338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539AA"/>
  <w15:docId w15:val="{288F5EBA-E92E-40C5-A44E-36D084B4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2026-02-11T09:57:00.0000000Z</dcterms:created>
  <dcterms:modified xsi:type="dcterms:W3CDTF">2026-02-11T10:09:00.0000000Z</dcterms:modified>
  <dc:description>------------------------</dc:description>
  <dc:subject/>
  <keywords/>
  <version/>
  <category/>
</coreProperties>
</file>