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C4B3D" w14:paraId="669B12C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11814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98F9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C4B3D" w14:paraId="47AFD8D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2C2C6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C4B3D" w14:paraId="689A1FE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1E61C9" w14:textId="77777777"/>
        </w:tc>
      </w:tr>
      <w:tr w:rsidR="00997775" w:rsidTr="001C4B3D" w14:paraId="153910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C6D07C" w14:textId="77777777"/>
        </w:tc>
      </w:tr>
      <w:tr w:rsidR="00997775" w:rsidTr="001C4B3D" w14:paraId="0E2ACE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405D7C" w14:textId="77777777"/>
        </w:tc>
        <w:tc>
          <w:tcPr>
            <w:tcW w:w="7654" w:type="dxa"/>
            <w:gridSpan w:val="2"/>
          </w:tcPr>
          <w:p w:rsidR="00997775" w:rsidRDefault="00997775" w14:paraId="454F4C31" w14:textId="77777777"/>
        </w:tc>
      </w:tr>
      <w:tr w:rsidR="001C4B3D" w:rsidTr="001C4B3D" w14:paraId="4FA141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4B3D" w:rsidP="001C4B3D" w:rsidRDefault="001C4B3D" w14:paraId="1B311D7A" w14:textId="78972811">
            <w:pPr>
              <w:rPr>
                <w:b/>
              </w:rPr>
            </w:pPr>
            <w:r w:rsidRPr="00F20028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F20028">
              <w:rPr>
                <w:b/>
              </w:rPr>
              <w:t>023</w:t>
            </w:r>
          </w:p>
        </w:tc>
        <w:tc>
          <w:tcPr>
            <w:tcW w:w="7654" w:type="dxa"/>
            <w:gridSpan w:val="2"/>
          </w:tcPr>
          <w:p w:rsidR="001C4B3D" w:rsidP="001C4B3D" w:rsidRDefault="001C4B3D" w14:paraId="464491FC" w14:textId="5F0D0FFB">
            <w:pPr>
              <w:rPr>
                <w:b/>
              </w:rPr>
            </w:pPr>
            <w:r w:rsidRPr="00F20028">
              <w:rPr>
                <w:b/>
                <w:bCs/>
              </w:rPr>
              <w:t>Voorzienings- en leveringszekerheid energie</w:t>
            </w:r>
          </w:p>
        </w:tc>
      </w:tr>
      <w:tr w:rsidR="001C4B3D" w:rsidTr="001C4B3D" w14:paraId="3DC6DE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4B3D" w:rsidP="001C4B3D" w:rsidRDefault="001C4B3D" w14:paraId="784839CD" w14:textId="77777777"/>
        </w:tc>
        <w:tc>
          <w:tcPr>
            <w:tcW w:w="7654" w:type="dxa"/>
            <w:gridSpan w:val="2"/>
          </w:tcPr>
          <w:p w:rsidR="001C4B3D" w:rsidP="001C4B3D" w:rsidRDefault="001C4B3D" w14:paraId="05DE5746" w14:textId="77777777"/>
        </w:tc>
      </w:tr>
      <w:tr w:rsidR="001C4B3D" w:rsidTr="001C4B3D" w14:paraId="6F50E8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4B3D" w:rsidP="001C4B3D" w:rsidRDefault="001C4B3D" w14:paraId="1146B567" w14:textId="77777777"/>
        </w:tc>
        <w:tc>
          <w:tcPr>
            <w:tcW w:w="7654" w:type="dxa"/>
            <w:gridSpan w:val="2"/>
          </w:tcPr>
          <w:p w:rsidR="001C4B3D" w:rsidP="001C4B3D" w:rsidRDefault="001C4B3D" w14:paraId="60A9DB5A" w14:textId="77777777"/>
        </w:tc>
      </w:tr>
      <w:tr w:rsidR="001C4B3D" w:rsidTr="001C4B3D" w14:paraId="593B77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4B3D" w:rsidP="001C4B3D" w:rsidRDefault="001C4B3D" w14:paraId="0DF86524" w14:textId="4CB33AE6">
            <w:pPr>
              <w:rPr>
                <w:b/>
              </w:rPr>
            </w:pPr>
            <w:r>
              <w:rPr>
                <w:b/>
              </w:rPr>
              <w:t>Nr. 63</w:t>
            </w:r>
            <w:r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1C4B3D" w:rsidP="001C4B3D" w:rsidRDefault="001C4B3D" w14:paraId="0D4CE009" w14:textId="4BB1D94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C4B3D">
              <w:rPr>
                <w:b/>
              </w:rPr>
              <w:t>HET LID VAN DEN BERG</w:t>
            </w:r>
          </w:p>
        </w:tc>
      </w:tr>
      <w:tr w:rsidR="001C4B3D" w:rsidTr="001C4B3D" w14:paraId="6E5960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4B3D" w:rsidP="001C4B3D" w:rsidRDefault="001C4B3D" w14:paraId="5962BA90" w14:textId="77777777"/>
        </w:tc>
        <w:tc>
          <w:tcPr>
            <w:tcW w:w="7654" w:type="dxa"/>
            <w:gridSpan w:val="2"/>
          </w:tcPr>
          <w:p w:rsidR="001C4B3D" w:rsidP="001C4B3D" w:rsidRDefault="001C4B3D" w14:paraId="3B9C1834" w14:textId="5F07E399">
            <w:r>
              <w:t>Voorgesteld 10 februari 2026</w:t>
            </w:r>
          </w:p>
        </w:tc>
      </w:tr>
      <w:tr w:rsidR="00997775" w:rsidTr="001C4B3D" w14:paraId="1ED3EC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D13D65" w14:textId="77777777"/>
        </w:tc>
        <w:tc>
          <w:tcPr>
            <w:tcW w:w="7654" w:type="dxa"/>
            <w:gridSpan w:val="2"/>
          </w:tcPr>
          <w:p w:rsidR="00997775" w:rsidRDefault="00997775" w14:paraId="772D4599" w14:textId="77777777"/>
        </w:tc>
      </w:tr>
      <w:tr w:rsidR="00997775" w:rsidTr="001C4B3D" w14:paraId="51C476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3055CE" w14:textId="77777777"/>
        </w:tc>
        <w:tc>
          <w:tcPr>
            <w:tcW w:w="7654" w:type="dxa"/>
            <w:gridSpan w:val="2"/>
          </w:tcPr>
          <w:p w:rsidR="00997775" w:rsidRDefault="00997775" w14:paraId="305897CE" w14:textId="77777777">
            <w:r>
              <w:t>De Kamer,</w:t>
            </w:r>
          </w:p>
        </w:tc>
      </w:tr>
      <w:tr w:rsidR="00997775" w:rsidTr="001C4B3D" w14:paraId="5CE957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0C9770" w14:textId="77777777"/>
        </w:tc>
        <w:tc>
          <w:tcPr>
            <w:tcW w:w="7654" w:type="dxa"/>
            <w:gridSpan w:val="2"/>
          </w:tcPr>
          <w:p w:rsidR="00997775" w:rsidRDefault="00997775" w14:paraId="731A8EE8" w14:textId="77777777"/>
        </w:tc>
      </w:tr>
      <w:tr w:rsidR="00997775" w:rsidTr="001C4B3D" w14:paraId="512C02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D99D72" w14:textId="77777777"/>
        </w:tc>
        <w:tc>
          <w:tcPr>
            <w:tcW w:w="7654" w:type="dxa"/>
            <w:gridSpan w:val="2"/>
          </w:tcPr>
          <w:p w:rsidR="00997775" w:rsidRDefault="00997775" w14:paraId="7D7A2009" w14:textId="77777777">
            <w:r>
              <w:t>gehoord de beraadslaging,</w:t>
            </w:r>
          </w:p>
        </w:tc>
      </w:tr>
      <w:tr w:rsidR="00997775" w:rsidTr="001C4B3D" w14:paraId="18E7E6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72D8AB" w14:textId="77777777"/>
        </w:tc>
        <w:tc>
          <w:tcPr>
            <w:tcW w:w="7654" w:type="dxa"/>
            <w:gridSpan w:val="2"/>
          </w:tcPr>
          <w:p w:rsidR="00997775" w:rsidRDefault="00997775" w14:paraId="70EEEC30" w14:textId="77777777"/>
        </w:tc>
      </w:tr>
      <w:tr w:rsidR="00997775" w:rsidTr="001C4B3D" w14:paraId="306775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6F4B85" w14:textId="77777777"/>
        </w:tc>
        <w:tc>
          <w:tcPr>
            <w:tcW w:w="7654" w:type="dxa"/>
            <w:gridSpan w:val="2"/>
          </w:tcPr>
          <w:p w:rsidR="001C4B3D" w:rsidP="001C4B3D" w:rsidRDefault="001C4B3D" w14:paraId="65971C3C" w14:textId="77777777">
            <w:r>
              <w:t>constaterende dat Nederland en de EU in steeds hogere mate afhankelijk zijn van de import van lng, zoals van Amerika of Qatar;</w:t>
            </w:r>
          </w:p>
          <w:p w:rsidR="001C4B3D" w:rsidP="001C4B3D" w:rsidRDefault="001C4B3D" w14:paraId="21E05F92" w14:textId="77777777"/>
          <w:p w:rsidR="001C4B3D" w:rsidP="001C4B3D" w:rsidRDefault="001C4B3D" w14:paraId="7123086E" w14:textId="77777777">
            <w:r>
              <w:t>overwegende dat lng-importcapaciteit vergroten voordelen met zich meebrengt zoals flexibiliteit in import en prijsstabiliteit;</w:t>
            </w:r>
          </w:p>
          <w:p w:rsidR="001C4B3D" w:rsidP="001C4B3D" w:rsidRDefault="001C4B3D" w14:paraId="3B71380B" w14:textId="77777777"/>
          <w:p w:rsidR="001C4B3D" w:rsidP="001C4B3D" w:rsidRDefault="001C4B3D" w14:paraId="68074D9C" w14:textId="77777777">
            <w:r>
              <w:t>verzoekt de regering te onderzoeken waar in Nederland de importcapaciteit vergroot kan worden en wat hier de voordelen van zouden kunnen zijn,</w:t>
            </w:r>
          </w:p>
          <w:p w:rsidR="001C4B3D" w:rsidP="001C4B3D" w:rsidRDefault="001C4B3D" w14:paraId="21F50DFE" w14:textId="77777777"/>
          <w:p w:rsidR="001C4B3D" w:rsidP="001C4B3D" w:rsidRDefault="001C4B3D" w14:paraId="7B393801" w14:textId="77777777">
            <w:r>
              <w:t>en gaat over tot de orde van de dag.</w:t>
            </w:r>
          </w:p>
          <w:p w:rsidR="001C4B3D" w:rsidP="001C4B3D" w:rsidRDefault="001C4B3D" w14:paraId="5D267280" w14:textId="0ACEB276"/>
          <w:p w:rsidR="00997775" w:rsidP="001C4B3D" w:rsidRDefault="001C4B3D" w14:paraId="2FB0E5AA" w14:textId="36A10D65">
            <w:r>
              <w:t>Van den Berg</w:t>
            </w:r>
          </w:p>
        </w:tc>
      </w:tr>
    </w:tbl>
    <w:p w:rsidR="00997775" w:rsidRDefault="00997775" w14:paraId="0C00CE2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32ED9" w14:textId="77777777" w:rsidR="001C4B3D" w:rsidRDefault="001C4B3D">
      <w:pPr>
        <w:spacing w:line="20" w:lineRule="exact"/>
      </w:pPr>
    </w:p>
  </w:endnote>
  <w:endnote w:type="continuationSeparator" w:id="0">
    <w:p w14:paraId="61C29FDD" w14:textId="77777777" w:rsidR="001C4B3D" w:rsidRDefault="001C4B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6F76A0" w14:textId="77777777" w:rsidR="001C4B3D" w:rsidRDefault="001C4B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3069" w14:textId="77777777" w:rsidR="001C4B3D" w:rsidRDefault="001C4B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79B62F" w14:textId="77777777" w:rsidR="001C4B3D" w:rsidRDefault="001C4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3D"/>
    <w:rsid w:val="00133FCE"/>
    <w:rsid w:val="001C4B3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282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B243C"/>
  <w15:docId w15:val="{E9C28CDC-EFAC-4601-8B70-61D08EB0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2026-02-11T09:58:00.0000000Z</dcterms:created>
  <dcterms:modified xsi:type="dcterms:W3CDTF">2026-02-11T10:12:00.0000000Z</dcterms:modified>
  <dc:description>------------------------</dc:description>
  <dc:subject/>
  <keywords/>
  <version/>
  <category/>
</coreProperties>
</file>