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248BF" w14:paraId="11886F0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4FD651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81B11D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248BF" w14:paraId="6D6A30A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A19088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248BF" w14:paraId="687F2B5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DAA881" w14:textId="77777777"/>
        </w:tc>
      </w:tr>
      <w:tr w:rsidR="00997775" w:rsidTr="007248BF" w14:paraId="279684D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1AD7CB8" w14:textId="77777777"/>
        </w:tc>
      </w:tr>
      <w:tr w:rsidR="00997775" w:rsidTr="007248BF" w14:paraId="5B3479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724E5F" w14:textId="77777777"/>
        </w:tc>
        <w:tc>
          <w:tcPr>
            <w:tcW w:w="7654" w:type="dxa"/>
            <w:gridSpan w:val="2"/>
          </w:tcPr>
          <w:p w:rsidR="00997775" w:rsidRDefault="00997775" w14:paraId="4035636F" w14:textId="77777777"/>
        </w:tc>
      </w:tr>
      <w:tr w:rsidR="007248BF" w:rsidTr="007248BF" w14:paraId="1E05DD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48BF" w:rsidP="007248BF" w:rsidRDefault="007248BF" w14:paraId="072FD88E" w14:textId="533D4CD6">
            <w:pPr>
              <w:rPr>
                <w:b/>
              </w:rPr>
            </w:pPr>
            <w:r w:rsidRPr="00F20028">
              <w:rPr>
                <w:b/>
              </w:rPr>
              <w:t>29</w:t>
            </w:r>
            <w:r>
              <w:rPr>
                <w:b/>
              </w:rPr>
              <w:t xml:space="preserve"> </w:t>
            </w:r>
            <w:r w:rsidRPr="00F20028">
              <w:rPr>
                <w:b/>
              </w:rPr>
              <w:t>023</w:t>
            </w:r>
          </w:p>
        </w:tc>
        <w:tc>
          <w:tcPr>
            <w:tcW w:w="7654" w:type="dxa"/>
            <w:gridSpan w:val="2"/>
          </w:tcPr>
          <w:p w:rsidR="007248BF" w:rsidP="007248BF" w:rsidRDefault="007248BF" w14:paraId="5193613A" w14:textId="75E68D0C">
            <w:pPr>
              <w:rPr>
                <w:b/>
              </w:rPr>
            </w:pPr>
            <w:r w:rsidRPr="00F20028">
              <w:rPr>
                <w:b/>
                <w:bCs/>
              </w:rPr>
              <w:t>Voorzienings- en leveringszekerheid energie</w:t>
            </w:r>
          </w:p>
        </w:tc>
      </w:tr>
      <w:tr w:rsidR="007248BF" w:rsidTr="007248BF" w14:paraId="4D7874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48BF" w:rsidP="007248BF" w:rsidRDefault="007248BF" w14:paraId="62064275" w14:textId="77777777"/>
        </w:tc>
        <w:tc>
          <w:tcPr>
            <w:tcW w:w="7654" w:type="dxa"/>
            <w:gridSpan w:val="2"/>
          </w:tcPr>
          <w:p w:rsidR="007248BF" w:rsidP="007248BF" w:rsidRDefault="007248BF" w14:paraId="25306AA8" w14:textId="77777777"/>
        </w:tc>
      </w:tr>
      <w:tr w:rsidR="007248BF" w:rsidTr="007248BF" w14:paraId="5AF7CA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48BF" w:rsidP="007248BF" w:rsidRDefault="007248BF" w14:paraId="212B0716" w14:textId="77777777"/>
        </w:tc>
        <w:tc>
          <w:tcPr>
            <w:tcW w:w="7654" w:type="dxa"/>
            <w:gridSpan w:val="2"/>
          </w:tcPr>
          <w:p w:rsidR="007248BF" w:rsidP="007248BF" w:rsidRDefault="007248BF" w14:paraId="0ABBA00D" w14:textId="77777777"/>
        </w:tc>
      </w:tr>
      <w:tr w:rsidR="007248BF" w:rsidTr="007248BF" w14:paraId="1818EC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48BF" w:rsidP="007248BF" w:rsidRDefault="007248BF" w14:paraId="6F0DFD9A" w14:textId="355EE8A7">
            <w:pPr>
              <w:rPr>
                <w:b/>
              </w:rPr>
            </w:pPr>
            <w:r>
              <w:rPr>
                <w:b/>
              </w:rPr>
              <w:t>Nr. 63</w:t>
            </w:r>
            <w:r>
              <w:rPr>
                <w:b/>
              </w:rPr>
              <w:t>3</w:t>
            </w:r>
          </w:p>
        </w:tc>
        <w:tc>
          <w:tcPr>
            <w:tcW w:w="7654" w:type="dxa"/>
            <w:gridSpan w:val="2"/>
          </w:tcPr>
          <w:p w:rsidR="007248BF" w:rsidP="007248BF" w:rsidRDefault="007248BF" w14:paraId="06C6EA58" w14:textId="7E5798C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7248BF">
              <w:rPr>
                <w:b/>
              </w:rPr>
              <w:t>HET LID VAN DEN BERG</w:t>
            </w:r>
          </w:p>
        </w:tc>
      </w:tr>
      <w:tr w:rsidR="007248BF" w:rsidTr="007248BF" w14:paraId="00B01B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48BF" w:rsidP="007248BF" w:rsidRDefault="007248BF" w14:paraId="0F468B28" w14:textId="77777777"/>
        </w:tc>
        <w:tc>
          <w:tcPr>
            <w:tcW w:w="7654" w:type="dxa"/>
            <w:gridSpan w:val="2"/>
          </w:tcPr>
          <w:p w:rsidR="007248BF" w:rsidP="007248BF" w:rsidRDefault="007248BF" w14:paraId="20553A73" w14:textId="664D0FAA">
            <w:r>
              <w:t>Voorgesteld 10 februari 2026</w:t>
            </w:r>
          </w:p>
        </w:tc>
      </w:tr>
      <w:tr w:rsidR="00997775" w:rsidTr="007248BF" w14:paraId="61032B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0C9FAA" w14:textId="77777777"/>
        </w:tc>
        <w:tc>
          <w:tcPr>
            <w:tcW w:w="7654" w:type="dxa"/>
            <w:gridSpan w:val="2"/>
          </w:tcPr>
          <w:p w:rsidR="00997775" w:rsidRDefault="00997775" w14:paraId="22563A31" w14:textId="77777777"/>
        </w:tc>
      </w:tr>
      <w:tr w:rsidR="00997775" w:rsidTr="007248BF" w14:paraId="0BAC2C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A36627" w14:textId="77777777"/>
        </w:tc>
        <w:tc>
          <w:tcPr>
            <w:tcW w:w="7654" w:type="dxa"/>
            <w:gridSpan w:val="2"/>
          </w:tcPr>
          <w:p w:rsidR="00997775" w:rsidRDefault="00997775" w14:paraId="0492B812" w14:textId="77777777">
            <w:r>
              <w:t>De Kamer,</w:t>
            </w:r>
          </w:p>
        </w:tc>
      </w:tr>
      <w:tr w:rsidR="00997775" w:rsidTr="007248BF" w14:paraId="5A0AB1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24F008" w14:textId="77777777"/>
        </w:tc>
        <w:tc>
          <w:tcPr>
            <w:tcW w:w="7654" w:type="dxa"/>
            <w:gridSpan w:val="2"/>
          </w:tcPr>
          <w:p w:rsidR="00997775" w:rsidRDefault="00997775" w14:paraId="0F195626" w14:textId="77777777"/>
        </w:tc>
      </w:tr>
      <w:tr w:rsidR="00997775" w:rsidTr="007248BF" w14:paraId="41BCF1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3D7AC5" w14:textId="77777777"/>
        </w:tc>
        <w:tc>
          <w:tcPr>
            <w:tcW w:w="7654" w:type="dxa"/>
            <w:gridSpan w:val="2"/>
          </w:tcPr>
          <w:p w:rsidR="00997775" w:rsidRDefault="00997775" w14:paraId="3C9BD812" w14:textId="77777777">
            <w:r>
              <w:t>gehoord de beraadslaging,</w:t>
            </w:r>
          </w:p>
        </w:tc>
      </w:tr>
      <w:tr w:rsidR="00997775" w:rsidTr="007248BF" w14:paraId="3D0317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920F1E" w14:textId="77777777"/>
        </w:tc>
        <w:tc>
          <w:tcPr>
            <w:tcW w:w="7654" w:type="dxa"/>
            <w:gridSpan w:val="2"/>
          </w:tcPr>
          <w:p w:rsidR="00997775" w:rsidRDefault="00997775" w14:paraId="665A9B42" w14:textId="77777777"/>
        </w:tc>
      </w:tr>
      <w:tr w:rsidR="00997775" w:rsidTr="007248BF" w14:paraId="060D5F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966E03" w14:textId="77777777"/>
        </w:tc>
        <w:tc>
          <w:tcPr>
            <w:tcW w:w="7654" w:type="dxa"/>
            <w:gridSpan w:val="2"/>
          </w:tcPr>
          <w:p w:rsidR="007248BF" w:rsidP="007248BF" w:rsidRDefault="007248BF" w14:paraId="7E7E2645" w14:textId="77777777">
            <w:r>
              <w:t>constaterende dat de financiering van kussengasreserves en leveringszekerheidsmaatregelen EU-breed nog niet is geregeld;</w:t>
            </w:r>
          </w:p>
          <w:p w:rsidR="007248BF" w:rsidP="007248BF" w:rsidRDefault="007248BF" w14:paraId="1BA06CA3" w14:textId="77777777"/>
          <w:p w:rsidR="007248BF" w:rsidP="007248BF" w:rsidRDefault="007248BF" w14:paraId="488F1B01" w14:textId="77777777">
            <w:r>
              <w:t>overwegende dat het de keuze van een lidstaat kan zijn om de kussengasreserves op een voordeligere manier te gebruiken;</w:t>
            </w:r>
          </w:p>
          <w:p w:rsidR="007248BF" w:rsidP="007248BF" w:rsidRDefault="007248BF" w14:paraId="33E8CC5D" w14:textId="77777777"/>
          <w:p w:rsidR="007248BF" w:rsidP="007248BF" w:rsidRDefault="007248BF" w14:paraId="350BCB9B" w14:textId="77777777">
            <w:r>
              <w:t>verzoekt de regering een voorstel te doen in de EU-Raad om de financiering van kussengasreserves en leveringszekerheidsmaatregelen te koppelen aan consumptie of import van gas per lidstaat,</w:t>
            </w:r>
          </w:p>
          <w:p w:rsidR="007248BF" w:rsidP="007248BF" w:rsidRDefault="007248BF" w14:paraId="40EF0A3F" w14:textId="77777777"/>
          <w:p w:rsidR="007248BF" w:rsidP="007248BF" w:rsidRDefault="007248BF" w14:paraId="208ED5C6" w14:textId="77777777">
            <w:r>
              <w:t>en gaat over tot de orde van de dag.</w:t>
            </w:r>
          </w:p>
          <w:p w:rsidR="007248BF" w:rsidP="007248BF" w:rsidRDefault="007248BF" w14:paraId="22ABC5F4" w14:textId="074FA7F3"/>
          <w:p w:rsidR="00997775" w:rsidP="007248BF" w:rsidRDefault="007248BF" w14:paraId="38072B1A" w14:textId="15EADBDD">
            <w:r>
              <w:t>Van den Berg</w:t>
            </w:r>
          </w:p>
        </w:tc>
      </w:tr>
    </w:tbl>
    <w:p w:rsidR="00997775" w:rsidRDefault="00997775" w14:paraId="4A0C468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D3866" w14:textId="77777777" w:rsidR="007248BF" w:rsidRDefault="007248BF">
      <w:pPr>
        <w:spacing w:line="20" w:lineRule="exact"/>
      </w:pPr>
    </w:p>
  </w:endnote>
  <w:endnote w:type="continuationSeparator" w:id="0">
    <w:p w14:paraId="69AD1880" w14:textId="77777777" w:rsidR="007248BF" w:rsidRDefault="007248B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386B006" w14:textId="77777777" w:rsidR="007248BF" w:rsidRDefault="007248B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42DAA" w14:textId="77777777" w:rsidR="007248BF" w:rsidRDefault="007248B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4C94060" w14:textId="77777777" w:rsidR="007248BF" w:rsidRDefault="00724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B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248BF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02820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DA668"/>
  <w15:docId w15:val="{ED499B65-D121-4B3B-A552-0CE32ED5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621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2026-02-11T09:58:00.0000000Z</dcterms:created>
  <dcterms:modified xsi:type="dcterms:W3CDTF">2026-02-11T10:16:00.0000000Z</dcterms:modified>
  <dc:description>------------------------</dc:description>
  <dc:subject/>
  <keywords/>
  <version/>
  <category/>
</coreProperties>
</file>