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4F23" w14:paraId="6AA824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2F38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9999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4F23" w14:paraId="4C55E3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9619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24F23" w14:paraId="3318A4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115C8F" w14:textId="77777777"/>
        </w:tc>
      </w:tr>
      <w:tr w:rsidR="00997775" w:rsidTr="00224F23" w14:paraId="50E8FB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5A7936" w14:textId="77777777"/>
        </w:tc>
      </w:tr>
      <w:tr w:rsidR="00997775" w:rsidTr="00224F23" w14:paraId="68ABD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02C3F8" w14:textId="77777777"/>
        </w:tc>
        <w:tc>
          <w:tcPr>
            <w:tcW w:w="7654" w:type="dxa"/>
            <w:gridSpan w:val="2"/>
          </w:tcPr>
          <w:p w:rsidR="00997775" w:rsidRDefault="00997775" w14:paraId="2624B120" w14:textId="77777777"/>
        </w:tc>
      </w:tr>
      <w:tr w:rsidR="00224F23" w:rsidTr="00224F23" w14:paraId="634BC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4F23" w:rsidP="00224F23" w:rsidRDefault="00224F23" w14:paraId="243D168A" w14:textId="1DCC4A4A">
            <w:pPr>
              <w:rPr>
                <w:b/>
              </w:rPr>
            </w:pPr>
            <w:r w:rsidRPr="00F20028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20028">
              <w:rPr>
                <w:b/>
              </w:rPr>
              <w:t>023</w:t>
            </w:r>
          </w:p>
        </w:tc>
        <w:tc>
          <w:tcPr>
            <w:tcW w:w="7654" w:type="dxa"/>
            <w:gridSpan w:val="2"/>
          </w:tcPr>
          <w:p w:rsidR="00224F23" w:rsidP="00224F23" w:rsidRDefault="00224F23" w14:paraId="56966920" w14:textId="6B977680">
            <w:pPr>
              <w:rPr>
                <w:b/>
              </w:rPr>
            </w:pPr>
            <w:r w:rsidRPr="00F20028">
              <w:rPr>
                <w:b/>
                <w:bCs/>
              </w:rPr>
              <w:t>Voorzienings- en leveringszekerheid energie</w:t>
            </w:r>
          </w:p>
        </w:tc>
      </w:tr>
      <w:tr w:rsidR="00224F23" w:rsidTr="00224F23" w14:paraId="7CDAF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4F23" w:rsidP="00224F23" w:rsidRDefault="00224F23" w14:paraId="6CCE5278" w14:textId="77777777"/>
        </w:tc>
        <w:tc>
          <w:tcPr>
            <w:tcW w:w="7654" w:type="dxa"/>
            <w:gridSpan w:val="2"/>
          </w:tcPr>
          <w:p w:rsidR="00224F23" w:rsidP="00224F23" w:rsidRDefault="00224F23" w14:paraId="423EC366" w14:textId="77777777"/>
        </w:tc>
      </w:tr>
      <w:tr w:rsidR="00224F23" w:rsidTr="00224F23" w14:paraId="65E00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4F23" w:rsidP="00224F23" w:rsidRDefault="00224F23" w14:paraId="778F1969" w14:textId="77777777"/>
        </w:tc>
        <w:tc>
          <w:tcPr>
            <w:tcW w:w="7654" w:type="dxa"/>
            <w:gridSpan w:val="2"/>
          </w:tcPr>
          <w:p w:rsidR="00224F23" w:rsidP="00224F23" w:rsidRDefault="00224F23" w14:paraId="47CEDC23" w14:textId="77777777"/>
        </w:tc>
      </w:tr>
      <w:tr w:rsidR="00224F23" w:rsidTr="00224F23" w14:paraId="63CD7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4F23" w:rsidP="00224F23" w:rsidRDefault="00224F23" w14:paraId="5DCB10E1" w14:textId="5343423E">
            <w:pPr>
              <w:rPr>
                <w:b/>
              </w:rPr>
            </w:pPr>
            <w:r>
              <w:rPr>
                <w:b/>
              </w:rPr>
              <w:t>Nr. 63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224F23" w:rsidP="00224F23" w:rsidRDefault="00224F23" w14:paraId="5253616D" w14:textId="2D15EA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F0EC3" w:rsidR="000F0EC3">
              <w:rPr>
                <w:b/>
              </w:rPr>
              <w:t>HET LID VAN DEN BERG</w:t>
            </w:r>
          </w:p>
        </w:tc>
      </w:tr>
      <w:tr w:rsidR="00224F23" w:rsidTr="00224F23" w14:paraId="31E7D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4F23" w:rsidP="00224F23" w:rsidRDefault="00224F23" w14:paraId="5D359A4B" w14:textId="77777777"/>
        </w:tc>
        <w:tc>
          <w:tcPr>
            <w:tcW w:w="7654" w:type="dxa"/>
            <w:gridSpan w:val="2"/>
          </w:tcPr>
          <w:p w:rsidR="00224F23" w:rsidP="00224F23" w:rsidRDefault="00224F23" w14:paraId="6C6D2315" w14:textId="144FC4F2">
            <w:r>
              <w:t>Voorgesteld 10 februari 2026</w:t>
            </w:r>
          </w:p>
        </w:tc>
      </w:tr>
      <w:tr w:rsidR="00997775" w:rsidTr="00224F23" w14:paraId="2C0AE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017549" w14:textId="77777777"/>
        </w:tc>
        <w:tc>
          <w:tcPr>
            <w:tcW w:w="7654" w:type="dxa"/>
            <w:gridSpan w:val="2"/>
          </w:tcPr>
          <w:p w:rsidR="00997775" w:rsidRDefault="00997775" w14:paraId="20FD2F43" w14:textId="77777777"/>
        </w:tc>
      </w:tr>
      <w:tr w:rsidR="00997775" w:rsidTr="00224F23" w14:paraId="7C555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6871C" w14:textId="77777777"/>
        </w:tc>
        <w:tc>
          <w:tcPr>
            <w:tcW w:w="7654" w:type="dxa"/>
            <w:gridSpan w:val="2"/>
          </w:tcPr>
          <w:p w:rsidR="00997775" w:rsidRDefault="00997775" w14:paraId="760A185B" w14:textId="77777777">
            <w:r>
              <w:t>De Kamer,</w:t>
            </w:r>
          </w:p>
        </w:tc>
      </w:tr>
      <w:tr w:rsidR="00997775" w:rsidTr="00224F23" w14:paraId="2F0551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E4742" w14:textId="77777777"/>
        </w:tc>
        <w:tc>
          <w:tcPr>
            <w:tcW w:w="7654" w:type="dxa"/>
            <w:gridSpan w:val="2"/>
          </w:tcPr>
          <w:p w:rsidR="00997775" w:rsidRDefault="00997775" w14:paraId="5D30AA62" w14:textId="77777777"/>
        </w:tc>
      </w:tr>
      <w:tr w:rsidR="00997775" w:rsidTr="00224F23" w14:paraId="73654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1D74DB" w14:textId="77777777"/>
        </w:tc>
        <w:tc>
          <w:tcPr>
            <w:tcW w:w="7654" w:type="dxa"/>
            <w:gridSpan w:val="2"/>
          </w:tcPr>
          <w:p w:rsidR="00997775" w:rsidRDefault="00997775" w14:paraId="5718F469" w14:textId="77777777">
            <w:r>
              <w:t>gehoord de beraadslaging,</w:t>
            </w:r>
          </w:p>
        </w:tc>
      </w:tr>
      <w:tr w:rsidR="00997775" w:rsidTr="00224F23" w14:paraId="34739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6AE7D2" w14:textId="77777777"/>
        </w:tc>
        <w:tc>
          <w:tcPr>
            <w:tcW w:w="7654" w:type="dxa"/>
            <w:gridSpan w:val="2"/>
          </w:tcPr>
          <w:p w:rsidR="00997775" w:rsidRDefault="00997775" w14:paraId="704C26A6" w14:textId="77777777"/>
        </w:tc>
      </w:tr>
      <w:tr w:rsidR="00997775" w:rsidTr="00224F23" w14:paraId="5FDAE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CD1BC" w14:textId="77777777"/>
        </w:tc>
        <w:tc>
          <w:tcPr>
            <w:tcW w:w="7654" w:type="dxa"/>
            <w:gridSpan w:val="2"/>
          </w:tcPr>
          <w:p w:rsidR="000F0EC3" w:rsidP="000F0EC3" w:rsidRDefault="000F0EC3" w14:paraId="28715787" w14:textId="77777777">
            <w:r>
              <w:t>verzoekt de regering een noodwinningsplan op te stellen voor het in noodsituaties beschikbaar maken van 4,5 tot 6 miljard kuub kussengas uit gasopslag Norg, inclusief afspraken over eigendom, compensatie en terugvulling, en hierover de Kamer binnen zes maanden te informeren;</w:t>
            </w:r>
          </w:p>
          <w:p w:rsidR="000F0EC3" w:rsidP="000F0EC3" w:rsidRDefault="000F0EC3" w14:paraId="24189C71" w14:textId="77777777"/>
          <w:p w:rsidR="000F0EC3" w:rsidP="000F0EC3" w:rsidRDefault="000F0EC3" w14:paraId="1F3792E3" w14:textId="77777777">
            <w:r>
              <w:t>verzoekt de regering voorts met NAM (Shell/Exxon) en andere relevante rechthebbenden/contractspartijen te onderhandelen over het beschikbaar stellen van dit kussengas, en de Kamer te betrekken bij de resultaten en de kostenverdeling, inclusief de inzet en afstemming met de EU,</w:t>
            </w:r>
          </w:p>
          <w:p w:rsidR="000F0EC3" w:rsidP="000F0EC3" w:rsidRDefault="000F0EC3" w14:paraId="4315EFB4" w14:textId="77777777"/>
          <w:p w:rsidR="000F0EC3" w:rsidP="000F0EC3" w:rsidRDefault="000F0EC3" w14:paraId="320AD4D3" w14:textId="77777777">
            <w:r>
              <w:t>en gaat over tot de orde van de dag.</w:t>
            </w:r>
          </w:p>
          <w:p w:rsidR="000F0EC3" w:rsidP="000F0EC3" w:rsidRDefault="000F0EC3" w14:paraId="64936BA1" w14:textId="3FFE6728"/>
          <w:p w:rsidR="00997775" w:rsidP="000F0EC3" w:rsidRDefault="000F0EC3" w14:paraId="2836F828" w14:textId="1DC8373C">
            <w:r>
              <w:t>Van den Berg</w:t>
            </w:r>
          </w:p>
        </w:tc>
      </w:tr>
    </w:tbl>
    <w:p w:rsidR="00997775" w:rsidRDefault="00997775" w14:paraId="6D0501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8176" w14:textId="77777777" w:rsidR="00224F23" w:rsidRDefault="00224F23">
      <w:pPr>
        <w:spacing w:line="20" w:lineRule="exact"/>
      </w:pPr>
    </w:p>
  </w:endnote>
  <w:endnote w:type="continuationSeparator" w:id="0">
    <w:p w14:paraId="6BAA8BA9" w14:textId="77777777" w:rsidR="00224F23" w:rsidRDefault="00224F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60C3E6" w14:textId="77777777" w:rsidR="00224F23" w:rsidRDefault="00224F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4113" w14:textId="77777777" w:rsidR="00224F23" w:rsidRDefault="00224F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A3CAC7" w14:textId="77777777" w:rsidR="00224F23" w:rsidRDefault="00224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23"/>
    <w:rsid w:val="000F0EC3"/>
    <w:rsid w:val="00133FCE"/>
    <w:rsid w:val="001E482C"/>
    <w:rsid w:val="001E4877"/>
    <w:rsid w:val="0021105A"/>
    <w:rsid w:val="00224F2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1A18"/>
  <w15:docId w15:val="{73175668-D387-467E-948A-8AD58FC1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2026-02-11T09:58:00.0000000Z</dcterms:created>
  <dcterms:modified xsi:type="dcterms:W3CDTF">2026-02-11T10:19:00.0000000Z</dcterms:modified>
  <dc:description>------------------------</dc:description>
  <dc:subject/>
  <keywords/>
  <version/>
  <category/>
</coreProperties>
</file>