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A04C0" w14:paraId="1316D5FE" w14:textId="77777777">
        <w:tc>
          <w:tcPr>
            <w:tcW w:w="6733" w:type="dxa"/>
            <w:gridSpan w:val="2"/>
            <w:tcBorders>
              <w:top w:val="nil"/>
              <w:left w:val="nil"/>
              <w:bottom w:val="nil"/>
              <w:right w:val="nil"/>
            </w:tcBorders>
            <w:vAlign w:val="center"/>
          </w:tcPr>
          <w:p w:rsidR="00997775" w:rsidP="00710A7A" w:rsidRDefault="00997775" w14:paraId="0FBAC7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8F4A0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A04C0" w14:paraId="49C31F8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1C2BA4" w14:textId="77777777">
            <w:r w:rsidRPr="008B0CC5">
              <w:t xml:space="preserve">Vergaderjaar </w:t>
            </w:r>
            <w:r w:rsidR="00AC6B87">
              <w:t>202</w:t>
            </w:r>
            <w:r w:rsidR="00684DFF">
              <w:t>5</w:t>
            </w:r>
            <w:r w:rsidR="00AC6B87">
              <w:t>-202</w:t>
            </w:r>
            <w:r w:rsidR="00684DFF">
              <w:t>6</w:t>
            </w:r>
          </w:p>
        </w:tc>
      </w:tr>
      <w:tr w:rsidR="00997775" w:rsidTr="00BA04C0" w14:paraId="732285BE" w14:textId="77777777">
        <w:trPr>
          <w:cantSplit/>
        </w:trPr>
        <w:tc>
          <w:tcPr>
            <w:tcW w:w="10985" w:type="dxa"/>
            <w:gridSpan w:val="3"/>
            <w:tcBorders>
              <w:top w:val="nil"/>
              <w:left w:val="nil"/>
              <w:bottom w:val="nil"/>
              <w:right w:val="nil"/>
            </w:tcBorders>
          </w:tcPr>
          <w:p w:rsidR="00997775" w:rsidRDefault="00997775" w14:paraId="5D9D35B7" w14:textId="77777777"/>
        </w:tc>
      </w:tr>
      <w:tr w:rsidR="00997775" w:rsidTr="00BA04C0" w14:paraId="3E3FA6A1" w14:textId="77777777">
        <w:trPr>
          <w:cantSplit/>
        </w:trPr>
        <w:tc>
          <w:tcPr>
            <w:tcW w:w="10985" w:type="dxa"/>
            <w:gridSpan w:val="3"/>
            <w:tcBorders>
              <w:top w:val="nil"/>
              <w:left w:val="nil"/>
              <w:bottom w:val="single" w:color="auto" w:sz="4" w:space="0"/>
              <w:right w:val="nil"/>
            </w:tcBorders>
          </w:tcPr>
          <w:p w:rsidR="00997775" w:rsidRDefault="00997775" w14:paraId="0E71C92E" w14:textId="77777777"/>
        </w:tc>
      </w:tr>
      <w:tr w:rsidR="00997775" w:rsidTr="00BA04C0" w14:paraId="2E584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E83BD1" w14:textId="77777777"/>
        </w:tc>
        <w:tc>
          <w:tcPr>
            <w:tcW w:w="7654" w:type="dxa"/>
            <w:gridSpan w:val="2"/>
          </w:tcPr>
          <w:p w:rsidR="00997775" w:rsidRDefault="00997775" w14:paraId="2A4B85C9" w14:textId="77777777"/>
        </w:tc>
      </w:tr>
      <w:tr w:rsidR="00BA04C0" w:rsidTr="00BA04C0" w14:paraId="6DE6F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04C0" w:rsidP="00BA04C0" w:rsidRDefault="00BA04C0" w14:paraId="0BABF362" w14:textId="46237351">
            <w:pPr>
              <w:rPr>
                <w:b/>
              </w:rPr>
            </w:pPr>
            <w:r w:rsidRPr="00F20028">
              <w:rPr>
                <w:b/>
              </w:rPr>
              <w:t>29</w:t>
            </w:r>
            <w:r>
              <w:rPr>
                <w:b/>
              </w:rPr>
              <w:t xml:space="preserve"> </w:t>
            </w:r>
            <w:r w:rsidRPr="00F20028">
              <w:rPr>
                <w:b/>
              </w:rPr>
              <w:t>023</w:t>
            </w:r>
          </w:p>
        </w:tc>
        <w:tc>
          <w:tcPr>
            <w:tcW w:w="7654" w:type="dxa"/>
            <w:gridSpan w:val="2"/>
          </w:tcPr>
          <w:p w:rsidR="00BA04C0" w:rsidP="00BA04C0" w:rsidRDefault="00BA04C0" w14:paraId="5EA4A8A7" w14:textId="32CB9E02">
            <w:pPr>
              <w:rPr>
                <w:b/>
              </w:rPr>
            </w:pPr>
            <w:r w:rsidRPr="00F20028">
              <w:rPr>
                <w:b/>
                <w:bCs/>
              </w:rPr>
              <w:t>Voorzienings- en leveringszekerheid energie</w:t>
            </w:r>
          </w:p>
        </w:tc>
      </w:tr>
      <w:tr w:rsidR="00BA04C0" w:rsidTr="00BA04C0" w14:paraId="53C6F8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04C0" w:rsidP="00BA04C0" w:rsidRDefault="00BA04C0" w14:paraId="5060FEA7" w14:textId="77777777"/>
        </w:tc>
        <w:tc>
          <w:tcPr>
            <w:tcW w:w="7654" w:type="dxa"/>
            <w:gridSpan w:val="2"/>
          </w:tcPr>
          <w:p w:rsidR="00BA04C0" w:rsidP="00BA04C0" w:rsidRDefault="00BA04C0" w14:paraId="34163A4A" w14:textId="77777777"/>
        </w:tc>
      </w:tr>
      <w:tr w:rsidR="00BA04C0" w:rsidTr="00BA04C0" w14:paraId="270626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04C0" w:rsidP="00BA04C0" w:rsidRDefault="00BA04C0" w14:paraId="1341F615" w14:textId="77777777"/>
        </w:tc>
        <w:tc>
          <w:tcPr>
            <w:tcW w:w="7654" w:type="dxa"/>
            <w:gridSpan w:val="2"/>
          </w:tcPr>
          <w:p w:rsidR="00BA04C0" w:rsidP="00BA04C0" w:rsidRDefault="00BA04C0" w14:paraId="648A41AB" w14:textId="77777777"/>
        </w:tc>
      </w:tr>
      <w:tr w:rsidR="00BA04C0" w:rsidTr="00BA04C0" w14:paraId="70CDC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04C0" w:rsidP="00BA04C0" w:rsidRDefault="00BA04C0" w14:paraId="31F612A8" w14:textId="364B5CDC">
            <w:pPr>
              <w:rPr>
                <w:b/>
              </w:rPr>
            </w:pPr>
            <w:r>
              <w:rPr>
                <w:b/>
              </w:rPr>
              <w:t>Nr. 63</w:t>
            </w:r>
            <w:r>
              <w:rPr>
                <w:b/>
              </w:rPr>
              <w:t>5</w:t>
            </w:r>
          </w:p>
        </w:tc>
        <w:tc>
          <w:tcPr>
            <w:tcW w:w="7654" w:type="dxa"/>
            <w:gridSpan w:val="2"/>
          </w:tcPr>
          <w:p w:rsidR="00BA04C0" w:rsidP="00BA04C0" w:rsidRDefault="00BA04C0" w14:paraId="483693B8" w14:textId="5E7578F7">
            <w:pPr>
              <w:rPr>
                <w:b/>
              </w:rPr>
            </w:pPr>
            <w:r>
              <w:rPr>
                <w:b/>
              </w:rPr>
              <w:t xml:space="preserve">MOTIE VAN </w:t>
            </w:r>
            <w:r w:rsidRPr="00D657E6" w:rsidR="00D657E6">
              <w:rPr>
                <w:b/>
              </w:rPr>
              <w:t>HET LID JIMMY DIJK</w:t>
            </w:r>
          </w:p>
        </w:tc>
      </w:tr>
      <w:tr w:rsidR="00BA04C0" w:rsidTr="00BA04C0" w14:paraId="786D25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04C0" w:rsidP="00BA04C0" w:rsidRDefault="00BA04C0" w14:paraId="2175A6D0" w14:textId="77777777"/>
        </w:tc>
        <w:tc>
          <w:tcPr>
            <w:tcW w:w="7654" w:type="dxa"/>
            <w:gridSpan w:val="2"/>
          </w:tcPr>
          <w:p w:rsidR="00BA04C0" w:rsidP="00BA04C0" w:rsidRDefault="00BA04C0" w14:paraId="398D2FBD" w14:textId="02DB68AD">
            <w:r>
              <w:t>Voorgesteld 10 februari 2026</w:t>
            </w:r>
          </w:p>
        </w:tc>
      </w:tr>
      <w:tr w:rsidR="00997775" w:rsidTr="00BA04C0" w14:paraId="6E964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4A2FCB" w14:textId="77777777"/>
        </w:tc>
        <w:tc>
          <w:tcPr>
            <w:tcW w:w="7654" w:type="dxa"/>
            <w:gridSpan w:val="2"/>
          </w:tcPr>
          <w:p w:rsidR="00997775" w:rsidRDefault="00997775" w14:paraId="4F18342B" w14:textId="77777777"/>
        </w:tc>
      </w:tr>
      <w:tr w:rsidR="00997775" w:rsidTr="00BA04C0" w14:paraId="5742F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95D1CA" w14:textId="77777777"/>
        </w:tc>
        <w:tc>
          <w:tcPr>
            <w:tcW w:w="7654" w:type="dxa"/>
            <w:gridSpan w:val="2"/>
          </w:tcPr>
          <w:p w:rsidR="00997775" w:rsidRDefault="00997775" w14:paraId="2F9DE410" w14:textId="77777777">
            <w:r>
              <w:t>De Kamer,</w:t>
            </w:r>
          </w:p>
        </w:tc>
      </w:tr>
      <w:tr w:rsidR="00997775" w:rsidTr="00BA04C0" w14:paraId="32244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0B853C" w14:textId="77777777"/>
        </w:tc>
        <w:tc>
          <w:tcPr>
            <w:tcW w:w="7654" w:type="dxa"/>
            <w:gridSpan w:val="2"/>
          </w:tcPr>
          <w:p w:rsidR="00997775" w:rsidRDefault="00997775" w14:paraId="15031409" w14:textId="77777777"/>
        </w:tc>
      </w:tr>
      <w:tr w:rsidR="00997775" w:rsidTr="00BA04C0" w14:paraId="1C5AB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490BEC" w14:textId="77777777"/>
        </w:tc>
        <w:tc>
          <w:tcPr>
            <w:tcW w:w="7654" w:type="dxa"/>
            <w:gridSpan w:val="2"/>
          </w:tcPr>
          <w:p w:rsidR="00997775" w:rsidRDefault="00997775" w14:paraId="4E5B3706" w14:textId="77777777">
            <w:r>
              <w:t>gehoord de beraadslaging,</w:t>
            </w:r>
          </w:p>
        </w:tc>
      </w:tr>
      <w:tr w:rsidR="00997775" w:rsidTr="00BA04C0" w14:paraId="57660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1068A2" w14:textId="77777777"/>
        </w:tc>
        <w:tc>
          <w:tcPr>
            <w:tcW w:w="7654" w:type="dxa"/>
            <w:gridSpan w:val="2"/>
          </w:tcPr>
          <w:p w:rsidR="00997775" w:rsidRDefault="00997775" w14:paraId="138B05B1" w14:textId="77777777"/>
        </w:tc>
      </w:tr>
      <w:tr w:rsidR="00997775" w:rsidTr="00BA04C0" w14:paraId="042112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31008A" w14:textId="77777777"/>
        </w:tc>
        <w:tc>
          <w:tcPr>
            <w:tcW w:w="7654" w:type="dxa"/>
            <w:gridSpan w:val="2"/>
          </w:tcPr>
          <w:p w:rsidR="00D657E6" w:rsidP="00D657E6" w:rsidRDefault="00D657E6" w14:paraId="3C0DA870" w14:textId="77777777">
            <w:r>
              <w:t>overwegende dat de gasopslag voor slechts 20% gevuld is terwijl de winter nog niet voorbij is;</w:t>
            </w:r>
          </w:p>
          <w:p w:rsidR="00D657E6" w:rsidP="00D657E6" w:rsidRDefault="00D657E6" w14:paraId="4E39E5C0" w14:textId="77777777"/>
          <w:p w:rsidR="00D657E6" w:rsidP="00D657E6" w:rsidRDefault="00D657E6" w14:paraId="7303A1C2" w14:textId="77777777">
            <w:r>
              <w:t>constaterende dat onze gasopslagen in private handen zijn waardoor we te weinig grip hebben op de vulgraad;</w:t>
            </w:r>
          </w:p>
          <w:p w:rsidR="00D657E6" w:rsidP="00D657E6" w:rsidRDefault="00D657E6" w14:paraId="2EE5BA0D" w14:textId="77777777"/>
          <w:p w:rsidR="00D657E6" w:rsidP="00D657E6" w:rsidRDefault="00D657E6" w14:paraId="6D617DD8" w14:textId="77777777">
            <w:r>
              <w:t>spreekt uit dat we voldoende gasvoorraad moeten hebben;</w:t>
            </w:r>
          </w:p>
          <w:p w:rsidR="00D657E6" w:rsidP="00D657E6" w:rsidRDefault="00D657E6" w14:paraId="50D55604" w14:textId="77777777"/>
          <w:p w:rsidR="00D657E6" w:rsidP="00D657E6" w:rsidRDefault="00D657E6" w14:paraId="5025B6BD" w14:textId="77777777">
            <w:r>
              <w:t>verzoekt de regering voor komend jaar een plan uit te werken voor voldoende vulgraad en daarin verschillende opties, waaronder het nationaliseren van opslagen, mee te nemen, en de Kamer hierover te informeren,</w:t>
            </w:r>
          </w:p>
          <w:p w:rsidR="00D657E6" w:rsidP="00D657E6" w:rsidRDefault="00D657E6" w14:paraId="0F78C284" w14:textId="77777777"/>
          <w:p w:rsidR="00D657E6" w:rsidP="00D657E6" w:rsidRDefault="00D657E6" w14:paraId="51E04075" w14:textId="77777777">
            <w:r>
              <w:t>en gaat over tot de orde van de dag.</w:t>
            </w:r>
          </w:p>
          <w:p w:rsidR="00D657E6" w:rsidP="00D657E6" w:rsidRDefault="00D657E6" w14:paraId="2315B381" w14:textId="26CB0757"/>
          <w:p w:rsidR="00997775" w:rsidP="00D657E6" w:rsidRDefault="00D657E6" w14:paraId="4FEE4D87" w14:textId="55E54FB9">
            <w:r>
              <w:t>Jimmy Dijk</w:t>
            </w:r>
          </w:p>
        </w:tc>
      </w:tr>
    </w:tbl>
    <w:p w:rsidR="00997775" w:rsidRDefault="00997775" w14:paraId="03BC8D2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0D59" w14:textId="77777777" w:rsidR="00BA04C0" w:rsidRDefault="00BA04C0">
      <w:pPr>
        <w:spacing w:line="20" w:lineRule="exact"/>
      </w:pPr>
    </w:p>
  </w:endnote>
  <w:endnote w:type="continuationSeparator" w:id="0">
    <w:p w14:paraId="6A74913E" w14:textId="77777777" w:rsidR="00BA04C0" w:rsidRDefault="00BA04C0">
      <w:pPr>
        <w:pStyle w:val="Amendement"/>
      </w:pPr>
      <w:r>
        <w:rPr>
          <w:b w:val="0"/>
        </w:rPr>
        <w:t xml:space="preserve"> </w:t>
      </w:r>
    </w:p>
  </w:endnote>
  <w:endnote w:type="continuationNotice" w:id="1">
    <w:p w14:paraId="0FD9E568" w14:textId="77777777" w:rsidR="00BA04C0" w:rsidRDefault="00BA04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9570" w14:textId="77777777" w:rsidR="00BA04C0" w:rsidRDefault="00BA04C0">
      <w:pPr>
        <w:pStyle w:val="Amendement"/>
      </w:pPr>
      <w:r>
        <w:rPr>
          <w:b w:val="0"/>
        </w:rPr>
        <w:separator/>
      </w:r>
    </w:p>
  </w:footnote>
  <w:footnote w:type="continuationSeparator" w:id="0">
    <w:p w14:paraId="4BDCDE8B" w14:textId="77777777" w:rsidR="00BA04C0" w:rsidRDefault="00BA0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C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282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04C0"/>
    <w:rsid w:val="00BF5690"/>
    <w:rsid w:val="00CC23D1"/>
    <w:rsid w:val="00CC270F"/>
    <w:rsid w:val="00D43192"/>
    <w:rsid w:val="00D657E6"/>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E5F8E"/>
  <w15:docId w15:val="{9ACEA4CC-469D-49F2-9361-E903B7E7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2026-02-11T09:58:00.0000000Z</dcterms:created>
  <dcterms:modified xsi:type="dcterms:W3CDTF">2026-02-11T10:23:00.0000000Z</dcterms:modified>
  <dc:description>------------------------</dc:description>
  <dc:subject/>
  <keywords/>
  <version/>
  <category/>
</coreProperties>
</file>