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60F0E" w14:paraId="4B59470D" w14:textId="77777777">
        <w:tc>
          <w:tcPr>
            <w:tcW w:w="6733" w:type="dxa"/>
            <w:gridSpan w:val="2"/>
            <w:tcBorders>
              <w:top w:val="nil"/>
              <w:left w:val="nil"/>
              <w:bottom w:val="nil"/>
              <w:right w:val="nil"/>
            </w:tcBorders>
            <w:vAlign w:val="center"/>
          </w:tcPr>
          <w:p w:rsidR="00997775" w:rsidP="00710A7A" w:rsidRDefault="00997775" w14:paraId="412777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26F3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60F0E" w14:paraId="2EFA8D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07A2BA" w14:textId="77777777">
            <w:r w:rsidRPr="008B0CC5">
              <w:t xml:space="preserve">Vergaderjaar </w:t>
            </w:r>
            <w:r w:rsidR="00AC6B87">
              <w:t>202</w:t>
            </w:r>
            <w:r w:rsidR="00684DFF">
              <w:t>5</w:t>
            </w:r>
            <w:r w:rsidR="00AC6B87">
              <w:t>-202</w:t>
            </w:r>
            <w:r w:rsidR="00684DFF">
              <w:t>6</w:t>
            </w:r>
          </w:p>
        </w:tc>
      </w:tr>
      <w:tr w:rsidR="00997775" w:rsidTr="00660F0E" w14:paraId="02D65FA1" w14:textId="77777777">
        <w:trPr>
          <w:cantSplit/>
        </w:trPr>
        <w:tc>
          <w:tcPr>
            <w:tcW w:w="10985" w:type="dxa"/>
            <w:gridSpan w:val="3"/>
            <w:tcBorders>
              <w:top w:val="nil"/>
              <w:left w:val="nil"/>
              <w:bottom w:val="nil"/>
              <w:right w:val="nil"/>
            </w:tcBorders>
          </w:tcPr>
          <w:p w:rsidR="00997775" w:rsidRDefault="00997775" w14:paraId="5D1B7EA5" w14:textId="77777777"/>
        </w:tc>
      </w:tr>
      <w:tr w:rsidR="00997775" w:rsidTr="00660F0E" w14:paraId="4E15F661" w14:textId="77777777">
        <w:trPr>
          <w:cantSplit/>
        </w:trPr>
        <w:tc>
          <w:tcPr>
            <w:tcW w:w="10985" w:type="dxa"/>
            <w:gridSpan w:val="3"/>
            <w:tcBorders>
              <w:top w:val="nil"/>
              <w:left w:val="nil"/>
              <w:bottom w:val="single" w:color="auto" w:sz="4" w:space="0"/>
              <w:right w:val="nil"/>
            </w:tcBorders>
          </w:tcPr>
          <w:p w:rsidR="00997775" w:rsidRDefault="00997775" w14:paraId="751F553D" w14:textId="77777777"/>
        </w:tc>
      </w:tr>
      <w:tr w:rsidR="00997775" w:rsidTr="00660F0E" w14:paraId="034552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99C353" w14:textId="77777777"/>
        </w:tc>
        <w:tc>
          <w:tcPr>
            <w:tcW w:w="7654" w:type="dxa"/>
            <w:gridSpan w:val="2"/>
          </w:tcPr>
          <w:p w:rsidR="00997775" w:rsidRDefault="00997775" w14:paraId="14E72A10" w14:textId="77777777"/>
        </w:tc>
      </w:tr>
      <w:tr w:rsidR="00660F0E" w:rsidTr="00660F0E" w14:paraId="40125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F0E" w:rsidP="00660F0E" w:rsidRDefault="00660F0E" w14:paraId="15730714" w14:textId="4EB0D351">
            <w:pPr>
              <w:rPr>
                <w:b/>
              </w:rPr>
            </w:pPr>
            <w:r w:rsidRPr="00F20028">
              <w:rPr>
                <w:b/>
              </w:rPr>
              <w:t>29</w:t>
            </w:r>
            <w:r>
              <w:rPr>
                <w:b/>
              </w:rPr>
              <w:t xml:space="preserve"> </w:t>
            </w:r>
            <w:r w:rsidRPr="00F20028">
              <w:rPr>
                <w:b/>
              </w:rPr>
              <w:t>023</w:t>
            </w:r>
          </w:p>
        </w:tc>
        <w:tc>
          <w:tcPr>
            <w:tcW w:w="7654" w:type="dxa"/>
            <w:gridSpan w:val="2"/>
          </w:tcPr>
          <w:p w:rsidR="00660F0E" w:rsidP="00660F0E" w:rsidRDefault="00660F0E" w14:paraId="78E33918" w14:textId="6A165938">
            <w:pPr>
              <w:rPr>
                <w:b/>
              </w:rPr>
            </w:pPr>
            <w:r w:rsidRPr="00F20028">
              <w:rPr>
                <w:b/>
                <w:bCs/>
              </w:rPr>
              <w:t>Voorzienings- en leveringszekerheid energie</w:t>
            </w:r>
          </w:p>
        </w:tc>
      </w:tr>
      <w:tr w:rsidR="00660F0E" w:rsidTr="00660F0E" w14:paraId="6E479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F0E" w:rsidP="00660F0E" w:rsidRDefault="00660F0E" w14:paraId="19FC2035" w14:textId="77777777"/>
        </w:tc>
        <w:tc>
          <w:tcPr>
            <w:tcW w:w="7654" w:type="dxa"/>
            <w:gridSpan w:val="2"/>
          </w:tcPr>
          <w:p w:rsidR="00660F0E" w:rsidP="00660F0E" w:rsidRDefault="00660F0E" w14:paraId="786C500A" w14:textId="77777777"/>
        </w:tc>
      </w:tr>
      <w:tr w:rsidR="00660F0E" w:rsidTr="00660F0E" w14:paraId="5467F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F0E" w:rsidP="00660F0E" w:rsidRDefault="00660F0E" w14:paraId="4BA20843" w14:textId="77777777"/>
        </w:tc>
        <w:tc>
          <w:tcPr>
            <w:tcW w:w="7654" w:type="dxa"/>
            <w:gridSpan w:val="2"/>
          </w:tcPr>
          <w:p w:rsidR="00660F0E" w:rsidP="00660F0E" w:rsidRDefault="00660F0E" w14:paraId="2223D9D1" w14:textId="77777777"/>
        </w:tc>
      </w:tr>
      <w:tr w:rsidR="00660F0E" w:rsidTr="00660F0E" w14:paraId="09CD9F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F0E" w:rsidP="00660F0E" w:rsidRDefault="00660F0E" w14:paraId="340F1B18" w14:textId="06FF4240">
            <w:pPr>
              <w:rPr>
                <w:b/>
              </w:rPr>
            </w:pPr>
            <w:r>
              <w:rPr>
                <w:b/>
              </w:rPr>
              <w:t>Nr. 63</w:t>
            </w:r>
            <w:r>
              <w:rPr>
                <w:b/>
              </w:rPr>
              <w:t>6</w:t>
            </w:r>
          </w:p>
        </w:tc>
        <w:tc>
          <w:tcPr>
            <w:tcW w:w="7654" w:type="dxa"/>
            <w:gridSpan w:val="2"/>
          </w:tcPr>
          <w:p w:rsidR="00660F0E" w:rsidP="00660F0E" w:rsidRDefault="00660F0E" w14:paraId="428F2D67" w14:textId="53BCE5C4">
            <w:pPr>
              <w:rPr>
                <w:b/>
              </w:rPr>
            </w:pPr>
            <w:r>
              <w:rPr>
                <w:b/>
              </w:rPr>
              <w:t xml:space="preserve">MOTIE VAN </w:t>
            </w:r>
            <w:r w:rsidRPr="00FA3419" w:rsidR="00FA3419">
              <w:rPr>
                <w:b/>
              </w:rPr>
              <w:t>HET LID KLOS</w:t>
            </w:r>
          </w:p>
        </w:tc>
      </w:tr>
      <w:tr w:rsidR="00660F0E" w:rsidTr="00660F0E" w14:paraId="05070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60F0E" w:rsidP="00660F0E" w:rsidRDefault="00660F0E" w14:paraId="30695490" w14:textId="77777777"/>
        </w:tc>
        <w:tc>
          <w:tcPr>
            <w:tcW w:w="7654" w:type="dxa"/>
            <w:gridSpan w:val="2"/>
          </w:tcPr>
          <w:p w:rsidR="00660F0E" w:rsidP="00660F0E" w:rsidRDefault="00660F0E" w14:paraId="53DDF4D9" w14:textId="6CA16727">
            <w:r>
              <w:t>Voorgesteld 10 februari 2026</w:t>
            </w:r>
          </w:p>
        </w:tc>
      </w:tr>
      <w:tr w:rsidR="00997775" w:rsidTr="00660F0E" w14:paraId="53F2FA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DE5C8E" w14:textId="77777777"/>
        </w:tc>
        <w:tc>
          <w:tcPr>
            <w:tcW w:w="7654" w:type="dxa"/>
            <w:gridSpan w:val="2"/>
          </w:tcPr>
          <w:p w:rsidR="00997775" w:rsidRDefault="00997775" w14:paraId="3F91B5A9" w14:textId="77777777"/>
        </w:tc>
      </w:tr>
      <w:tr w:rsidR="00997775" w:rsidTr="00660F0E" w14:paraId="199364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8D2FBE" w14:textId="77777777"/>
        </w:tc>
        <w:tc>
          <w:tcPr>
            <w:tcW w:w="7654" w:type="dxa"/>
            <w:gridSpan w:val="2"/>
          </w:tcPr>
          <w:p w:rsidR="00997775" w:rsidRDefault="00997775" w14:paraId="626D639D" w14:textId="77777777">
            <w:r>
              <w:t>De Kamer,</w:t>
            </w:r>
          </w:p>
        </w:tc>
      </w:tr>
      <w:tr w:rsidR="00997775" w:rsidTr="00660F0E" w14:paraId="1AE726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9047AC" w14:textId="77777777"/>
        </w:tc>
        <w:tc>
          <w:tcPr>
            <w:tcW w:w="7654" w:type="dxa"/>
            <w:gridSpan w:val="2"/>
          </w:tcPr>
          <w:p w:rsidR="00997775" w:rsidRDefault="00997775" w14:paraId="281A7AD6" w14:textId="77777777"/>
        </w:tc>
      </w:tr>
      <w:tr w:rsidR="00997775" w:rsidTr="00660F0E" w14:paraId="37027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ABB769" w14:textId="77777777"/>
        </w:tc>
        <w:tc>
          <w:tcPr>
            <w:tcW w:w="7654" w:type="dxa"/>
            <w:gridSpan w:val="2"/>
          </w:tcPr>
          <w:p w:rsidR="00997775" w:rsidRDefault="00997775" w14:paraId="46A80632" w14:textId="77777777">
            <w:r>
              <w:t>gehoord de beraadslaging,</w:t>
            </w:r>
          </w:p>
        </w:tc>
      </w:tr>
      <w:tr w:rsidR="00997775" w:rsidTr="00660F0E" w14:paraId="71666B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C5E7A" w14:textId="77777777"/>
        </w:tc>
        <w:tc>
          <w:tcPr>
            <w:tcW w:w="7654" w:type="dxa"/>
            <w:gridSpan w:val="2"/>
          </w:tcPr>
          <w:p w:rsidR="00997775" w:rsidRDefault="00997775" w14:paraId="79815352" w14:textId="77777777"/>
        </w:tc>
      </w:tr>
      <w:tr w:rsidR="00997775" w:rsidTr="00660F0E" w14:paraId="126F5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2F1BDA" w14:textId="77777777"/>
        </w:tc>
        <w:tc>
          <w:tcPr>
            <w:tcW w:w="7654" w:type="dxa"/>
            <w:gridSpan w:val="2"/>
          </w:tcPr>
          <w:p w:rsidR="00FA3419" w:rsidP="00FA3419" w:rsidRDefault="00FA3419" w14:paraId="07ECF13B" w14:textId="77777777">
            <w:r>
              <w:t>constaterende dat we leven in een periode van geopolitieke instabiliteit en de vorige energiecrisis grote gevolgen had voor Nederlandse huishoudens;</w:t>
            </w:r>
          </w:p>
          <w:p w:rsidR="00FA3419" w:rsidP="00FA3419" w:rsidRDefault="00FA3419" w14:paraId="11F0D59A" w14:textId="77777777"/>
          <w:p w:rsidR="00FA3419" w:rsidP="00FA3419" w:rsidRDefault="00FA3419" w14:paraId="27EF1EA8" w14:textId="77777777">
            <w:r>
              <w:t>overwegende dat energieprijzen grote effecten hebben op bedrijven in Nederland en onze economische groei;</w:t>
            </w:r>
          </w:p>
          <w:p w:rsidR="00FA3419" w:rsidP="00FA3419" w:rsidRDefault="00FA3419" w14:paraId="16183C3C" w14:textId="77777777"/>
          <w:p w:rsidR="00FA3419" w:rsidP="00FA3419" w:rsidRDefault="00FA3419" w14:paraId="1B77CBAE" w14:textId="77777777">
            <w:r>
              <w:t>van mening dat we de mogelijke effecten van onvoorziene ontwikkelingen bij gasimport onvoldoende meenemen in onze keuzes voor het energiesysteem van Nederland;</w:t>
            </w:r>
          </w:p>
          <w:p w:rsidR="00FA3419" w:rsidP="00FA3419" w:rsidRDefault="00FA3419" w14:paraId="2E381995" w14:textId="77777777"/>
          <w:p w:rsidR="00FA3419" w:rsidP="00FA3419" w:rsidRDefault="00FA3419" w14:paraId="5DCD91F9" w14:textId="77777777">
            <w:r>
              <w:t>verzoekt de regering om scenario's in kaart te brengen van de gevolgen van het (deels) stoppen van gasexport van grote exporteurs aan Nederland in 2026 en 2027 voor Nederlandse huishoudens en bedrijven, een inschatting te maken van de gevolgen hiervan en dit onderzoek in 2026 naar de Kamer te sturen,</w:t>
            </w:r>
          </w:p>
          <w:p w:rsidR="00FA3419" w:rsidP="00FA3419" w:rsidRDefault="00FA3419" w14:paraId="09114DD3" w14:textId="77777777"/>
          <w:p w:rsidR="00FA3419" w:rsidP="00FA3419" w:rsidRDefault="00FA3419" w14:paraId="3265ED67" w14:textId="77777777">
            <w:r>
              <w:t>en gaat over tot de orde van de dag.</w:t>
            </w:r>
          </w:p>
          <w:p w:rsidR="00FA3419" w:rsidP="00FA3419" w:rsidRDefault="00FA3419" w14:paraId="0B514A22" w14:textId="77E349ED"/>
          <w:p w:rsidR="00997775" w:rsidP="00FA3419" w:rsidRDefault="00FA3419" w14:paraId="074C3A90" w14:textId="659804BA">
            <w:r>
              <w:t>Klos</w:t>
            </w:r>
          </w:p>
        </w:tc>
      </w:tr>
    </w:tbl>
    <w:p w:rsidR="00997775" w:rsidRDefault="00997775" w14:paraId="54FF95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38BE" w14:textId="77777777" w:rsidR="00660F0E" w:rsidRDefault="00660F0E">
      <w:pPr>
        <w:spacing w:line="20" w:lineRule="exact"/>
      </w:pPr>
    </w:p>
  </w:endnote>
  <w:endnote w:type="continuationSeparator" w:id="0">
    <w:p w14:paraId="77A93891" w14:textId="77777777" w:rsidR="00660F0E" w:rsidRDefault="00660F0E">
      <w:pPr>
        <w:pStyle w:val="Amendement"/>
      </w:pPr>
      <w:r>
        <w:rPr>
          <w:b w:val="0"/>
        </w:rPr>
        <w:t xml:space="preserve"> </w:t>
      </w:r>
    </w:p>
  </w:endnote>
  <w:endnote w:type="continuationNotice" w:id="1">
    <w:p w14:paraId="468C2B48" w14:textId="77777777" w:rsidR="00660F0E" w:rsidRDefault="00660F0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FDC3" w14:textId="77777777" w:rsidR="00660F0E" w:rsidRDefault="00660F0E">
      <w:pPr>
        <w:pStyle w:val="Amendement"/>
      </w:pPr>
      <w:r>
        <w:rPr>
          <w:b w:val="0"/>
        </w:rPr>
        <w:separator/>
      </w:r>
    </w:p>
  </w:footnote>
  <w:footnote w:type="continuationSeparator" w:id="0">
    <w:p w14:paraId="05FA46E2" w14:textId="77777777" w:rsidR="00660F0E" w:rsidRDefault="00660F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F0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60F0E"/>
    <w:rsid w:val="006765BC"/>
    <w:rsid w:val="00684DFF"/>
    <w:rsid w:val="00710A7A"/>
    <w:rsid w:val="00744C6E"/>
    <w:rsid w:val="007B35A1"/>
    <w:rsid w:val="007C50C6"/>
    <w:rsid w:val="008304CB"/>
    <w:rsid w:val="00831CE0"/>
    <w:rsid w:val="00850A1D"/>
    <w:rsid w:val="00862909"/>
    <w:rsid w:val="00872A23"/>
    <w:rsid w:val="008B0CC5"/>
    <w:rsid w:val="00902820"/>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341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56BE3"/>
  <w15:docId w15:val="{E4853CEE-B686-4A10-B4EF-8A31162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2026-02-11T09:59:00.0000000Z</dcterms:created>
  <dcterms:modified xsi:type="dcterms:W3CDTF">2026-02-11T10:27:00.0000000Z</dcterms:modified>
  <dc:description>------------------------</dc:description>
  <dc:subject/>
  <keywords/>
  <version/>
  <category/>
</coreProperties>
</file>