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45DB7" w14:paraId="17EF42C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E7599E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9D91C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45DB7" w14:paraId="5FC259A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0E0EBC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45DB7" w14:paraId="3006E1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F6617E" w14:textId="77777777"/>
        </w:tc>
      </w:tr>
      <w:tr w:rsidR="00997775" w:rsidTr="00045DB7" w14:paraId="27EBBE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31857C4" w14:textId="77777777"/>
        </w:tc>
      </w:tr>
      <w:tr w:rsidR="00997775" w:rsidTr="00045DB7" w14:paraId="61767C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EB216F" w14:textId="77777777"/>
        </w:tc>
        <w:tc>
          <w:tcPr>
            <w:tcW w:w="7654" w:type="dxa"/>
            <w:gridSpan w:val="2"/>
          </w:tcPr>
          <w:p w:rsidR="00997775" w:rsidRDefault="00997775" w14:paraId="6C6E606F" w14:textId="77777777"/>
        </w:tc>
      </w:tr>
      <w:tr w:rsidR="00045DB7" w:rsidTr="00045DB7" w14:paraId="382F80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5DB7" w:rsidP="00045DB7" w:rsidRDefault="00045DB7" w14:paraId="199730EF" w14:textId="6F4FCF32">
            <w:pPr>
              <w:rPr>
                <w:b/>
              </w:rPr>
            </w:pPr>
            <w:r>
              <w:rPr>
                <w:b/>
              </w:rPr>
              <w:t>31 793</w:t>
            </w:r>
          </w:p>
        </w:tc>
        <w:tc>
          <w:tcPr>
            <w:tcW w:w="7654" w:type="dxa"/>
            <w:gridSpan w:val="2"/>
          </w:tcPr>
          <w:p w:rsidR="00045DB7" w:rsidP="00045DB7" w:rsidRDefault="00045DB7" w14:paraId="583D0682" w14:textId="3A846586">
            <w:pPr>
              <w:rPr>
                <w:b/>
              </w:rPr>
            </w:pPr>
            <w:r w:rsidRPr="005D29EB">
              <w:rPr>
                <w:b/>
                <w:bCs/>
              </w:rPr>
              <w:t xml:space="preserve">Internationale klimaatafspraken </w:t>
            </w:r>
          </w:p>
        </w:tc>
      </w:tr>
      <w:tr w:rsidR="00045DB7" w:rsidTr="00045DB7" w14:paraId="632F2B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5DB7" w:rsidP="00045DB7" w:rsidRDefault="00045DB7" w14:paraId="1156B9C4" w14:textId="77777777"/>
        </w:tc>
        <w:tc>
          <w:tcPr>
            <w:tcW w:w="7654" w:type="dxa"/>
            <w:gridSpan w:val="2"/>
          </w:tcPr>
          <w:p w:rsidR="00045DB7" w:rsidP="00045DB7" w:rsidRDefault="00045DB7" w14:paraId="47214A60" w14:textId="77777777"/>
        </w:tc>
      </w:tr>
      <w:tr w:rsidR="00045DB7" w:rsidTr="00045DB7" w14:paraId="21B51F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5DB7" w:rsidP="00045DB7" w:rsidRDefault="00045DB7" w14:paraId="239A2E8F" w14:textId="77777777"/>
        </w:tc>
        <w:tc>
          <w:tcPr>
            <w:tcW w:w="7654" w:type="dxa"/>
            <w:gridSpan w:val="2"/>
          </w:tcPr>
          <w:p w:rsidR="00045DB7" w:rsidP="00045DB7" w:rsidRDefault="00045DB7" w14:paraId="6CF8D94C" w14:textId="77777777"/>
        </w:tc>
      </w:tr>
      <w:tr w:rsidR="00045DB7" w:rsidTr="00045DB7" w14:paraId="26447B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5DB7" w:rsidP="00045DB7" w:rsidRDefault="00045DB7" w14:paraId="3C7481CC" w14:textId="25EAA8AD">
            <w:pPr>
              <w:rPr>
                <w:b/>
              </w:rPr>
            </w:pPr>
            <w:r>
              <w:rPr>
                <w:b/>
              </w:rPr>
              <w:t>Nr. 291</w:t>
            </w:r>
          </w:p>
        </w:tc>
        <w:tc>
          <w:tcPr>
            <w:tcW w:w="7654" w:type="dxa"/>
            <w:gridSpan w:val="2"/>
          </w:tcPr>
          <w:p w:rsidR="00045DB7" w:rsidP="00045DB7" w:rsidRDefault="00045DB7" w14:paraId="5CA44DAB" w14:textId="65DB07E0">
            <w:pPr>
              <w:rPr>
                <w:b/>
              </w:rPr>
            </w:pPr>
            <w:r>
              <w:rPr>
                <w:b/>
              </w:rPr>
              <w:t>MOTIE VAN HET LID TEUNISSEN</w:t>
            </w:r>
          </w:p>
        </w:tc>
      </w:tr>
      <w:tr w:rsidR="00045DB7" w:rsidTr="00045DB7" w14:paraId="5D42A2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5DB7" w:rsidP="00045DB7" w:rsidRDefault="00045DB7" w14:paraId="2C4E49C8" w14:textId="77777777"/>
        </w:tc>
        <w:tc>
          <w:tcPr>
            <w:tcW w:w="7654" w:type="dxa"/>
            <w:gridSpan w:val="2"/>
          </w:tcPr>
          <w:p w:rsidR="00045DB7" w:rsidP="00045DB7" w:rsidRDefault="00045DB7" w14:paraId="52713D1F" w14:textId="2D858130">
            <w:r>
              <w:t>Voorgesteld 10 februari 2026</w:t>
            </w:r>
          </w:p>
        </w:tc>
      </w:tr>
      <w:tr w:rsidR="00045DB7" w:rsidTr="00045DB7" w14:paraId="0348B4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5DB7" w:rsidP="00045DB7" w:rsidRDefault="00045DB7" w14:paraId="605A6913" w14:textId="77777777"/>
        </w:tc>
        <w:tc>
          <w:tcPr>
            <w:tcW w:w="7654" w:type="dxa"/>
            <w:gridSpan w:val="2"/>
          </w:tcPr>
          <w:p w:rsidR="00045DB7" w:rsidP="00045DB7" w:rsidRDefault="00045DB7" w14:paraId="077DE1B6" w14:textId="77777777"/>
        </w:tc>
      </w:tr>
      <w:tr w:rsidR="00045DB7" w:rsidTr="00045DB7" w14:paraId="782EDDE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5DB7" w:rsidP="00045DB7" w:rsidRDefault="00045DB7" w14:paraId="17413A84" w14:textId="77777777"/>
        </w:tc>
        <w:tc>
          <w:tcPr>
            <w:tcW w:w="7654" w:type="dxa"/>
            <w:gridSpan w:val="2"/>
          </w:tcPr>
          <w:p w:rsidR="00045DB7" w:rsidP="00045DB7" w:rsidRDefault="00045DB7" w14:paraId="3C6E8D48" w14:textId="7373529D">
            <w:r>
              <w:t>De Kamer,</w:t>
            </w:r>
          </w:p>
        </w:tc>
      </w:tr>
      <w:tr w:rsidR="00045DB7" w:rsidTr="00045DB7" w14:paraId="0D8546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5DB7" w:rsidP="00045DB7" w:rsidRDefault="00045DB7" w14:paraId="390372C2" w14:textId="77777777"/>
        </w:tc>
        <w:tc>
          <w:tcPr>
            <w:tcW w:w="7654" w:type="dxa"/>
            <w:gridSpan w:val="2"/>
          </w:tcPr>
          <w:p w:rsidR="00045DB7" w:rsidP="00045DB7" w:rsidRDefault="00045DB7" w14:paraId="54564AED" w14:textId="77777777"/>
        </w:tc>
      </w:tr>
      <w:tr w:rsidR="00045DB7" w:rsidTr="00045DB7" w14:paraId="52AB7D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45DB7" w:rsidP="00045DB7" w:rsidRDefault="00045DB7" w14:paraId="4CF84017" w14:textId="77777777"/>
        </w:tc>
        <w:tc>
          <w:tcPr>
            <w:tcW w:w="7654" w:type="dxa"/>
            <w:gridSpan w:val="2"/>
          </w:tcPr>
          <w:p w:rsidR="00045DB7" w:rsidP="00045DB7" w:rsidRDefault="00045DB7" w14:paraId="6ABF945C" w14:textId="5B495998">
            <w:r>
              <w:t>gehoord de beraadslaging,</w:t>
            </w:r>
          </w:p>
        </w:tc>
      </w:tr>
      <w:tr w:rsidR="00997775" w:rsidTr="00045DB7" w14:paraId="79D994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03A037" w14:textId="77777777"/>
        </w:tc>
        <w:tc>
          <w:tcPr>
            <w:tcW w:w="7654" w:type="dxa"/>
            <w:gridSpan w:val="2"/>
          </w:tcPr>
          <w:p w:rsidR="00997775" w:rsidRDefault="00997775" w14:paraId="5E262EAD" w14:textId="77777777"/>
        </w:tc>
      </w:tr>
      <w:tr w:rsidR="00997775" w:rsidTr="00045DB7" w14:paraId="48999B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2BF419" w14:textId="77777777"/>
        </w:tc>
        <w:tc>
          <w:tcPr>
            <w:tcW w:w="7654" w:type="dxa"/>
            <w:gridSpan w:val="2"/>
          </w:tcPr>
          <w:p w:rsidR="00045DB7" w:rsidP="00045DB7" w:rsidRDefault="00045DB7" w14:paraId="4B938AD3" w14:textId="77777777">
            <w:r>
              <w:t xml:space="preserve">constaterende dat de voorzitter van de Braziliaanse COP30 twee </w:t>
            </w:r>
            <w:proofErr w:type="spellStart"/>
            <w:r>
              <w:t>roadmaps</w:t>
            </w:r>
            <w:proofErr w:type="spellEnd"/>
            <w:r>
              <w:t xml:space="preserve"> ontwikkelt, gericht op concrete strategieën en acties voor het implementeren van de uitkomsten van de Global Stocktake, waaronder de </w:t>
            </w:r>
            <w:proofErr w:type="spellStart"/>
            <w:r>
              <w:t>Transitioning</w:t>
            </w:r>
            <w:proofErr w:type="spellEnd"/>
            <w:r>
              <w:t xml:space="preserve"> </w:t>
            </w:r>
            <w:proofErr w:type="spellStart"/>
            <w:r>
              <w:t>Away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Fossil </w:t>
            </w:r>
            <w:proofErr w:type="spellStart"/>
            <w:r>
              <w:t>Fuels</w:t>
            </w:r>
            <w:proofErr w:type="spellEnd"/>
            <w:r>
              <w:t xml:space="preserve"> </w:t>
            </w:r>
            <w:proofErr w:type="spellStart"/>
            <w:r>
              <w:t>Roadmap</w:t>
            </w:r>
            <w:proofErr w:type="spellEnd"/>
            <w:r>
              <w:t>;</w:t>
            </w:r>
          </w:p>
          <w:p w:rsidR="00045DB7" w:rsidP="00045DB7" w:rsidRDefault="00045DB7" w14:paraId="46F716A2" w14:textId="77777777"/>
          <w:p w:rsidR="00045DB7" w:rsidP="00045DB7" w:rsidRDefault="00045DB7" w14:paraId="764198EA" w14:textId="77777777">
            <w:r>
              <w:t>overwegende dat Nederland samenwerkt met Colombia en indirect Brazilië aan de Eerste Internationale Conferentie over de rechtvaardige afbouw van fossiele brandstoffen;</w:t>
            </w:r>
          </w:p>
          <w:p w:rsidR="00045DB7" w:rsidP="00045DB7" w:rsidRDefault="00045DB7" w14:paraId="06DEC6C5" w14:textId="77777777"/>
          <w:p w:rsidR="00045DB7" w:rsidP="00045DB7" w:rsidRDefault="00045DB7" w14:paraId="4D944829" w14:textId="77777777">
            <w:r>
              <w:t xml:space="preserve">overwegende dat deze conferentie een uitgelezen kans biedt om de </w:t>
            </w:r>
            <w:proofErr w:type="spellStart"/>
            <w:r>
              <w:t>roadmaps</w:t>
            </w:r>
            <w:proofErr w:type="spellEnd"/>
            <w:r>
              <w:t xml:space="preserve"> inhoudelijk te versterken en bij te dragen aan ambitieuze klimaatactie;</w:t>
            </w:r>
          </w:p>
          <w:p w:rsidR="0083772C" w:rsidP="00045DB7" w:rsidRDefault="0083772C" w14:paraId="704B5C0E" w14:textId="77777777"/>
          <w:p w:rsidR="00045DB7" w:rsidP="00045DB7" w:rsidRDefault="00045DB7" w14:paraId="4CA1302D" w14:textId="77777777">
            <w:r>
              <w:t xml:space="preserve">verzoekt de regering om zich actief in te zetten voor samenwerking met Brazilië, zodat de uitkomsten van de conferentie in Colombia worden opgenomen in de </w:t>
            </w:r>
            <w:proofErr w:type="spellStart"/>
            <w:r>
              <w:t>Transitioning</w:t>
            </w:r>
            <w:proofErr w:type="spellEnd"/>
            <w:r>
              <w:t xml:space="preserve"> </w:t>
            </w:r>
            <w:proofErr w:type="spellStart"/>
            <w:r>
              <w:t>Away</w:t>
            </w:r>
            <w:proofErr w:type="spellEnd"/>
            <w:r>
              <w:t xml:space="preserve"> </w:t>
            </w:r>
            <w:proofErr w:type="spellStart"/>
            <w:r>
              <w:t>From</w:t>
            </w:r>
            <w:proofErr w:type="spellEnd"/>
            <w:r>
              <w:t xml:space="preserve"> Fossil </w:t>
            </w:r>
            <w:proofErr w:type="spellStart"/>
            <w:r>
              <w:t>Fuels</w:t>
            </w:r>
            <w:proofErr w:type="spellEnd"/>
            <w:r>
              <w:t xml:space="preserve"> </w:t>
            </w:r>
            <w:proofErr w:type="spellStart"/>
            <w:r>
              <w:t>Roadmap</w:t>
            </w:r>
            <w:proofErr w:type="spellEnd"/>
            <w:r>
              <w:t>,</w:t>
            </w:r>
          </w:p>
          <w:p w:rsidR="00045DB7" w:rsidP="00045DB7" w:rsidRDefault="00045DB7" w14:paraId="56A1CF45" w14:textId="77777777"/>
          <w:p w:rsidR="00045DB7" w:rsidP="00045DB7" w:rsidRDefault="00045DB7" w14:paraId="5EC1FBAC" w14:textId="77777777">
            <w:r>
              <w:t>en gaat over tot de orde van de dag.</w:t>
            </w:r>
          </w:p>
          <w:p w:rsidR="00045DB7" w:rsidP="00045DB7" w:rsidRDefault="00045DB7" w14:paraId="4EE2953B" w14:textId="77777777"/>
          <w:p w:rsidR="00997775" w:rsidP="00045DB7" w:rsidRDefault="00045DB7" w14:paraId="50402A0A" w14:textId="7EDB18C5">
            <w:r>
              <w:t>Teunissen</w:t>
            </w:r>
          </w:p>
        </w:tc>
      </w:tr>
    </w:tbl>
    <w:p w:rsidR="00997775" w:rsidRDefault="00997775" w14:paraId="480261B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1FFCB" w14:textId="77777777" w:rsidR="00045DB7" w:rsidRDefault="00045DB7">
      <w:pPr>
        <w:spacing w:line="20" w:lineRule="exact"/>
      </w:pPr>
    </w:p>
  </w:endnote>
  <w:endnote w:type="continuationSeparator" w:id="0">
    <w:p w14:paraId="0A64AE17" w14:textId="77777777" w:rsidR="00045DB7" w:rsidRDefault="00045DB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B1B010" w14:textId="77777777" w:rsidR="00045DB7" w:rsidRDefault="00045DB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4FE62" w14:textId="77777777" w:rsidR="00045DB7" w:rsidRDefault="00045DB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C7945F" w14:textId="77777777" w:rsidR="00045DB7" w:rsidRDefault="00045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B7"/>
    <w:rsid w:val="00045DB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3772C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353CE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04B1A"/>
  <w15:docId w15:val="{0F399868-D53C-4458-A561-90495047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907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2026-02-11T08:57:00.0000000Z</dcterms:created>
  <dcterms:modified xsi:type="dcterms:W3CDTF">2026-02-11T09:07:00.0000000Z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