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12E14" w14:paraId="67A12DD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7D139B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A07B2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12E14" w14:paraId="0CC9AE2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D6813B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12E14" w14:paraId="4B3DB6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29B627" w14:textId="77777777"/>
        </w:tc>
      </w:tr>
      <w:tr w:rsidR="00997775" w:rsidTr="00912E14" w14:paraId="071477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987BAC3" w14:textId="77777777"/>
        </w:tc>
      </w:tr>
      <w:tr w:rsidR="00997775" w:rsidTr="00912E14" w14:paraId="4CAF59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4A6617" w14:textId="77777777"/>
        </w:tc>
        <w:tc>
          <w:tcPr>
            <w:tcW w:w="7654" w:type="dxa"/>
            <w:gridSpan w:val="2"/>
          </w:tcPr>
          <w:p w:rsidR="00997775" w:rsidRDefault="00997775" w14:paraId="3C3B5EC4" w14:textId="77777777"/>
        </w:tc>
      </w:tr>
      <w:tr w:rsidR="00912E14" w:rsidTr="00912E14" w14:paraId="51A661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2E14" w:rsidP="00912E14" w:rsidRDefault="00912E14" w14:paraId="7E1A8375" w14:textId="4DDCC578">
            <w:pPr>
              <w:rPr>
                <w:b/>
              </w:rPr>
            </w:pPr>
            <w:r>
              <w:rPr>
                <w:b/>
              </w:rPr>
              <w:t>31 793</w:t>
            </w:r>
          </w:p>
        </w:tc>
        <w:tc>
          <w:tcPr>
            <w:tcW w:w="7654" w:type="dxa"/>
            <w:gridSpan w:val="2"/>
          </w:tcPr>
          <w:p w:rsidR="00912E14" w:rsidP="00912E14" w:rsidRDefault="00912E14" w14:paraId="5A322AF2" w14:textId="260C6719">
            <w:pPr>
              <w:rPr>
                <w:b/>
              </w:rPr>
            </w:pPr>
            <w:r w:rsidRPr="005D29EB">
              <w:rPr>
                <w:b/>
                <w:bCs/>
              </w:rPr>
              <w:t xml:space="preserve">Internationale klimaatafspraken </w:t>
            </w:r>
          </w:p>
        </w:tc>
      </w:tr>
      <w:tr w:rsidR="00912E14" w:rsidTr="00912E14" w14:paraId="1CAC86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2E14" w:rsidP="00912E14" w:rsidRDefault="00912E14" w14:paraId="76E7FE74" w14:textId="77777777"/>
        </w:tc>
        <w:tc>
          <w:tcPr>
            <w:tcW w:w="7654" w:type="dxa"/>
            <w:gridSpan w:val="2"/>
          </w:tcPr>
          <w:p w:rsidR="00912E14" w:rsidP="00912E14" w:rsidRDefault="00912E14" w14:paraId="3D19AA71" w14:textId="77777777"/>
        </w:tc>
      </w:tr>
      <w:tr w:rsidR="00912E14" w:rsidTr="00912E14" w14:paraId="08E605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2E14" w:rsidP="00912E14" w:rsidRDefault="00912E14" w14:paraId="21A126C7" w14:textId="77777777"/>
        </w:tc>
        <w:tc>
          <w:tcPr>
            <w:tcW w:w="7654" w:type="dxa"/>
            <w:gridSpan w:val="2"/>
          </w:tcPr>
          <w:p w:rsidR="00912E14" w:rsidP="00912E14" w:rsidRDefault="00912E14" w14:paraId="3E5974E3" w14:textId="77777777"/>
        </w:tc>
      </w:tr>
      <w:tr w:rsidR="00912E14" w:rsidTr="00912E14" w14:paraId="3CC9CE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2E14" w:rsidP="00912E14" w:rsidRDefault="00912E14" w14:paraId="7B5D9738" w14:textId="7C4F24B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293</w:t>
            </w:r>
          </w:p>
        </w:tc>
        <w:tc>
          <w:tcPr>
            <w:tcW w:w="7654" w:type="dxa"/>
            <w:gridSpan w:val="2"/>
          </w:tcPr>
          <w:p w:rsidR="00912E14" w:rsidP="00912E14" w:rsidRDefault="00912E14" w14:paraId="507F4012" w14:textId="16E44B94">
            <w:pPr>
              <w:rPr>
                <w:b/>
              </w:rPr>
            </w:pPr>
            <w:r>
              <w:rPr>
                <w:b/>
              </w:rPr>
              <w:t>MOTIE VAN</w:t>
            </w:r>
            <w:r>
              <w:rPr>
                <w:b/>
              </w:rPr>
              <w:t xml:space="preserve"> DE LEDEN VERMEER EN VAN DEN BERG</w:t>
            </w:r>
          </w:p>
        </w:tc>
      </w:tr>
      <w:tr w:rsidR="00912E14" w:rsidTr="00912E14" w14:paraId="174707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2E14" w:rsidP="00912E14" w:rsidRDefault="00912E14" w14:paraId="250E72C6" w14:textId="77777777"/>
        </w:tc>
        <w:tc>
          <w:tcPr>
            <w:tcW w:w="7654" w:type="dxa"/>
            <w:gridSpan w:val="2"/>
          </w:tcPr>
          <w:p w:rsidR="00912E14" w:rsidP="00912E14" w:rsidRDefault="00912E14" w14:paraId="3655DE89" w14:textId="4DA71542">
            <w:r>
              <w:t>Voorgesteld 10 februari 2026</w:t>
            </w:r>
          </w:p>
        </w:tc>
      </w:tr>
      <w:tr w:rsidR="00912E14" w:rsidTr="00912E14" w14:paraId="6E93D2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2E14" w:rsidP="00912E14" w:rsidRDefault="00912E14" w14:paraId="1B0A1CB3" w14:textId="77777777"/>
        </w:tc>
        <w:tc>
          <w:tcPr>
            <w:tcW w:w="7654" w:type="dxa"/>
            <w:gridSpan w:val="2"/>
          </w:tcPr>
          <w:p w:rsidR="00912E14" w:rsidP="00912E14" w:rsidRDefault="00912E14" w14:paraId="6DFBC3CF" w14:textId="77777777"/>
        </w:tc>
      </w:tr>
      <w:tr w:rsidR="00912E14" w:rsidTr="00912E14" w14:paraId="41AE91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2E14" w:rsidP="00912E14" w:rsidRDefault="00912E14" w14:paraId="38057DFA" w14:textId="77777777"/>
        </w:tc>
        <w:tc>
          <w:tcPr>
            <w:tcW w:w="7654" w:type="dxa"/>
            <w:gridSpan w:val="2"/>
          </w:tcPr>
          <w:p w:rsidR="00912E14" w:rsidP="00912E14" w:rsidRDefault="00912E14" w14:paraId="45BEBEE7" w14:textId="50A6042A">
            <w:r>
              <w:t>De Kamer,</w:t>
            </w:r>
          </w:p>
        </w:tc>
      </w:tr>
      <w:tr w:rsidR="00912E14" w:rsidTr="00912E14" w14:paraId="7F57C4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2E14" w:rsidP="00912E14" w:rsidRDefault="00912E14" w14:paraId="60FE0BE9" w14:textId="77777777"/>
        </w:tc>
        <w:tc>
          <w:tcPr>
            <w:tcW w:w="7654" w:type="dxa"/>
            <w:gridSpan w:val="2"/>
          </w:tcPr>
          <w:p w:rsidR="00912E14" w:rsidP="00912E14" w:rsidRDefault="00912E14" w14:paraId="0D1BD219" w14:textId="77777777"/>
        </w:tc>
      </w:tr>
      <w:tr w:rsidR="00912E14" w:rsidTr="00912E14" w14:paraId="59A9D7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2E14" w:rsidP="00912E14" w:rsidRDefault="00912E14" w14:paraId="651A3DE9" w14:textId="77777777"/>
        </w:tc>
        <w:tc>
          <w:tcPr>
            <w:tcW w:w="7654" w:type="dxa"/>
            <w:gridSpan w:val="2"/>
          </w:tcPr>
          <w:p w:rsidR="00912E14" w:rsidP="00912E14" w:rsidRDefault="00912E14" w14:paraId="3AC60490" w14:textId="2A8D8633">
            <w:r>
              <w:t>gehoord de beraadslaging,</w:t>
            </w:r>
          </w:p>
        </w:tc>
      </w:tr>
      <w:tr w:rsidR="00997775" w:rsidTr="00912E14" w14:paraId="457B32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CBF58E" w14:textId="77777777"/>
        </w:tc>
        <w:tc>
          <w:tcPr>
            <w:tcW w:w="7654" w:type="dxa"/>
            <w:gridSpan w:val="2"/>
          </w:tcPr>
          <w:p w:rsidR="00997775" w:rsidRDefault="00997775" w14:paraId="22983D7A" w14:textId="77777777"/>
        </w:tc>
      </w:tr>
      <w:tr w:rsidR="00997775" w:rsidTr="00912E14" w14:paraId="2951F8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505FFD" w14:textId="77777777"/>
        </w:tc>
        <w:tc>
          <w:tcPr>
            <w:tcW w:w="7654" w:type="dxa"/>
            <w:gridSpan w:val="2"/>
          </w:tcPr>
          <w:p w:rsidR="00912E14" w:rsidP="00912E14" w:rsidRDefault="00912E14" w14:paraId="309BD97E" w14:textId="77777777">
            <w:r>
              <w:t xml:space="preserve">constaterende dat Nederland samen met Colombia een nieuwe klimaattop wil organiseren over het </w:t>
            </w:r>
            <w:proofErr w:type="spellStart"/>
            <w:r>
              <w:t>uitfaseren</w:t>
            </w:r>
            <w:proofErr w:type="spellEnd"/>
            <w:r>
              <w:t xml:space="preserve"> van fossiele brandstoffen om hier alsnog internationale afspraken over te maken;</w:t>
            </w:r>
          </w:p>
          <w:p w:rsidR="00912E14" w:rsidP="00912E14" w:rsidRDefault="00912E14" w14:paraId="1FCE04CA" w14:textId="77777777"/>
          <w:p w:rsidR="00912E14" w:rsidP="00912E14" w:rsidRDefault="00912E14" w14:paraId="65F379FB" w14:textId="77777777">
            <w:r>
              <w:t>overwegende dat nieuwe afspraken, processen en klimaattoppen niet bijdragen aan haalbaar, betaalbaar en uitvoerbaar klimaatbeleid;</w:t>
            </w:r>
          </w:p>
          <w:p w:rsidR="00912E14" w:rsidP="00912E14" w:rsidRDefault="00912E14" w14:paraId="6B710182" w14:textId="77777777"/>
          <w:p w:rsidR="00912E14" w:rsidP="00912E14" w:rsidRDefault="00912E14" w14:paraId="489B8FC3" w14:textId="77777777">
            <w:r>
              <w:t>verzoekt de regering af te zien van het organiseren van een klimaattop,</w:t>
            </w:r>
          </w:p>
          <w:p w:rsidR="00912E14" w:rsidP="00912E14" w:rsidRDefault="00912E14" w14:paraId="50BCA478" w14:textId="77777777"/>
          <w:p w:rsidR="00912E14" w:rsidP="00912E14" w:rsidRDefault="00912E14" w14:paraId="12E7162B" w14:textId="77777777">
            <w:r>
              <w:t>en gaat over tot de orde van de dag.</w:t>
            </w:r>
          </w:p>
          <w:p w:rsidR="00912E14" w:rsidP="00912E14" w:rsidRDefault="00912E14" w14:paraId="0E3F3794" w14:textId="77777777"/>
          <w:p w:rsidR="00912E14" w:rsidP="00912E14" w:rsidRDefault="00912E14" w14:paraId="11CC4DF9" w14:textId="77777777">
            <w:r>
              <w:t>Vermeer</w:t>
            </w:r>
          </w:p>
          <w:p w:rsidR="00997775" w:rsidP="00912E14" w:rsidRDefault="00912E14" w14:paraId="007F28EF" w14:textId="65D8052C">
            <w:r>
              <w:t>Van den Berg</w:t>
            </w:r>
          </w:p>
        </w:tc>
      </w:tr>
    </w:tbl>
    <w:p w:rsidR="00997775" w:rsidRDefault="00997775" w14:paraId="48C6392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BB219" w14:textId="77777777" w:rsidR="00912E14" w:rsidRDefault="00912E14">
      <w:pPr>
        <w:spacing w:line="20" w:lineRule="exact"/>
      </w:pPr>
    </w:p>
  </w:endnote>
  <w:endnote w:type="continuationSeparator" w:id="0">
    <w:p w14:paraId="3586FEC4" w14:textId="77777777" w:rsidR="00912E14" w:rsidRDefault="00912E1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200B8D" w14:textId="77777777" w:rsidR="00912E14" w:rsidRDefault="00912E1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B8B3" w14:textId="77777777" w:rsidR="00912E14" w:rsidRDefault="00912E1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C5915B4" w14:textId="77777777" w:rsidR="00912E14" w:rsidRDefault="00912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1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2E14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353C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74571"/>
  <w15:docId w15:val="{F277D9E7-D31A-4A82-9FC0-B807358B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2026-02-11T08:57:00.0000000Z</dcterms:created>
  <dcterms:modified xsi:type="dcterms:W3CDTF">2026-02-11T09:04:00.0000000Z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