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33521" w14:paraId="106B7124" w14:textId="77777777">
        <w:tc>
          <w:tcPr>
            <w:tcW w:w="6733" w:type="dxa"/>
            <w:gridSpan w:val="2"/>
            <w:tcBorders>
              <w:top w:val="nil"/>
              <w:left w:val="nil"/>
              <w:bottom w:val="nil"/>
              <w:right w:val="nil"/>
            </w:tcBorders>
            <w:vAlign w:val="center"/>
          </w:tcPr>
          <w:p w:rsidR="00997775" w:rsidP="00710A7A" w:rsidRDefault="00997775" w14:paraId="123752D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72567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33521" w14:paraId="2818B2B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4E03332" w14:textId="77777777">
            <w:r w:rsidRPr="008B0CC5">
              <w:t xml:space="preserve">Vergaderjaar </w:t>
            </w:r>
            <w:r w:rsidR="00AC6B87">
              <w:t>202</w:t>
            </w:r>
            <w:r w:rsidR="00684DFF">
              <w:t>5</w:t>
            </w:r>
            <w:r w:rsidR="00AC6B87">
              <w:t>-202</w:t>
            </w:r>
            <w:r w:rsidR="00684DFF">
              <w:t>6</w:t>
            </w:r>
          </w:p>
        </w:tc>
      </w:tr>
      <w:tr w:rsidR="00997775" w:rsidTr="00933521" w14:paraId="002FEC48" w14:textId="77777777">
        <w:trPr>
          <w:cantSplit/>
        </w:trPr>
        <w:tc>
          <w:tcPr>
            <w:tcW w:w="10985" w:type="dxa"/>
            <w:gridSpan w:val="3"/>
            <w:tcBorders>
              <w:top w:val="nil"/>
              <w:left w:val="nil"/>
              <w:bottom w:val="nil"/>
              <w:right w:val="nil"/>
            </w:tcBorders>
          </w:tcPr>
          <w:p w:rsidR="00997775" w:rsidRDefault="00997775" w14:paraId="568D2777" w14:textId="77777777"/>
        </w:tc>
      </w:tr>
      <w:tr w:rsidR="00997775" w:rsidTr="00933521" w14:paraId="09AA9271" w14:textId="77777777">
        <w:trPr>
          <w:cantSplit/>
        </w:trPr>
        <w:tc>
          <w:tcPr>
            <w:tcW w:w="10985" w:type="dxa"/>
            <w:gridSpan w:val="3"/>
            <w:tcBorders>
              <w:top w:val="nil"/>
              <w:left w:val="nil"/>
              <w:bottom w:val="single" w:color="auto" w:sz="4" w:space="0"/>
              <w:right w:val="nil"/>
            </w:tcBorders>
          </w:tcPr>
          <w:p w:rsidR="00997775" w:rsidRDefault="00997775" w14:paraId="498836C9" w14:textId="77777777"/>
        </w:tc>
      </w:tr>
      <w:tr w:rsidR="00997775" w:rsidTr="00933521" w14:paraId="65EAFD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C0BD9C" w14:textId="77777777"/>
        </w:tc>
        <w:tc>
          <w:tcPr>
            <w:tcW w:w="7654" w:type="dxa"/>
            <w:gridSpan w:val="2"/>
          </w:tcPr>
          <w:p w:rsidR="00997775" w:rsidRDefault="00997775" w14:paraId="5036EB3A" w14:textId="77777777"/>
        </w:tc>
      </w:tr>
      <w:tr w:rsidR="00933521" w:rsidTr="00933521" w14:paraId="5DDD09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3521" w:rsidP="00933521" w:rsidRDefault="00933521" w14:paraId="02FC4037" w14:textId="69D4532B">
            <w:pPr>
              <w:rPr>
                <w:b/>
              </w:rPr>
            </w:pPr>
            <w:r>
              <w:rPr>
                <w:b/>
              </w:rPr>
              <w:t>31 793</w:t>
            </w:r>
          </w:p>
        </w:tc>
        <w:tc>
          <w:tcPr>
            <w:tcW w:w="7654" w:type="dxa"/>
            <w:gridSpan w:val="2"/>
          </w:tcPr>
          <w:p w:rsidR="00933521" w:rsidP="00933521" w:rsidRDefault="00933521" w14:paraId="22381DD4" w14:textId="1566FD39">
            <w:pPr>
              <w:rPr>
                <w:b/>
              </w:rPr>
            </w:pPr>
            <w:r w:rsidRPr="005D29EB">
              <w:rPr>
                <w:b/>
                <w:bCs/>
              </w:rPr>
              <w:t xml:space="preserve">Internationale klimaatafspraken </w:t>
            </w:r>
          </w:p>
        </w:tc>
      </w:tr>
      <w:tr w:rsidR="00933521" w:rsidTr="00933521" w14:paraId="030F53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3521" w:rsidP="00933521" w:rsidRDefault="00933521" w14:paraId="03B17A64" w14:textId="77777777"/>
        </w:tc>
        <w:tc>
          <w:tcPr>
            <w:tcW w:w="7654" w:type="dxa"/>
            <w:gridSpan w:val="2"/>
          </w:tcPr>
          <w:p w:rsidR="00933521" w:rsidP="00933521" w:rsidRDefault="00933521" w14:paraId="4AB0FE0F" w14:textId="77777777"/>
        </w:tc>
      </w:tr>
      <w:tr w:rsidR="00933521" w:rsidTr="00933521" w14:paraId="77E6B0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3521" w:rsidP="00933521" w:rsidRDefault="00933521" w14:paraId="7E155F14" w14:textId="77777777"/>
        </w:tc>
        <w:tc>
          <w:tcPr>
            <w:tcW w:w="7654" w:type="dxa"/>
            <w:gridSpan w:val="2"/>
          </w:tcPr>
          <w:p w:rsidR="00933521" w:rsidP="00933521" w:rsidRDefault="00933521" w14:paraId="14ED8A7E" w14:textId="77777777"/>
        </w:tc>
      </w:tr>
      <w:tr w:rsidR="00933521" w:rsidTr="00933521" w14:paraId="4DC49D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3521" w:rsidP="00933521" w:rsidRDefault="00933521" w14:paraId="680E2F8F" w14:textId="23858EB2">
            <w:pPr>
              <w:rPr>
                <w:b/>
              </w:rPr>
            </w:pPr>
            <w:r>
              <w:rPr>
                <w:b/>
              </w:rPr>
              <w:t xml:space="preserve">Nr. </w:t>
            </w:r>
            <w:r>
              <w:rPr>
                <w:b/>
              </w:rPr>
              <w:t>294</w:t>
            </w:r>
          </w:p>
        </w:tc>
        <w:tc>
          <w:tcPr>
            <w:tcW w:w="7654" w:type="dxa"/>
            <w:gridSpan w:val="2"/>
          </w:tcPr>
          <w:p w:rsidR="00933521" w:rsidP="00933521" w:rsidRDefault="00933521" w14:paraId="034373F8" w14:textId="7126941B">
            <w:pPr>
              <w:rPr>
                <w:b/>
              </w:rPr>
            </w:pPr>
            <w:r>
              <w:rPr>
                <w:b/>
              </w:rPr>
              <w:t xml:space="preserve">MOTIE VAN </w:t>
            </w:r>
            <w:r>
              <w:rPr>
                <w:b/>
              </w:rPr>
              <w:t>HET LID VAN DEN BERG</w:t>
            </w:r>
          </w:p>
        </w:tc>
      </w:tr>
      <w:tr w:rsidR="00933521" w:rsidTr="00933521" w14:paraId="48A5D7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3521" w:rsidP="00933521" w:rsidRDefault="00933521" w14:paraId="0ADEF2BE" w14:textId="77777777"/>
        </w:tc>
        <w:tc>
          <w:tcPr>
            <w:tcW w:w="7654" w:type="dxa"/>
            <w:gridSpan w:val="2"/>
          </w:tcPr>
          <w:p w:rsidR="00933521" w:rsidP="00933521" w:rsidRDefault="00933521" w14:paraId="26132CAE" w14:textId="6AAD8E2A">
            <w:r>
              <w:t>Voorgesteld 10 februari 2026</w:t>
            </w:r>
          </w:p>
        </w:tc>
      </w:tr>
      <w:tr w:rsidR="00933521" w:rsidTr="00933521" w14:paraId="1DF032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3521" w:rsidP="00933521" w:rsidRDefault="00933521" w14:paraId="1D582703" w14:textId="77777777"/>
        </w:tc>
        <w:tc>
          <w:tcPr>
            <w:tcW w:w="7654" w:type="dxa"/>
            <w:gridSpan w:val="2"/>
          </w:tcPr>
          <w:p w:rsidR="00933521" w:rsidP="00933521" w:rsidRDefault="00933521" w14:paraId="59DD681E" w14:textId="77777777"/>
        </w:tc>
      </w:tr>
      <w:tr w:rsidR="00933521" w:rsidTr="00933521" w14:paraId="67927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3521" w:rsidP="00933521" w:rsidRDefault="00933521" w14:paraId="22CB25D0" w14:textId="77777777"/>
        </w:tc>
        <w:tc>
          <w:tcPr>
            <w:tcW w:w="7654" w:type="dxa"/>
            <w:gridSpan w:val="2"/>
          </w:tcPr>
          <w:p w:rsidR="00933521" w:rsidP="00933521" w:rsidRDefault="00933521" w14:paraId="66766876" w14:textId="203B6D22">
            <w:r>
              <w:t>De Kamer,</w:t>
            </w:r>
          </w:p>
        </w:tc>
      </w:tr>
      <w:tr w:rsidR="00933521" w:rsidTr="00933521" w14:paraId="4831EF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3521" w:rsidP="00933521" w:rsidRDefault="00933521" w14:paraId="78F19F14" w14:textId="77777777"/>
        </w:tc>
        <w:tc>
          <w:tcPr>
            <w:tcW w:w="7654" w:type="dxa"/>
            <w:gridSpan w:val="2"/>
          </w:tcPr>
          <w:p w:rsidR="00933521" w:rsidP="00933521" w:rsidRDefault="00933521" w14:paraId="6870BDE5" w14:textId="77777777"/>
        </w:tc>
      </w:tr>
      <w:tr w:rsidR="00933521" w:rsidTr="00933521" w14:paraId="7FE6A9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3521" w:rsidP="00933521" w:rsidRDefault="00933521" w14:paraId="3EB65981" w14:textId="77777777"/>
        </w:tc>
        <w:tc>
          <w:tcPr>
            <w:tcW w:w="7654" w:type="dxa"/>
            <w:gridSpan w:val="2"/>
          </w:tcPr>
          <w:p w:rsidR="00933521" w:rsidP="00933521" w:rsidRDefault="00933521" w14:paraId="74947F5B" w14:textId="18E3884A">
            <w:r>
              <w:t>gehoord de beraadslaging,</w:t>
            </w:r>
          </w:p>
        </w:tc>
      </w:tr>
      <w:tr w:rsidR="00997775" w:rsidTr="00933521" w14:paraId="3EA355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03DB8B" w14:textId="77777777"/>
        </w:tc>
        <w:tc>
          <w:tcPr>
            <w:tcW w:w="7654" w:type="dxa"/>
            <w:gridSpan w:val="2"/>
          </w:tcPr>
          <w:p w:rsidR="00997775" w:rsidRDefault="00997775" w14:paraId="620A426E" w14:textId="77777777"/>
        </w:tc>
      </w:tr>
      <w:tr w:rsidR="00997775" w:rsidTr="00933521" w14:paraId="71D730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0553F7" w14:textId="77777777"/>
        </w:tc>
        <w:tc>
          <w:tcPr>
            <w:tcW w:w="7654" w:type="dxa"/>
            <w:gridSpan w:val="2"/>
          </w:tcPr>
          <w:p w:rsidR="00933521" w:rsidP="00933521" w:rsidRDefault="00933521" w14:paraId="21E053DF" w14:textId="77777777">
            <w:r>
              <w:t>constaterende dat de minister tijdens COP30 heeft uitgesproken zo snel mogelijk van fossiele brandstoffen af te willen stappen;</w:t>
            </w:r>
          </w:p>
          <w:p w:rsidR="00933521" w:rsidP="00933521" w:rsidRDefault="00933521" w14:paraId="36C5BE1A" w14:textId="77777777"/>
          <w:p w:rsidR="00933521" w:rsidP="00933521" w:rsidRDefault="00933521" w14:paraId="35FE61A9" w14:textId="77777777">
            <w:r>
              <w:t>overwegende dat leveringszekerheid en betaalbaarheid randvoorwaarden zijn voor een succesvolle energietransitie;</w:t>
            </w:r>
          </w:p>
          <w:p w:rsidR="00933521" w:rsidP="00933521" w:rsidRDefault="00933521" w14:paraId="2DD88A24" w14:textId="77777777"/>
          <w:p w:rsidR="00933521" w:rsidP="00933521" w:rsidRDefault="00933521" w14:paraId="7AF56D74" w14:textId="77777777">
            <w:r>
              <w:t>verzoekt de regering in (</w:t>
            </w:r>
            <w:proofErr w:type="spellStart"/>
            <w:r>
              <w:t>inter</w:t>
            </w:r>
            <w:proofErr w:type="spellEnd"/>
            <w:r>
              <w:t>)nationaal beleid te kiezen voor een realistisch en uitvoerbaar tijdpad richting klimaatneutraliteit, en niet verkrampt te sturen op zo snel mogelijke afbouw van fossiele energie zonder dat alternatieven en de infrastructuur op orde zijn,</w:t>
            </w:r>
          </w:p>
          <w:p w:rsidR="00933521" w:rsidP="00933521" w:rsidRDefault="00933521" w14:paraId="75DD0C37" w14:textId="77777777"/>
          <w:p w:rsidR="00933521" w:rsidP="00933521" w:rsidRDefault="00933521" w14:paraId="3474EBE9" w14:textId="77777777">
            <w:r>
              <w:t>en gaat over tot de orde van de dag.</w:t>
            </w:r>
          </w:p>
          <w:p w:rsidR="00933521" w:rsidP="00933521" w:rsidRDefault="00933521" w14:paraId="4A9A811D" w14:textId="77777777"/>
          <w:p w:rsidR="00997775" w:rsidP="00933521" w:rsidRDefault="00933521" w14:paraId="3672EC12" w14:textId="15F1C1F9">
            <w:r>
              <w:t>Van den Berg</w:t>
            </w:r>
          </w:p>
        </w:tc>
      </w:tr>
    </w:tbl>
    <w:p w:rsidR="00997775" w:rsidRDefault="00997775" w14:paraId="677FAB4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3C0F" w14:textId="77777777" w:rsidR="00933521" w:rsidRDefault="00933521">
      <w:pPr>
        <w:spacing w:line="20" w:lineRule="exact"/>
      </w:pPr>
    </w:p>
  </w:endnote>
  <w:endnote w:type="continuationSeparator" w:id="0">
    <w:p w14:paraId="7E0040EC" w14:textId="77777777" w:rsidR="00933521" w:rsidRDefault="00933521">
      <w:pPr>
        <w:pStyle w:val="Amendement"/>
      </w:pPr>
      <w:r>
        <w:rPr>
          <w:b w:val="0"/>
        </w:rPr>
        <w:t xml:space="preserve"> </w:t>
      </w:r>
    </w:p>
  </w:endnote>
  <w:endnote w:type="continuationNotice" w:id="1">
    <w:p w14:paraId="07A6AA7E" w14:textId="77777777" w:rsidR="00933521" w:rsidRDefault="009335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6DF8" w14:textId="77777777" w:rsidR="00933521" w:rsidRDefault="00933521">
      <w:pPr>
        <w:pStyle w:val="Amendement"/>
      </w:pPr>
      <w:r>
        <w:rPr>
          <w:b w:val="0"/>
        </w:rPr>
        <w:separator/>
      </w:r>
    </w:p>
  </w:footnote>
  <w:footnote w:type="continuationSeparator" w:id="0">
    <w:p w14:paraId="77B64879" w14:textId="77777777" w:rsidR="00933521" w:rsidRDefault="00933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2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33521"/>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353C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6A210"/>
  <w15:docId w15:val="{D267C6DE-FD7B-4097-B7ED-C4943C18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678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2026-02-11T08:57:00.0000000Z</dcterms:created>
  <dcterms:modified xsi:type="dcterms:W3CDTF">2026-02-11T09:05:00.0000000Z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