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7112F" w14:paraId="7F205B4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06F39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BC0BE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7112F" w14:paraId="2DFF3CE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75B8B6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7112F" w14:paraId="4626261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CFCE32" w14:textId="77777777"/>
        </w:tc>
      </w:tr>
      <w:tr w:rsidR="00997775" w:rsidTr="0067112F" w14:paraId="485C90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8EFBBE" w14:textId="77777777"/>
        </w:tc>
      </w:tr>
      <w:tr w:rsidR="00997775" w:rsidTr="0067112F" w14:paraId="63D393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16B421" w14:textId="77777777"/>
        </w:tc>
        <w:tc>
          <w:tcPr>
            <w:tcW w:w="7654" w:type="dxa"/>
            <w:gridSpan w:val="2"/>
          </w:tcPr>
          <w:p w:rsidR="00997775" w:rsidRDefault="00997775" w14:paraId="5C091766" w14:textId="77777777"/>
        </w:tc>
      </w:tr>
      <w:tr w:rsidR="0067112F" w:rsidTr="0067112F" w14:paraId="49C064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112F" w:rsidP="0067112F" w:rsidRDefault="0067112F" w14:paraId="46DBC5F8" w14:textId="126A98C1">
            <w:pPr>
              <w:rPr>
                <w:b/>
              </w:rPr>
            </w:pPr>
            <w:r>
              <w:rPr>
                <w:b/>
              </w:rPr>
              <w:t>32 849</w:t>
            </w:r>
          </w:p>
        </w:tc>
        <w:tc>
          <w:tcPr>
            <w:tcW w:w="7654" w:type="dxa"/>
            <w:gridSpan w:val="2"/>
          </w:tcPr>
          <w:p w:rsidR="0067112F" w:rsidP="0067112F" w:rsidRDefault="0067112F" w14:paraId="7846A8A3" w14:textId="39E4A993">
            <w:pPr>
              <w:rPr>
                <w:b/>
              </w:rPr>
            </w:pPr>
            <w:r w:rsidRPr="00302783">
              <w:rPr>
                <w:b/>
                <w:bCs/>
              </w:rPr>
              <w:t>Mijnbouw</w:t>
            </w:r>
          </w:p>
        </w:tc>
      </w:tr>
      <w:tr w:rsidR="0067112F" w:rsidTr="0067112F" w14:paraId="72C3BA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112F" w:rsidP="0067112F" w:rsidRDefault="0067112F" w14:paraId="74DBB8D8" w14:textId="77777777"/>
        </w:tc>
        <w:tc>
          <w:tcPr>
            <w:tcW w:w="7654" w:type="dxa"/>
            <w:gridSpan w:val="2"/>
          </w:tcPr>
          <w:p w:rsidR="0067112F" w:rsidP="0067112F" w:rsidRDefault="0067112F" w14:paraId="2C4F2178" w14:textId="77777777"/>
        </w:tc>
      </w:tr>
      <w:tr w:rsidR="0067112F" w:rsidTr="0067112F" w14:paraId="23B6CF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112F" w:rsidP="0067112F" w:rsidRDefault="0067112F" w14:paraId="59E066DD" w14:textId="77777777"/>
        </w:tc>
        <w:tc>
          <w:tcPr>
            <w:tcW w:w="7654" w:type="dxa"/>
            <w:gridSpan w:val="2"/>
          </w:tcPr>
          <w:p w:rsidR="0067112F" w:rsidP="0067112F" w:rsidRDefault="0067112F" w14:paraId="10D703BB" w14:textId="77777777"/>
        </w:tc>
      </w:tr>
      <w:tr w:rsidR="0067112F" w:rsidTr="0067112F" w14:paraId="633C43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112F" w:rsidP="0067112F" w:rsidRDefault="0067112F" w14:paraId="3740BF80" w14:textId="24CA038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2277B">
              <w:rPr>
                <w:b/>
              </w:rPr>
              <w:t>300</w:t>
            </w:r>
          </w:p>
        </w:tc>
        <w:tc>
          <w:tcPr>
            <w:tcW w:w="7654" w:type="dxa"/>
            <w:gridSpan w:val="2"/>
          </w:tcPr>
          <w:p w:rsidR="0067112F" w:rsidP="0067112F" w:rsidRDefault="0067112F" w14:paraId="49FF53BD" w14:textId="5A57BEF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2277B">
              <w:rPr>
                <w:b/>
              </w:rPr>
              <w:t>HET LID KOPS</w:t>
            </w:r>
          </w:p>
        </w:tc>
      </w:tr>
      <w:tr w:rsidR="0067112F" w:rsidTr="0067112F" w14:paraId="6481F0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112F" w:rsidP="0067112F" w:rsidRDefault="0067112F" w14:paraId="19E3C3A0" w14:textId="77777777"/>
        </w:tc>
        <w:tc>
          <w:tcPr>
            <w:tcW w:w="7654" w:type="dxa"/>
            <w:gridSpan w:val="2"/>
          </w:tcPr>
          <w:p w:rsidR="0067112F" w:rsidP="0067112F" w:rsidRDefault="0067112F" w14:paraId="51D49C6D" w14:textId="49210AA1">
            <w:r>
              <w:t>Voorgesteld 10 februari 2026</w:t>
            </w:r>
          </w:p>
        </w:tc>
      </w:tr>
      <w:tr w:rsidR="0067112F" w:rsidTr="0067112F" w14:paraId="7C3A0D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112F" w:rsidP="0067112F" w:rsidRDefault="0067112F" w14:paraId="67F3E504" w14:textId="77777777"/>
        </w:tc>
        <w:tc>
          <w:tcPr>
            <w:tcW w:w="7654" w:type="dxa"/>
            <w:gridSpan w:val="2"/>
          </w:tcPr>
          <w:p w:rsidR="0067112F" w:rsidP="0067112F" w:rsidRDefault="0067112F" w14:paraId="12A5C317" w14:textId="77777777"/>
        </w:tc>
      </w:tr>
      <w:tr w:rsidR="0067112F" w:rsidTr="0067112F" w14:paraId="59C361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112F" w:rsidP="0067112F" w:rsidRDefault="0067112F" w14:paraId="5A2EEBD2" w14:textId="77777777"/>
        </w:tc>
        <w:tc>
          <w:tcPr>
            <w:tcW w:w="7654" w:type="dxa"/>
            <w:gridSpan w:val="2"/>
          </w:tcPr>
          <w:p w:rsidR="0067112F" w:rsidP="0067112F" w:rsidRDefault="0067112F" w14:paraId="5519CC67" w14:textId="393F1C77">
            <w:r>
              <w:t>De Kamer,</w:t>
            </w:r>
          </w:p>
        </w:tc>
      </w:tr>
      <w:tr w:rsidR="0067112F" w:rsidTr="0067112F" w14:paraId="29E46B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112F" w:rsidP="0067112F" w:rsidRDefault="0067112F" w14:paraId="37838CFC" w14:textId="77777777"/>
        </w:tc>
        <w:tc>
          <w:tcPr>
            <w:tcW w:w="7654" w:type="dxa"/>
            <w:gridSpan w:val="2"/>
          </w:tcPr>
          <w:p w:rsidR="0067112F" w:rsidP="0067112F" w:rsidRDefault="0067112F" w14:paraId="4CC4830D" w14:textId="77777777"/>
        </w:tc>
      </w:tr>
      <w:tr w:rsidR="0067112F" w:rsidTr="0067112F" w14:paraId="567EC4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112F" w:rsidP="0067112F" w:rsidRDefault="0067112F" w14:paraId="3B0E4E80" w14:textId="77777777"/>
        </w:tc>
        <w:tc>
          <w:tcPr>
            <w:tcW w:w="7654" w:type="dxa"/>
            <w:gridSpan w:val="2"/>
          </w:tcPr>
          <w:p w:rsidR="0067112F" w:rsidP="0067112F" w:rsidRDefault="0067112F" w14:paraId="2EE65CB1" w14:textId="709EDC43">
            <w:r>
              <w:t>gehoord de beraadslaging,</w:t>
            </w:r>
          </w:p>
        </w:tc>
      </w:tr>
      <w:tr w:rsidR="00997775" w:rsidTr="0067112F" w14:paraId="26E9D2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36C096" w14:textId="77777777"/>
        </w:tc>
        <w:tc>
          <w:tcPr>
            <w:tcW w:w="7654" w:type="dxa"/>
            <w:gridSpan w:val="2"/>
          </w:tcPr>
          <w:p w:rsidR="00997775" w:rsidRDefault="00997775" w14:paraId="478726D7" w14:textId="77777777"/>
        </w:tc>
      </w:tr>
      <w:tr w:rsidR="00997775" w:rsidTr="0067112F" w14:paraId="7119E7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416F9A" w14:textId="77777777"/>
        </w:tc>
        <w:tc>
          <w:tcPr>
            <w:tcW w:w="7654" w:type="dxa"/>
            <w:gridSpan w:val="2"/>
          </w:tcPr>
          <w:p w:rsidR="0067112F" w:rsidP="0067112F" w:rsidRDefault="0067112F" w14:paraId="14E52C56" w14:textId="77777777">
            <w:r>
              <w:t>constaterende dat met het sectorakkoord gaswinning op land gaswinningsbedrijven bij nieuwe projecten tot 2 miljard m3 5% van de netto-omzet per project zullen afdragen aan de regio;</w:t>
            </w:r>
          </w:p>
          <w:p w:rsidR="0072277B" w:rsidP="0067112F" w:rsidRDefault="0072277B" w14:paraId="666728E6" w14:textId="77777777"/>
          <w:p w:rsidR="0067112F" w:rsidP="0067112F" w:rsidRDefault="0067112F" w14:paraId="36E28A8D" w14:textId="77777777">
            <w:r>
              <w:t>verzoekt de regering te regelen dat deze afspraak ook geldt voor bestaande projecten,</w:t>
            </w:r>
          </w:p>
          <w:p w:rsidR="0072277B" w:rsidP="0067112F" w:rsidRDefault="0072277B" w14:paraId="6E988725" w14:textId="77777777"/>
          <w:p w:rsidR="0067112F" w:rsidP="0067112F" w:rsidRDefault="0067112F" w14:paraId="2BEA1C9D" w14:textId="77777777">
            <w:r>
              <w:t>en gaat over tot de orde van de dag.</w:t>
            </w:r>
          </w:p>
          <w:p w:rsidR="0072277B" w:rsidP="0067112F" w:rsidRDefault="0072277B" w14:paraId="5BDFCA76" w14:textId="77777777"/>
          <w:p w:rsidR="00997775" w:rsidP="0067112F" w:rsidRDefault="0067112F" w14:paraId="30636B58" w14:textId="10572DE5">
            <w:r>
              <w:t>Kops</w:t>
            </w:r>
          </w:p>
        </w:tc>
      </w:tr>
    </w:tbl>
    <w:p w:rsidR="00997775" w:rsidRDefault="00997775" w14:paraId="09CBA17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B2ABC" w14:textId="77777777" w:rsidR="0067112F" w:rsidRDefault="0067112F">
      <w:pPr>
        <w:spacing w:line="20" w:lineRule="exact"/>
      </w:pPr>
    </w:p>
  </w:endnote>
  <w:endnote w:type="continuationSeparator" w:id="0">
    <w:p w14:paraId="46184A17" w14:textId="77777777" w:rsidR="0067112F" w:rsidRDefault="0067112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4A24E1" w14:textId="77777777" w:rsidR="0067112F" w:rsidRDefault="0067112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CFB55" w14:textId="77777777" w:rsidR="0067112F" w:rsidRDefault="0067112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39DE6EB" w14:textId="77777777" w:rsidR="0067112F" w:rsidRDefault="00671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2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112F"/>
    <w:rsid w:val="006765BC"/>
    <w:rsid w:val="00684DFF"/>
    <w:rsid w:val="00710A7A"/>
    <w:rsid w:val="0072277B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353C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3B7C0"/>
  <w15:docId w15:val="{BBDAFE1F-C6DC-4007-AC6F-CD02139E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2026-02-11T08:17:00.0000000Z</dcterms:created>
  <dcterms:modified xsi:type="dcterms:W3CDTF">2026-02-11T08:41:00.0000000Z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