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877E8" w14:paraId="05420F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0694E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8C666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877E8" w14:paraId="32B3BE9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5F726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877E8" w14:paraId="263E80A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A482E6" w14:textId="77777777"/>
        </w:tc>
      </w:tr>
      <w:tr w:rsidR="00997775" w:rsidTr="009877E8" w14:paraId="69DF69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6DB65DB" w14:textId="77777777"/>
        </w:tc>
      </w:tr>
      <w:tr w:rsidR="00997775" w:rsidTr="009877E8" w14:paraId="2627CD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EB0F94" w14:textId="77777777"/>
        </w:tc>
        <w:tc>
          <w:tcPr>
            <w:tcW w:w="7654" w:type="dxa"/>
            <w:gridSpan w:val="2"/>
          </w:tcPr>
          <w:p w:rsidR="00997775" w:rsidRDefault="00997775" w14:paraId="66C17163" w14:textId="77777777"/>
        </w:tc>
      </w:tr>
      <w:tr w:rsidR="009877E8" w:rsidTr="009877E8" w14:paraId="563649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77E8" w:rsidP="009877E8" w:rsidRDefault="009877E8" w14:paraId="60125F05" w14:textId="09529AC6">
            <w:pPr>
              <w:rPr>
                <w:b/>
              </w:rPr>
            </w:pPr>
            <w:r>
              <w:rPr>
                <w:b/>
              </w:rPr>
              <w:t>32 849</w:t>
            </w:r>
          </w:p>
        </w:tc>
        <w:tc>
          <w:tcPr>
            <w:tcW w:w="7654" w:type="dxa"/>
            <w:gridSpan w:val="2"/>
          </w:tcPr>
          <w:p w:rsidR="009877E8" w:rsidP="009877E8" w:rsidRDefault="009877E8" w14:paraId="3BD42FB0" w14:textId="7758B240">
            <w:pPr>
              <w:rPr>
                <w:b/>
              </w:rPr>
            </w:pPr>
            <w:r w:rsidRPr="00302783">
              <w:rPr>
                <w:b/>
                <w:bCs/>
              </w:rPr>
              <w:t>Mijnbouw</w:t>
            </w:r>
          </w:p>
        </w:tc>
      </w:tr>
      <w:tr w:rsidR="009877E8" w:rsidTr="009877E8" w14:paraId="0C9CFB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77E8" w:rsidP="009877E8" w:rsidRDefault="009877E8" w14:paraId="7BBC2501" w14:textId="77777777"/>
        </w:tc>
        <w:tc>
          <w:tcPr>
            <w:tcW w:w="7654" w:type="dxa"/>
            <w:gridSpan w:val="2"/>
          </w:tcPr>
          <w:p w:rsidR="009877E8" w:rsidP="009877E8" w:rsidRDefault="009877E8" w14:paraId="7BE49E61" w14:textId="77777777"/>
        </w:tc>
      </w:tr>
      <w:tr w:rsidR="009877E8" w:rsidTr="009877E8" w14:paraId="619AFC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77E8" w:rsidP="009877E8" w:rsidRDefault="009877E8" w14:paraId="7D71FE96" w14:textId="77777777"/>
        </w:tc>
        <w:tc>
          <w:tcPr>
            <w:tcW w:w="7654" w:type="dxa"/>
            <w:gridSpan w:val="2"/>
          </w:tcPr>
          <w:p w:rsidR="009877E8" w:rsidP="009877E8" w:rsidRDefault="009877E8" w14:paraId="1940AF8A" w14:textId="77777777"/>
        </w:tc>
      </w:tr>
      <w:tr w:rsidR="009877E8" w:rsidTr="009877E8" w14:paraId="03B136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77E8" w:rsidP="009877E8" w:rsidRDefault="009877E8" w14:paraId="11C6496A" w14:textId="373F5C6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E585C">
              <w:rPr>
                <w:b/>
              </w:rPr>
              <w:t>302</w:t>
            </w:r>
          </w:p>
        </w:tc>
        <w:tc>
          <w:tcPr>
            <w:tcW w:w="7654" w:type="dxa"/>
            <w:gridSpan w:val="2"/>
          </w:tcPr>
          <w:p w:rsidR="009877E8" w:rsidP="009877E8" w:rsidRDefault="009877E8" w14:paraId="7EFB246C" w14:textId="03E664E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E585C">
              <w:rPr>
                <w:b/>
              </w:rPr>
              <w:t>HET LID TEUNISSEN</w:t>
            </w:r>
          </w:p>
        </w:tc>
      </w:tr>
      <w:tr w:rsidR="009877E8" w:rsidTr="009877E8" w14:paraId="13DABA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77E8" w:rsidP="009877E8" w:rsidRDefault="009877E8" w14:paraId="4094E6F5" w14:textId="77777777"/>
        </w:tc>
        <w:tc>
          <w:tcPr>
            <w:tcW w:w="7654" w:type="dxa"/>
            <w:gridSpan w:val="2"/>
          </w:tcPr>
          <w:p w:rsidR="009877E8" w:rsidP="009877E8" w:rsidRDefault="009877E8" w14:paraId="2B6D1C12" w14:textId="260A1D5F">
            <w:r>
              <w:t>Voorgesteld 10 februari 2026</w:t>
            </w:r>
          </w:p>
        </w:tc>
      </w:tr>
      <w:tr w:rsidR="009877E8" w:rsidTr="009877E8" w14:paraId="0D944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77E8" w:rsidP="009877E8" w:rsidRDefault="009877E8" w14:paraId="4941EE83" w14:textId="77777777"/>
        </w:tc>
        <w:tc>
          <w:tcPr>
            <w:tcW w:w="7654" w:type="dxa"/>
            <w:gridSpan w:val="2"/>
          </w:tcPr>
          <w:p w:rsidR="009877E8" w:rsidP="009877E8" w:rsidRDefault="009877E8" w14:paraId="0167FE52" w14:textId="77777777"/>
        </w:tc>
      </w:tr>
      <w:tr w:rsidR="009877E8" w:rsidTr="009877E8" w14:paraId="42DD9B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77E8" w:rsidP="009877E8" w:rsidRDefault="009877E8" w14:paraId="0C107771" w14:textId="77777777"/>
        </w:tc>
        <w:tc>
          <w:tcPr>
            <w:tcW w:w="7654" w:type="dxa"/>
            <w:gridSpan w:val="2"/>
          </w:tcPr>
          <w:p w:rsidR="009877E8" w:rsidP="009877E8" w:rsidRDefault="009877E8" w14:paraId="6EC2D120" w14:textId="6CBDE8D8">
            <w:r>
              <w:t>De Kamer,</w:t>
            </w:r>
          </w:p>
        </w:tc>
      </w:tr>
      <w:tr w:rsidR="009877E8" w:rsidTr="009877E8" w14:paraId="6D5ADE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77E8" w:rsidP="009877E8" w:rsidRDefault="009877E8" w14:paraId="4A94B214" w14:textId="77777777"/>
        </w:tc>
        <w:tc>
          <w:tcPr>
            <w:tcW w:w="7654" w:type="dxa"/>
            <w:gridSpan w:val="2"/>
          </w:tcPr>
          <w:p w:rsidR="009877E8" w:rsidP="009877E8" w:rsidRDefault="009877E8" w14:paraId="45807D7C" w14:textId="77777777"/>
        </w:tc>
      </w:tr>
      <w:tr w:rsidR="009877E8" w:rsidTr="009877E8" w14:paraId="1AC5DB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877E8" w:rsidP="009877E8" w:rsidRDefault="009877E8" w14:paraId="520A6646" w14:textId="77777777"/>
        </w:tc>
        <w:tc>
          <w:tcPr>
            <w:tcW w:w="7654" w:type="dxa"/>
            <w:gridSpan w:val="2"/>
          </w:tcPr>
          <w:p w:rsidR="009877E8" w:rsidP="009877E8" w:rsidRDefault="009877E8" w14:paraId="74026411" w14:textId="64662151">
            <w:r>
              <w:t>gehoord de beraadslaging,</w:t>
            </w:r>
          </w:p>
        </w:tc>
      </w:tr>
      <w:tr w:rsidR="00997775" w:rsidTr="009877E8" w14:paraId="02A71C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8E62F3" w14:textId="77777777"/>
        </w:tc>
        <w:tc>
          <w:tcPr>
            <w:tcW w:w="7654" w:type="dxa"/>
            <w:gridSpan w:val="2"/>
          </w:tcPr>
          <w:p w:rsidR="00997775" w:rsidRDefault="00997775" w14:paraId="7876DA71" w14:textId="77777777"/>
        </w:tc>
      </w:tr>
      <w:tr w:rsidR="00997775" w:rsidTr="009877E8" w14:paraId="18FAFF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0CD3DC" w14:textId="77777777"/>
        </w:tc>
        <w:tc>
          <w:tcPr>
            <w:tcW w:w="7654" w:type="dxa"/>
            <w:gridSpan w:val="2"/>
          </w:tcPr>
          <w:p w:rsidR="009877E8" w:rsidP="009877E8" w:rsidRDefault="009877E8" w14:paraId="473FB59B" w14:textId="77777777">
            <w:r>
              <w:t>overwegende dat natuurgebieden en hun omgeving extra gevoelig zijn voor de schadelijke effecten van mijnbouw en bijbehorende infrastructuur;</w:t>
            </w:r>
          </w:p>
          <w:p w:rsidR="003E585C" w:rsidP="009877E8" w:rsidRDefault="003E585C" w14:paraId="3B3A9665" w14:textId="77777777"/>
          <w:p w:rsidR="009877E8" w:rsidP="009877E8" w:rsidRDefault="009877E8" w14:paraId="7226E4F4" w14:textId="77777777">
            <w:r>
              <w:t>verzoekt de regering natuurgebieden uit te sluiten van gaswinning en dit vast te leggen in wet- en regelgeving,</w:t>
            </w:r>
          </w:p>
          <w:p w:rsidR="003E585C" w:rsidP="009877E8" w:rsidRDefault="003E585C" w14:paraId="46B98D5B" w14:textId="77777777"/>
          <w:p w:rsidR="009877E8" w:rsidP="009877E8" w:rsidRDefault="009877E8" w14:paraId="592A6930" w14:textId="77777777">
            <w:r>
              <w:t>en gaat over tot de orde van de dag.</w:t>
            </w:r>
          </w:p>
          <w:p w:rsidR="003E585C" w:rsidP="009877E8" w:rsidRDefault="003E585C" w14:paraId="1935D348" w14:textId="77777777"/>
          <w:p w:rsidR="00997775" w:rsidP="009877E8" w:rsidRDefault="009877E8" w14:paraId="6728881F" w14:textId="52A6F77C">
            <w:r>
              <w:t>Teunissen</w:t>
            </w:r>
          </w:p>
        </w:tc>
      </w:tr>
    </w:tbl>
    <w:p w:rsidR="00997775" w:rsidRDefault="00997775" w14:paraId="701598D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A303" w14:textId="77777777" w:rsidR="009877E8" w:rsidRDefault="009877E8">
      <w:pPr>
        <w:spacing w:line="20" w:lineRule="exact"/>
      </w:pPr>
    </w:p>
  </w:endnote>
  <w:endnote w:type="continuationSeparator" w:id="0">
    <w:p w14:paraId="145A6808" w14:textId="77777777" w:rsidR="009877E8" w:rsidRDefault="009877E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9F9C51" w14:textId="77777777" w:rsidR="009877E8" w:rsidRDefault="009877E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5FFCB" w14:textId="77777777" w:rsidR="009877E8" w:rsidRDefault="009877E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745F3B" w14:textId="77777777" w:rsidR="009877E8" w:rsidRDefault="00987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E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E58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877E8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353C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27C96"/>
  <w15:docId w15:val="{6E019C13-6F6B-40D3-8796-4DC260FB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2026-02-11T08:17:00.0000000Z</dcterms:created>
  <dcterms:modified xsi:type="dcterms:W3CDTF">2026-02-11T08:43:00.0000000Z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