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D66AB" w14:paraId="5948229F" w14:textId="77777777">
        <w:tc>
          <w:tcPr>
            <w:tcW w:w="6733" w:type="dxa"/>
            <w:gridSpan w:val="2"/>
            <w:tcBorders>
              <w:top w:val="nil"/>
              <w:left w:val="nil"/>
              <w:bottom w:val="nil"/>
              <w:right w:val="nil"/>
            </w:tcBorders>
            <w:vAlign w:val="center"/>
          </w:tcPr>
          <w:p w:rsidR="00997775" w:rsidP="00710A7A" w:rsidRDefault="00997775" w14:paraId="291329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263EE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D66AB" w14:paraId="22C486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650D85" w14:textId="77777777">
            <w:r w:rsidRPr="008B0CC5">
              <w:t xml:space="preserve">Vergaderjaar </w:t>
            </w:r>
            <w:r w:rsidR="00AC6B87">
              <w:t>202</w:t>
            </w:r>
            <w:r w:rsidR="00684DFF">
              <w:t>5</w:t>
            </w:r>
            <w:r w:rsidR="00AC6B87">
              <w:t>-202</w:t>
            </w:r>
            <w:r w:rsidR="00684DFF">
              <w:t>6</w:t>
            </w:r>
          </w:p>
        </w:tc>
      </w:tr>
      <w:tr w:rsidR="00997775" w:rsidTr="007D66AB" w14:paraId="019171A1" w14:textId="77777777">
        <w:trPr>
          <w:cantSplit/>
        </w:trPr>
        <w:tc>
          <w:tcPr>
            <w:tcW w:w="10985" w:type="dxa"/>
            <w:gridSpan w:val="3"/>
            <w:tcBorders>
              <w:top w:val="nil"/>
              <w:left w:val="nil"/>
              <w:bottom w:val="nil"/>
              <w:right w:val="nil"/>
            </w:tcBorders>
          </w:tcPr>
          <w:p w:rsidR="00997775" w:rsidRDefault="00997775" w14:paraId="6864E426" w14:textId="77777777"/>
        </w:tc>
      </w:tr>
      <w:tr w:rsidR="00997775" w:rsidTr="007D66AB" w14:paraId="5BB3BC2F" w14:textId="77777777">
        <w:trPr>
          <w:cantSplit/>
        </w:trPr>
        <w:tc>
          <w:tcPr>
            <w:tcW w:w="10985" w:type="dxa"/>
            <w:gridSpan w:val="3"/>
            <w:tcBorders>
              <w:top w:val="nil"/>
              <w:left w:val="nil"/>
              <w:bottom w:val="single" w:color="auto" w:sz="4" w:space="0"/>
              <w:right w:val="nil"/>
            </w:tcBorders>
          </w:tcPr>
          <w:p w:rsidR="00997775" w:rsidRDefault="00997775" w14:paraId="43C0EF93" w14:textId="77777777"/>
        </w:tc>
      </w:tr>
      <w:tr w:rsidR="00997775" w:rsidTr="007D66AB" w14:paraId="4248AF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473DF4" w14:textId="77777777"/>
        </w:tc>
        <w:tc>
          <w:tcPr>
            <w:tcW w:w="7654" w:type="dxa"/>
            <w:gridSpan w:val="2"/>
          </w:tcPr>
          <w:p w:rsidR="00997775" w:rsidRDefault="00997775" w14:paraId="5D207C2D" w14:textId="77777777"/>
        </w:tc>
      </w:tr>
      <w:tr w:rsidR="007D66AB" w:rsidTr="007D66AB" w14:paraId="6ABD8F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66AB" w:rsidP="007D66AB" w:rsidRDefault="007D66AB" w14:paraId="79848373" w14:textId="0F16CD2B">
            <w:pPr>
              <w:rPr>
                <w:b/>
              </w:rPr>
            </w:pPr>
            <w:r>
              <w:rPr>
                <w:b/>
              </w:rPr>
              <w:t>32 849</w:t>
            </w:r>
          </w:p>
        </w:tc>
        <w:tc>
          <w:tcPr>
            <w:tcW w:w="7654" w:type="dxa"/>
            <w:gridSpan w:val="2"/>
          </w:tcPr>
          <w:p w:rsidR="007D66AB" w:rsidP="007D66AB" w:rsidRDefault="007D66AB" w14:paraId="6BB3C5F1" w14:textId="6983B999">
            <w:pPr>
              <w:rPr>
                <w:b/>
              </w:rPr>
            </w:pPr>
            <w:r w:rsidRPr="00302783">
              <w:rPr>
                <w:b/>
                <w:bCs/>
              </w:rPr>
              <w:t>Mijnbouw</w:t>
            </w:r>
          </w:p>
        </w:tc>
      </w:tr>
      <w:tr w:rsidR="007D66AB" w:rsidTr="007D66AB" w14:paraId="3D26E2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66AB" w:rsidP="007D66AB" w:rsidRDefault="007D66AB" w14:paraId="053469EC" w14:textId="77777777"/>
        </w:tc>
        <w:tc>
          <w:tcPr>
            <w:tcW w:w="7654" w:type="dxa"/>
            <w:gridSpan w:val="2"/>
          </w:tcPr>
          <w:p w:rsidR="007D66AB" w:rsidP="007D66AB" w:rsidRDefault="007D66AB" w14:paraId="46D038FB" w14:textId="77777777"/>
        </w:tc>
      </w:tr>
      <w:tr w:rsidR="007D66AB" w:rsidTr="007D66AB" w14:paraId="1D1F6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66AB" w:rsidP="007D66AB" w:rsidRDefault="007D66AB" w14:paraId="17CC493B" w14:textId="77777777"/>
        </w:tc>
        <w:tc>
          <w:tcPr>
            <w:tcW w:w="7654" w:type="dxa"/>
            <w:gridSpan w:val="2"/>
          </w:tcPr>
          <w:p w:rsidR="007D66AB" w:rsidP="007D66AB" w:rsidRDefault="007D66AB" w14:paraId="13221229" w14:textId="77777777"/>
        </w:tc>
      </w:tr>
      <w:tr w:rsidR="007D66AB" w:rsidTr="007D66AB" w14:paraId="04034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66AB" w:rsidP="007D66AB" w:rsidRDefault="007D66AB" w14:paraId="59697889" w14:textId="1E3A2F9F">
            <w:pPr>
              <w:rPr>
                <w:b/>
              </w:rPr>
            </w:pPr>
            <w:r>
              <w:rPr>
                <w:b/>
              </w:rPr>
              <w:t xml:space="preserve">Nr. </w:t>
            </w:r>
            <w:r w:rsidR="000E2391">
              <w:rPr>
                <w:b/>
              </w:rPr>
              <w:t>304</w:t>
            </w:r>
          </w:p>
        </w:tc>
        <w:tc>
          <w:tcPr>
            <w:tcW w:w="7654" w:type="dxa"/>
            <w:gridSpan w:val="2"/>
          </w:tcPr>
          <w:p w:rsidR="007D66AB" w:rsidP="007D66AB" w:rsidRDefault="007D66AB" w14:paraId="3E41F93C" w14:textId="4F46AF8F">
            <w:pPr>
              <w:rPr>
                <w:b/>
              </w:rPr>
            </w:pPr>
            <w:r>
              <w:rPr>
                <w:b/>
              </w:rPr>
              <w:t xml:space="preserve">MOTIE VAN </w:t>
            </w:r>
            <w:r w:rsidR="000E2391">
              <w:rPr>
                <w:b/>
              </w:rPr>
              <w:t>HET LID TEUNISSEN</w:t>
            </w:r>
          </w:p>
        </w:tc>
      </w:tr>
      <w:tr w:rsidR="007D66AB" w:rsidTr="007D66AB" w14:paraId="7FFAA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66AB" w:rsidP="007D66AB" w:rsidRDefault="007D66AB" w14:paraId="0CEDA2E9" w14:textId="77777777"/>
        </w:tc>
        <w:tc>
          <w:tcPr>
            <w:tcW w:w="7654" w:type="dxa"/>
            <w:gridSpan w:val="2"/>
          </w:tcPr>
          <w:p w:rsidR="007D66AB" w:rsidP="007D66AB" w:rsidRDefault="007D66AB" w14:paraId="138F6AA3" w14:textId="1B09604C">
            <w:r>
              <w:t>Voorgesteld 10 februari 2026</w:t>
            </w:r>
          </w:p>
        </w:tc>
      </w:tr>
      <w:tr w:rsidR="007D66AB" w:rsidTr="007D66AB" w14:paraId="24154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66AB" w:rsidP="007D66AB" w:rsidRDefault="007D66AB" w14:paraId="4DC74BE5" w14:textId="77777777"/>
        </w:tc>
        <w:tc>
          <w:tcPr>
            <w:tcW w:w="7654" w:type="dxa"/>
            <w:gridSpan w:val="2"/>
          </w:tcPr>
          <w:p w:rsidR="007D66AB" w:rsidP="007D66AB" w:rsidRDefault="007D66AB" w14:paraId="71B767C8" w14:textId="77777777"/>
        </w:tc>
      </w:tr>
      <w:tr w:rsidR="007D66AB" w:rsidTr="007D66AB" w14:paraId="00E1D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66AB" w:rsidP="007D66AB" w:rsidRDefault="007D66AB" w14:paraId="5FD64C6F" w14:textId="77777777"/>
        </w:tc>
        <w:tc>
          <w:tcPr>
            <w:tcW w:w="7654" w:type="dxa"/>
            <w:gridSpan w:val="2"/>
          </w:tcPr>
          <w:p w:rsidR="007D66AB" w:rsidP="007D66AB" w:rsidRDefault="007D66AB" w14:paraId="3B3F27AD" w14:textId="4FC3F2A4">
            <w:r>
              <w:t>De Kamer,</w:t>
            </w:r>
          </w:p>
        </w:tc>
      </w:tr>
      <w:tr w:rsidR="007D66AB" w:rsidTr="007D66AB" w14:paraId="47DE1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66AB" w:rsidP="007D66AB" w:rsidRDefault="007D66AB" w14:paraId="737B2737" w14:textId="77777777"/>
        </w:tc>
        <w:tc>
          <w:tcPr>
            <w:tcW w:w="7654" w:type="dxa"/>
            <w:gridSpan w:val="2"/>
          </w:tcPr>
          <w:p w:rsidR="007D66AB" w:rsidP="007D66AB" w:rsidRDefault="007D66AB" w14:paraId="569C5E65" w14:textId="77777777"/>
        </w:tc>
      </w:tr>
      <w:tr w:rsidR="007D66AB" w:rsidTr="007D66AB" w14:paraId="2E738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D66AB" w:rsidP="007D66AB" w:rsidRDefault="007D66AB" w14:paraId="2F7DD17A" w14:textId="77777777"/>
        </w:tc>
        <w:tc>
          <w:tcPr>
            <w:tcW w:w="7654" w:type="dxa"/>
            <w:gridSpan w:val="2"/>
          </w:tcPr>
          <w:p w:rsidR="007D66AB" w:rsidP="007D66AB" w:rsidRDefault="007D66AB" w14:paraId="08DA0160" w14:textId="60BC5AA4">
            <w:r>
              <w:t>gehoord de beraadslaging,</w:t>
            </w:r>
          </w:p>
        </w:tc>
      </w:tr>
      <w:tr w:rsidR="00997775" w:rsidTr="007D66AB" w14:paraId="247962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369D2F" w14:textId="77777777"/>
        </w:tc>
        <w:tc>
          <w:tcPr>
            <w:tcW w:w="7654" w:type="dxa"/>
            <w:gridSpan w:val="2"/>
          </w:tcPr>
          <w:p w:rsidR="00997775" w:rsidRDefault="00997775" w14:paraId="6A38EA17" w14:textId="77777777"/>
        </w:tc>
      </w:tr>
      <w:tr w:rsidR="00997775" w:rsidTr="007D66AB" w14:paraId="10BCC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BC032D" w14:textId="77777777"/>
        </w:tc>
        <w:tc>
          <w:tcPr>
            <w:tcW w:w="7654" w:type="dxa"/>
            <w:gridSpan w:val="2"/>
          </w:tcPr>
          <w:p w:rsidR="007D66AB" w:rsidP="007D66AB" w:rsidRDefault="007D66AB" w14:paraId="75A69BC1" w14:textId="77777777">
            <w:r>
              <w:t>constaterende dat Nederland zich heeft gecommitteerd aan het beperken van de mondiale opwarming tot maximaal 1,5 graden;</w:t>
            </w:r>
          </w:p>
          <w:p w:rsidR="000E2391" w:rsidP="007D66AB" w:rsidRDefault="000E2391" w14:paraId="0EE08645" w14:textId="77777777"/>
          <w:p w:rsidR="007D66AB" w:rsidP="007D66AB" w:rsidRDefault="007D66AB" w14:paraId="13B22E0E" w14:textId="77777777">
            <w:r>
              <w:t>constaterende dat gaswinning, zowel op land als op de Noordzee, meer CO2-uitstoot veroorzaakt en langjarige investeringen in fossiele infrastructuur vastlegt;</w:t>
            </w:r>
          </w:p>
          <w:p w:rsidR="000E2391" w:rsidP="007D66AB" w:rsidRDefault="000E2391" w14:paraId="49BA9817" w14:textId="77777777"/>
          <w:p w:rsidR="007D66AB" w:rsidP="007D66AB" w:rsidRDefault="007D66AB" w14:paraId="359D9B24" w14:textId="77777777">
            <w:r>
              <w:t>verzoekt de regering om voor zowel gaswinning op land als op de Noordzee een zo vroeg mogelijke einddatum vast te stellen voor gaswinning in Nederland die in lijn is met het 1,5 gradendoel,</w:t>
            </w:r>
          </w:p>
          <w:p w:rsidR="000E2391" w:rsidP="007D66AB" w:rsidRDefault="000E2391" w14:paraId="68A827D8" w14:textId="77777777"/>
          <w:p w:rsidR="007D66AB" w:rsidP="007D66AB" w:rsidRDefault="007D66AB" w14:paraId="7A557590" w14:textId="77777777">
            <w:r>
              <w:t>en gaat over tot de orde van de dag.</w:t>
            </w:r>
          </w:p>
          <w:p w:rsidR="000E2391" w:rsidP="007D66AB" w:rsidRDefault="000E2391" w14:paraId="1C7C2A4B" w14:textId="77777777"/>
          <w:p w:rsidR="00997775" w:rsidP="007D66AB" w:rsidRDefault="007D66AB" w14:paraId="4AD2B6D4" w14:textId="447D82E4">
            <w:r>
              <w:t>Teunissen</w:t>
            </w:r>
          </w:p>
        </w:tc>
      </w:tr>
    </w:tbl>
    <w:p w:rsidR="00997775" w:rsidRDefault="00997775" w14:paraId="3574BA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E0F0" w14:textId="77777777" w:rsidR="007D66AB" w:rsidRDefault="007D66AB">
      <w:pPr>
        <w:spacing w:line="20" w:lineRule="exact"/>
      </w:pPr>
    </w:p>
  </w:endnote>
  <w:endnote w:type="continuationSeparator" w:id="0">
    <w:p w14:paraId="6DDFE63E" w14:textId="77777777" w:rsidR="007D66AB" w:rsidRDefault="007D66AB">
      <w:pPr>
        <w:pStyle w:val="Amendement"/>
      </w:pPr>
      <w:r>
        <w:rPr>
          <w:b w:val="0"/>
        </w:rPr>
        <w:t xml:space="preserve"> </w:t>
      </w:r>
    </w:p>
  </w:endnote>
  <w:endnote w:type="continuationNotice" w:id="1">
    <w:p w14:paraId="699E2E5B" w14:textId="77777777" w:rsidR="007D66AB" w:rsidRDefault="007D66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7486" w14:textId="77777777" w:rsidR="007D66AB" w:rsidRDefault="007D66AB">
      <w:pPr>
        <w:pStyle w:val="Amendement"/>
      </w:pPr>
      <w:r>
        <w:rPr>
          <w:b w:val="0"/>
        </w:rPr>
        <w:separator/>
      </w:r>
    </w:p>
  </w:footnote>
  <w:footnote w:type="continuationSeparator" w:id="0">
    <w:p w14:paraId="76F1B3AF" w14:textId="77777777" w:rsidR="007D66AB" w:rsidRDefault="007D6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AB"/>
    <w:rsid w:val="000E239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7D66A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353C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0EFF"/>
  <w15:docId w15:val="{7B9A9923-5748-46C3-8CD4-20A6090F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2026-02-11T08:17:00.0000000Z</dcterms:created>
  <dcterms:modified xsi:type="dcterms:W3CDTF">2026-02-11T08:45:00.0000000Z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