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67580" w14:paraId="23CFE3E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EDC048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9A681D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67580" w14:paraId="259F04F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967FE9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67580" w14:paraId="3F23D4C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08DE8AB" w14:textId="77777777"/>
        </w:tc>
      </w:tr>
      <w:tr w:rsidR="00997775" w:rsidTr="00E67580" w14:paraId="72AE479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CA64B94" w14:textId="77777777"/>
        </w:tc>
      </w:tr>
      <w:tr w:rsidR="00997775" w:rsidTr="00E67580" w14:paraId="5B61A7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FCD84D" w14:textId="77777777"/>
        </w:tc>
        <w:tc>
          <w:tcPr>
            <w:tcW w:w="7654" w:type="dxa"/>
            <w:gridSpan w:val="2"/>
          </w:tcPr>
          <w:p w:rsidR="00997775" w:rsidRDefault="00997775" w14:paraId="5902CC3A" w14:textId="77777777"/>
        </w:tc>
      </w:tr>
      <w:tr w:rsidR="00E67580" w:rsidTr="00E67580" w14:paraId="716B76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7580" w:rsidP="00E67580" w:rsidRDefault="00E67580" w14:paraId="4C55A9EE" w14:textId="23F4A103">
            <w:pPr>
              <w:rPr>
                <w:b/>
              </w:rPr>
            </w:pPr>
            <w:r>
              <w:rPr>
                <w:b/>
              </w:rPr>
              <w:t>32 849</w:t>
            </w:r>
          </w:p>
        </w:tc>
        <w:tc>
          <w:tcPr>
            <w:tcW w:w="7654" w:type="dxa"/>
            <w:gridSpan w:val="2"/>
          </w:tcPr>
          <w:p w:rsidR="00E67580" w:rsidP="00E67580" w:rsidRDefault="00E67580" w14:paraId="0D64DC7E" w14:textId="59C728F7">
            <w:pPr>
              <w:rPr>
                <w:b/>
              </w:rPr>
            </w:pPr>
            <w:r w:rsidRPr="00302783">
              <w:rPr>
                <w:b/>
                <w:bCs/>
              </w:rPr>
              <w:t>Mijnbouw</w:t>
            </w:r>
          </w:p>
        </w:tc>
      </w:tr>
      <w:tr w:rsidR="00E67580" w:rsidTr="00E67580" w14:paraId="444AA5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7580" w:rsidP="00E67580" w:rsidRDefault="00E67580" w14:paraId="42B7D807" w14:textId="77777777"/>
        </w:tc>
        <w:tc>
          <w:tcPr>
            <w:tcW w:w="7654" w:type="dxa"/>
            <w:gridSpan w:val="2"/>
          </w:tcPr>
          <w:p w:rsidR="00E67580" w:rsidP="00E67580" w:rsidRDefault="00E67580" w14:paraId="21E75F95" w14:textId="77777777"/>
        </w:tc>
      </w:tr>
      <w:tr w:rsidR="00E67580" w:rsidTr="00E67580" w14:paraId="7C7F40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7580" w:rsidP="00E67580" w:rsidRDefault="00E67580" w14:paraId="7EB0A011" w14:textId="77777777"/>
        </w:tc>
        <w:tc>
          <w:tcPr>
            <w:tcW w:w="7654" w:type="dxa"/>
            <w:gridSpan w:val="2"/>
          </w:tcPr>
          <w:p w:rsidR="00E67580" w:rsidP="00E67580" w:rsidRDefault="00E67580" w14:paraId="58F9A6C2" w14:textId="77777777"/>
        </w:tc>
      </w:tr>
      <w:tr w:rsidR="00E67580" w:rsidTr="00E67580" w14:paraId="1C0BB7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7580" w:rsidP="00E67580" w:rsidRDefault="00E67580" w14:paraId="38DE7C3C" w14:textId="462C4F9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306</w:t>
            </w:r>
          </w:p>
        </w:tc>
        <w:tc>
          <w:tcPr>
            <w:tcW w:w="7654" w:type="dxa"/>
            <w:gridSpan w:val="2"/>
          </w:tcPr>
          <w:p w:rsidR="00E67580" w:rsidP="00E67580" w:rsidRDefault="00E67580" w14:paraId="4A50E270" w14:textId="442164E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PETER DE GROOT EN JUMELET</w:t>
            </w:r>
          </w:p>
        </w:tc>
      </w:tr>
      <w:tr w:rsidR="00E67580" w:rsidTr="00E67580" w14:paraId="7BC745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7580" w:rsidP="00E67580" w:rsidRDefault="00E67580" w14:paraId="089D009B" w14:textId="77777777"/>
        </w:tc>
        <w:tc>
          <w:tcPr>
            <w:tcW w:w="7654" w:type="dxa"/>
            <w:gridSpan w:val="2"/>
          </w:tcPr>
          <w:p w:rsidR="00E67580" w:rsidP="00E67580" w:rsidRDefault="00E67580" w14:paraId="0A2D028B" w14:textId="0166A96E">
            <w:r>
              <w:t>Voorgesteld 10 februari 2026</w:t>
            </w:r>
          </w:p>
        </w:tc>
      </w:tr>
      <w:tr w:rsidR="00E67580" w:rsidTr="00E67580" w14:paraId="245D17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7580" w:rsidP="00E67580" w:rsidRDefault="00E67580" w14:paraId="26D03868" w14:textId="77777777"/>
        </w:tc>
        <w:tc>
          <w:tcPr>
            <w:tcW w:w="7654" w:type="dxa"/>
            <w:gridSpan w:val="2"/>
          </w:tcPr>
          <w:p w:rsidR="00E67580" w:rsidP="00E67580" w:rsidRDefault="00E67580" w14:paraId="1D10B0D8" w14:textId="77777777"/>
        </w:tc>
      </w:tr>
      <w:tr w:rsidR="00E67580" w:rsidTr="00E67580" w14:paraId="67B880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7580" w:rsidP="00E67580" w:rsidRDefault="00E67580" w14:paraId="2264ECF4" w14:textId="77777777"/>
        </w:tc>
        <w:tc>
          <w:tcPr>
            <w:tcW w:w="7654" w:type="dxa"/>
            <w:gridSpan w:val="2"/>
          </w:tcPr>
          <w:p w:rsidR="00E67580" w:rsidP="00E67580" w:rsidRDefault="00E67580" w14:paraId="14E31C11" w14:textId="45DA954F">
            <w:r>
              <w:t>De Kamer,</w:t>
            </w:r>
          </w:p>
        </w:tc>
      </w:tr>
      <w:tr w:rsidR="00E67580" w:rsidTr="00E67580" w14:paraId="0DCD45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7580" w:rsidP="00E67580" w:rsidRDefault="00E67580" w14:paraId="2C2013A6" w14:textId="77777777"/>
        </w:tc>
        <w:tc>
          <w:tcPr>
            <w:tcW w:w="7654" w:type="dxa"/>
            <w:gridSpan w:val="2"/>
          </w:tcPr>
          <w:p w:rsidR="00E67580" w:rsidP="00E67580" w:rsidRDefault="00E67580" w14:paraId="659E87D1" w14:textId="77777777"/>
        </w:tc>
      </w:tr>
      <w:tr w:rsidR="00E67580" w:rsidTr="00E67580" w14:paraId="586F66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67580" w:rsidP="00E67580" w:rsidRDefault="00E67580" w14:paraId="16FC94E2" w14:textId="77777777"/>
        </w:tc>
        <w:tc>
          <w:tcPr>
            <w:tcW w:w="7654" w:type="dxa"/>
            <w:gridSpan w:val="2"/>
          </w:tcPr>
          <w:p w:rsidR="00E67580" w:rsidP="00E67580" w:rsidRDefault="00E67580" w14:paraId="72E864C9" w14:textId="7F835C31">
            <w:r>
              <w:t>gehoord de beraadslaging,</w:t>
            </w:r>
          </w:p>
        </w:tc>
      </w:tr>
      <w:tr w:rsidR="00997775" w:rsidTr="00E67580" w14:paraId="76C1EA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AFF9F5" w14:textId="77777777"/>
        </w:tc>
        <w:tc>
          <w:tcPr>
            <w:tcW w:w="7654" w:type="dxa"/>
            <w:gridSpan w:val="2"/>
          </w:tcPr>
          <w:p w:rsidR="00997775" w:rsidRDefault="00997775" w14:paraId="2E150086" w14:textId="77777777"/>
        </w:tc>
      </w:tr>
      <w:tr w:rsidR="00997775" w:rsidTr="00E67580" w14:paraId="454200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473D3C" w14:textId="77777777"/>
        </w:tc>
        <w:tc>
          <w:tcPr>
            <w:tcW w:w="7654" w:type="dxa"/>
            <w:gridSpan w:val="2"/>
          </w:tcPr>
          <w:p w:rsidR="00E67580" w:rsidP="00E67580" w:rsidRDefault="00E67580" w14:paraId="3C46C12F" w14:textId="77777777">
            <w:r>
              <w:t>constaterende dat de minister verlengingsvergunningen voor zoutwinning bij Zuidwending en Heiligerlee heeft afgegeven;</w:t>
            </w:r>
          </w:p>
          <w:p w:rsidR="00E67580" w:rsidP="00E67580" w:rsidRDefault="00E67580" w14:paraId="6301B166" w14:textId="77777777"/>
          <w:p w:rsidR="00E67580" w:rsidP="00E67580" w:rsidRDefault="00E67580" w14:paraId="016E01EB" w14:textId="77777777">
            <w:r>
              <w:t xml:space="preserve">constaterende dat de provincie Groningen, ondanks gedegen veiligheidsadviezen van de Mijnraad, TNO en </w:t>
            </w:r>
            <w:proofErr w:type="spellStart"/>
            <w:r>
              <w:t>SodM</w:t>
            </w:r>
            <w:proofErr w:type="spellEnd"/>
            <w:r>
              <w:t>, tegen de verlenging in beroep is gegaan;</w:t>
            </w:r>
          </w:p>
          <w:p w:rsidR="00E67580" w:rsidP="00E67580" w:rsidRDefault="00E67580" w14:paraId="303D2A48" w14:textId="77777777"/>
          <w:p w:rsidR="00E67580" w:rsidP="00E67580" w:rsidRDefault="00E67580" w14:paraId="744C3FAD" w14:textId="77777777">
            <w:r>
              <w:t xml:space="preserve">overwegende dat door dit beroep een maatwerkafspraak met </w:t>
            </w:r>
            <w:proofErr w:type="spellStart"/>
            <w:r>
              <w:t>Nobian</w:t>
            </w:r>
            <w:proofErr w:type="spellEnd"/>
            <w:r>
              <w:t xml:space="preserve">, met bijbehorende investeringen en toekomstig gebruik van de zoutcavernes voor waterstofopslag, on </w:t>
            </w:r>
            <w:proofErr w:type="spellStart"/>
            <w:r>
              <w:t>hold</w:t>
            </w:r>
            <w:proofErr w:type="spellEnd"/>
            <w:r>
              <w:t xml:space="preserve"> is komen te staan;</w:t>
            </w:r>
          </w:p>
          <w:p w:rsidR="00E67580" w:rsidP="00E67580" w:rsidRDefault="00E67580" w14:paraId="51C9E768" w14:textId="77777777"/>
          <w:p w:rsidR="00E67580" w:rsidP="00E67580" w:rsidRDefault="00E67580" w14:paraId="2C33CF9A" w14:textId="77777777">
            <w:r>
              <w:t>verzoekt de regering met de provincie Groningen in gesprek te gaan om deze ongewenste situatie tussen medeoverheden op te lossen,</w:t>
            </w:r>
          </w:p>
          <w:p w:rsidR="00E67580" w:rsidP="00E67580" w:rsidRDefault="00E67580" w14:paraId="4B46CB7B" w14:textId="77777777"/>
          <w:p w:rsidR="00E67580" w:rsidP="00E67580" w:rsidRDefault="00E67580" w14:paraId="5AB020C8" w14:textId="77777777">
            <w:r>
              <w:t>en gaat over tot de orde van de dag.</w:t>
            </w:r>
          </w:p>
          <w:p w:rsidR="00E67580" w:rsidP="00E67580" w:rsidRDefault="00E67580" w14:paraId="6B8EA946" w14:textId="77777777"/>
          <w:p w:rsidR="00E67580" w:rsidP="00E67580" w:rsidRDefault="00E67580" w14:paraId="72CCD361" w14:textId="77777777">
            <w:r>
              <w:t>Peter de Groot</w:t>
            </w:r>
          </w:p>
          <w:p w:rsidR="00997775" w:rsidP="00E67580" w:rsidRDefault="00E67580" w14:paraId="3004DA93" w14:textId="36D62A4C">
            <w:proofErr w:type="spellStart"/>
            <w:r>
              <w:t>Jumelet</w:t>
            </w:r>
            <w:proofErr w:type="spellEnd"/>
          </w:p>
        </w:tc>
      </w:tr>
    </w:tbl>
    <w:p w:rsidR="00997775" w:rsidRDefault="00997775" w14:paraId="101D436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CB1A3" w14:textId="77777777" w:rsidR="00E67580" w:rsidRDefault="00E67580">
      <w:pPr>
        <w:spacing w:line="20" w:lineRule="exact"/>
      </w:pPr>
    </w:p>
  </w:endnote>
  <w:endnote w:type="continuationSeparator" w:id="0">
    <w:p w14:paraId="6A2EA7B8" w14:textId="77777777" w:rsidR="00E67580" w:rsidRDefault="00E6758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667D117" w14:textId="77777777" w:rsidR="00E67580" w:rsidRDefault="00E6758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00952" w14:textId="77777777" w:rsidR="00E67580" w:rsidRDefault="00E6758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85639B2" w14:textId="77777777" w:rsidR="00E67580" w:rsidRDefault="00E67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58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67580"/>
    <w:rsid w:val="00ED0FE5"/>
    <w:rsid w:val="00F234E2"/>
    <w:rsid w:val="00F353CE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F6D090"/>
  <w15:docId w15:val="{8C96A56F-3959-4C8C-8E50-502878BE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743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2026-02-11T08:17:00.0000000Z</dcterms:created>
  <dcterms:modified xsi:type="dcterms:W3CDTF">2026-02-11T08:47:00.0000000Z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