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47E2" w14:paraId="78F1723E" w14:textId="77777777">
        <w:tc>
          <w:tcPr>
            <w:tcW w:w="6733" w:type="dxa"/>
            <w:gridSpan w:val="2"/>
            <w:tcBorders>
              <w:top w:val="nil"/>
              <w:left w:val="nil"/>
              <w:bottom w:val="nil"/>
              <w:right w:val="nil"/>
            </w:tcBorders>
            <w:vAlign w:val="center"/>
          </w:tcPr>
          <w:p w:rsidR="00997775" w:rsidP="00710A7A" w:rsidRDefault="00997775" w14:paraId="66A59F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F3E0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47E2" w14:paraId="03F4AC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B8A73D" w14:textId="77777777">
            <w:r w:rsidRPr="008B0CC5">
              <w:t xml:space="preserve">Vergaderjaar </w:t>
            </w:r>
            <w:r w:rsidR="00AC6B87">
              <w:t>202</w:t>
            </w:r>
            <w:r w:rsidR="00684DFF">
              <w:t>5</w:t>
            </w:r>
            <w:r w:rsidR="00AC6B87">
              <w:t>-202</w:t>
            </w:r>
            <w:r w:rsidR="00684DFF">
              <w:t>6</w:t>
            </w:r>
          </w:p>
        </w:tc>
      </w:tr>
      <w:tr w:rsidR="00997775" w:rsidTr="00D547E2" w14:paraId="55E618A0" w14:textId="77777777">
        <w:trPr>
          <w:cantSplit/>
        </w:trPr>
        <w:tc>
          <w:tcPr>
            <w:tcW w:w="10985" w:type="dxa"/>
            <w:gridSpan w:val="3"/>
            <w:tcBorders>
              <w:top w:val="nil"/>
              <w:left w:val="nil"/>
              <w:bottom w:val="nil"/>
              <w:right w:val="nil"/>
            </w:tcBorders>
          </w:tcPr>
          <w:p w:rsidR="00997775" w:rsidRDefault="00997775" w14:paraId="5C8E3076" w14:textId="77777777"/>
        </w:tc>
      </w:tr>
      <w:tr w:rsidR="00997775" w:rsidTr="00D547E2" w14:paraId="2939A969" w14:textId="77777777">
        <w:trPr>
          <w:cantSplit/>
        </w:trPr>
        <w:tc>
          <w:tcPr>
            <w:tcW w:w="10985" w:type="dxa"/>
            <w:gridSpan w:val="3"/>
            <w:tcBorders>
              <w:top w:val="nil"/>
              <w:left w:val="nil"/>
              <w:bottom w:val="single" w:color="auto" w:sz="4" w:space="0"/>
              <w:right w:val="nil"/>
            </w:tcBorders>
          </w:tcPr>
          <w:p w:rsidR="00997775" w:rsidRDefault="00997775" w14:paraId="774B9254" w14:textId="77777777"/>
        </w:tc>
      </w:tr>
      <w:tr w:rsidR="00997775" w:rsidTr="00D547E2" w14:paraId="2E5FE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24F597" w14:textId="77777777"/>
        </w:tc>
        <w:tc>
          <w:tcPr>
            <w:tcW w:w="7654" w:type="dxa"/>
            <w:gridSpan w:val="2"/>
          </w:tcPr>
          <w:p w:rsidR="00997775" w:rsidRDefault="00997775" w14:paraId="38EE7088" w14:textId="77777777"/>
        </w:tc>
      </w:tr>
      <w:tr w:rsidR="00D547E2" w:rsidTr="00D547E2" w14:paraId="326E8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2F3873ED" w14:textId="0971AE3F">
            <w:pPr>
              <w:rPr>
                <w:b/>
              </w:rPr>
            </w:pPr>
            <w:r>
              <w:rPr>
                <w:b/>
              </w:rPr>
              <w:t>32 849</w:t>
            </w:r>
          </w:p>
        </w:tc>
        <w:tc>
          <w:tcPr>
            <w:tcW w:w="7654" w:type="dxa"/>
            <w:gridSpan w:val="2"/>
          </w:tcPr>
          <w:p w:rsidR="00D547E2" w:rsidP="00D547E2" w:rsidRDefault="00D547E2" w14:paraId="23C407DE" w14:textId="673DBC0C">
            <w:pPr>
              <w:rPr>
                <w:b/>
              </w:rPr>
            </w:pPr>
            <w:r w:rsidRPr="00302783">
              <w:rPr>
                <w:b/>
                <w:bCs/>
              </w:rPr>
              <w:t>Mijnbouw</w:t>
            </w:r>
          </w:p>
        </w:tc>
      </w:tr>
      <w:tr w:rsidR="00D547E2" w:rsidTr="00D547E2" w14:paraId="488C9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56723FBC" w14:textId="77777777"/>
        </w:tc>
        <w:tc>
          <w:tcPr>
            <w:tcW w:w="7654" w:type="dxa"/>
            <w:gridSpan w:val="2"/>
          </w:tcPr>
          <w:p w:rsidR="00D547E2" w:rsidP="00D547E2" w:rsidRDefault="00D547E2" w14:paraId="7803E59C" w14:textId="77777777"/>
        </w:tc>
      </w:tr>
      <w:tr w:rsidR="00D547E2" w:rsidTr="00D547E2" w14:paraId="62F19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5534FF91" w14:textId="77777777"/>
        </w:tc>
        <w:tc>
          <w:tcPr>
            <w:tcW w:w="7654" w:type="dxa"/>
            <w:gridSpan w:val="2"/>
          </w:tcPr>
          <w:p w:rsidR="00D547E2" w:rsidP="00D547E2" w:rsidRDefault="00D547E2" w14:paraId="6D3D479F" w14:textId="77777777"/>
        </w:tc>
      </w:tr>
      <w:tr w:rsidR="00D547E2" w:rsidTr="00D547E2" w14:paraId="02800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69808614" w14:textId="378178DD">
            <w:pPr>
              <w:rPr>
                <w:b/>
              </w:rPr>
            </w:pPr>
            <w:r>
              <w:rPr>
                <w:b/>
              </w:rPr>
              <w:t xml:space="preserve">Nr. </w:t>
            </w:r>
            <w:r>
              <w:rPr>
                <w:b/>
              </w:rPr>
              <w:t>307</w:t>
            </w:r>
          </w:p>
        </w:tc>
        <w:tc>
          <w:tcPr>
            <w:tcW w:w="7654" w:type="dxa"/>
            <w:gridSpan w:val="2"/>
          </w:tcPr>
          <w:p w:rsidR="00D547E2" w:rsidP="00D547E2" w:rsidRDefault="00D547E2" w14:paraId="02A4ACA6" w14:textId="706920EF">
            <w:pPr>
              <w:rPr>
                <w:b/>
              </w:rPr>
            </w:pPr>
            <w:r>
              <w:rPr>
                <w:b/>
              </w:rPr>
              <w:t xml:space="preserve">MOTIE VAN </w:t>
            </w:r>
            <w:r>
              <w:rPr>
                <w:b/>
              </w:rPr>
              <w:t>DE LEDEN VAN DEN BERG EN FLACH</w:t>
            </w:r>
          </w:p>
        </w:tc>
      </w:tr>
      <w:tr w:rsidR="00D547E2" w:rsidTr="00D547E2" w14:paraId="701A3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04B3CB4D" w14:textId="77777777"/>
        </w:tc>
        <w:tc>
          <w:tcPr>
            <w:tcW w:w="7654" w:type="dxa"/>
            <w:gridSpan w:val="2"/>
          </w:tcPr>
          <w:p w:rsidR="00D547E2" w:rsidP="00D547E2" w:rsidRDefault="00D547E2" w14:paraId="008B03B7" w14:textId="66DD8D1D">
            <w:r>
              <w:t>Voorgesteld 10 februari 2026</w:t>
            </w:r>
          </w:p>
        </w:tc>
      </w:tr>
      <w:tr w:rsidR="00D547E2" w:rsidTr="00D547E2" w14:paraId="6181C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39EC62F2" w14:textId="77777777"/>
        </w:tc>
        <w:tc>
          <w:tcPr>
            <w:tcW w:w="7654" w:type="dxa"/>
            <w:gridSpan w:val="2"/>
          </w:tcPr>
          <w:p w:rsidR="00D547E2" w:rsidP="00D547E2" w:rsidRDefault="00D547E2" w14:paraId="3C9CAC11" w14:textId="77777777"/>
        </w:tc>
      </w:tr>
      <w:tr w:rsidR="00D547E2" w:rsidTr="00D547E2" w14:paraId="10D1B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4BA0C977" w14:textId="77777777"/>
        </w:tc>
        <w:tc>
          <w:tcPr>
            <w:tcW w:w="7654" w:type="dxa"/>
            <w:gridSpan w:val="2"/>
          </w:tcPr>
          <w:p w:rsidR="00D547E2" w:rsidP="00D547E2" w:rsidRDefault="00D547E2" w14:paraId="725DBABC" w14:textId="0A763E24">
            <w:r>
              <w:t>De Kamer,</w:t>
            </w:r>
          </w:p>
        </w:tc>
      </w:tr>
      <w:tr w:rsidR="00D547E2" w:rsidTr="00D547E2" w14:paraId="29B8D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59410959" w14:textId="77777777"/>
        </w:tc>
        <w:tc>
          <w:tcPr>
            <w:tcW w:w="7654" w:type="dxa"/>
            <w:gridSpan w:val="2"/>
          </w:tcPr>
          <w:p w:rsidR="00D547E2" w:rsidP="00D547E2" w:rsidRDefault="00D547E2" w14:paraId="2F1091DF" w14:textId="77777777"/>
        </w:tc>
      </w:tr>
      <w:tr w:rsidR="00D547E2" w:rsidTr="00D547E2" w14:paraId="720AE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7E2" w:rsidP="00D547E2" w:rsidRDefault="00D547E2" w14:paraId="336E748C" w14:textId="77777777"/>
        </w:tc>
        <w:tc>
          <w:tcPr>
            <w:tcW w:w="7654" w:type="dxa"/>
            <w:gridSpan w:val="2"/>
          </w:tcPr>
          <w:p w:rsidR="00D547E2" w:rsidP="00D547E2" w:rsidRDefault="00D547E2" w14:paraId="2F79E31F" w14:textId="62B6B837">
            <w:r>
              <w:t>gehoord de beraadslaging,</w:t>
            </w:r>
          </w:p>
        </w:tc>
      </w:tr>
      <w:tr w:rsidR="00997775" w:rsidTr="00D547E2" w14:paraId="38E8F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AD7E8" w14:textId="77777777"/>
        </w:tc>
        <w:tc>
          <w:tcPr>
            <w:tcW w:w="7654" w:type="dxa"/>
            <w:gridSpan w:val="2"/>
          </w:tcPr>
          <w:p w:rsidR="00997775" w:rsidRDefault="00997775" w14:paraId="3789B4C6" w14:textId="77777777"/>
        </w:tc>
      </w:tr>
      <w:tr w:rsidR="00997775" w:rsidTr="00D547E2" w14:paraId="7C2F1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FCB8E" w14:textId="77777777"/>
        </w:tc>
        <w:tc>
          <w:tcPr>
            <w:tcW w:w="7654" w:type="dxa"/>
            <w:gridSpan w:val="2"/>
          </w:tcPr>
          <w:p w:rsidR="00D547E2" w:rsidP="00D547E2" w:rsidRDefault="00D547E2" w14:paraId="381BA678" w14:textId="77777777">
            <w:r>
              <w:t>constaterende dat binnenlandse gasproductie op de Noordzee kan bijdragen aan leveringszekerheid, lagere importafhankelijkheid en het dempen van de prijsvolatiliteit;</w:t>
            </w:r>
          </w:p>
          <w:p w:rsidR="00D547E2" w:rsidP="00D547E2" w:rsidRDefault="00D547E2" w14:paraId="758A7E4C" w14:textId="77777777"/>
          <w:p w:rsidR="00D547E2" w:rsidP="00D547E2" w:rsidRDefault="00D547E2" w14:paraId="17CE11FA" w14:textId="77777777">
            <w:r>
              <w:t>overwegende dat versnelling van vergunningverlening en investeringszekerheid noodzakelijk is om tijdig effect te sorteren richting de aanstaande winter van 2026 en 2027;</w:t>
            </w:r>
          </w:p>
          <w:p w:rsidR="00D547E2" w:rsidP="00D547E2" w:rsidRDefault="00D547E2" w14:paraId="192728CC" w14:textId="77777777"/>
          <w:p w:rsidR="00D547E2" w:rsidP="00D547E2" w:rsidRDefault="00D547E2" w14:paraId="57946921" w14:textId="77777777">
            <w:r>
              <w:t>verzoekt de regering om een concreet pakket versnelling gaswinning Noordzee aan de Kamer te sturen, waarin wordt ingegaan op voorstellen voor versnelde vergunningverlening voor (nieuwe) Noordzeegasvelden, de praktische inbedding en het effect op leveringszekerheid en prijsvolatiliteit,</w:t>
            </w:r>
          </w:p>
          <w:p w:rsidR="00D547E2" w:rsidP="00D547E2" w:rsidRDefault="00D547E2" w14:paraId="67D85438" w14:textId="77777777"/>
          <w:p w:rsidR="00D547E2" w:rsidP="00D547E2" w:rsidRDefault="00D547E2" w14:paraId="7391F180" w14:textId="77777777">
            <w:r>
              <w:t>en gaat over tot de orde van de dag.</w:t>
            </w:r>
          </w:p>
          <w:p w:rsidR="00D547E2" w:rsidP="00D547E2" w:rsidRDefault="00D547E2" w14:paraId="09217A19" w14:textId="77777777"/>
          <w:p w:rsidR="00D547E2" w:rsidP="00D547E2" w:rsidRDefault="00D547E2" w14:paraId="0743D300" w14:textId="77777777">
            <w:r>
              <w:t>Van den Berg</w:t>
            </w:r>
          </w:p>
          <w:p w:rsidR="00997775" w:rsidP="00D547E2" w:rsidRDefault="00D547E2" w14:paraId="4DC0E572" w14:textId="50024EC9">
            <w:proofErr w:type="spellStart"/>
            <w:r>
              <w:t>Flach</w:t>
            </w:r>
            <w:proofErr w:type="spellEnd"/>
          </w:p>
        </w:tc>
      </w:tr>
    </w:tbl>
    <w:p w:rsidR="00997775" w:rsidRDefault="00997775" w14:paraId="36B5F2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0FBA" w14:textId="77777777" w:rsidR="00D547E2" w:rsidRDefault="00D547E2">
      <w:pPr>
        <w:spacing w:line="20" w:lineRule="exact"/>
      </w:pPr>
    </w:p>
  </w:endnote>
  <w:endnote w:type="continuationSeparator" w:id="0">
    <w:p w14:paraId="5B5F5702" w14:textId="77777777" w:rsidR="00D547E2" w:rsidRDefault="00D547E2">
      <w:pPr>
        <w:pStyle w:val="Amendement"/>
      </w:pPr>
      <w:r>
        <w:rPr>
          <w:b w:val="0"/>
        </w:rPr>
        <w:t xml:space="preserve"> </w:t>
      </w:r>
    </w:p>
  </w:endnote>
  <w:endnote w:type="continuationNotice" w:id="1">
    <w:p w14:paraId="6C532CF7" w14:textId="77777777" w:rsidR="00D547E2" w:rsidRDefault="00D547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C068" w14:textId="77777777" w:rsidR="00D547E2" w:rsidRDefault="00D547E2">
      <w:pPr>
        <w:pStyle w:val="Amendement"/>
      </w:pPr>
      <w:r>
        <w:rPr>
          <w:b w:val="0"/>
        </w:rPr>
        <w:separator/>
      </w:r>
    </w:p>
  </w:footnote>
  <w:footnote w:type="continuationSeparator" w:id="0">
    <w:p w14:paraId="25168D0F" w14:textId="77777777" w:rsidR="00D547E2" w:rsidRDefault="00D5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E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47E2"/>
    <w:rsid w:val="00DE2437"/>
    <w:rsid w:val="00E27DF4"/>
    <w:rsid w:val="00E63508"/>
    <w:rsid w:val="00ED0FE5"/>
    <w:rsid w:val="00F234E2"/>
    <w:rsid w:val="00F353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85D29"/>
  <w15:docId w15:val="{158DA677-2926-4395-81D2-438EE772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2026-02-11T08:17:00.0000000Z</dcterms:created>
  <dcterms:modified xsi:type="dcterms:W3CDTF">2026-02-11T08:48:00.0000000Z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