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F6BB0" w14:paraId="121032D3" w14:textId="77777777">
        <w:tc>
          <w:tcPr>
            <w:tcW w:w="6733" w:type="dxa"/>
            <w:gridSpan w:val="2"/>
            <w:tcBorders>
              <w:top w:val="nil"/>
              <w:left w:val="nil"/>
              <w:bottom w:val="nil"/>
              <w:right w:val="nil"/>
            </w:tcBorders>
            <w:vAlign w:val="center"/>
          </w:tcPr>
          <w:p w:rsidR="00997775" w:rsidP="00710A7A" w:rsidRDefault="00997775" w14:paraId="7A876B8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836315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F6BB0" w14:paraId="7F0FFA2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27A7610" w14:textId="77777777">
            <w:r w:rsidRPr="008B0CC5">
              <w:t xml:space="preserve">Vergaderjaar </w:t>
            </w:r>
            <w:r w:rsidR="00AC6B87">
              <w:t>202</w:t>
            </w:r>
            <w:r w:rsidR="00684DFF">
              <w:t>5</w:t>
            </w:r>
            <w:r w:rsidR="00AC6B87">
              <w:t>-202</w:t>
            </w:r>
            <w:r w:rsidR="00684DFF">
              <w:t>6</w:t>
            </w:r>
          </w:p>
        </w:tc>
      </w:tr>
      <w:tr w:rsidR="00997775" w:rsidTr="002F6BB0" w14:paraId="33990FD2" w14:textId="77777777">
        <w:trPr>
          <w:cantSplit/>
        </w:trPr>
        <w:tc>
          <w:tcPr>
            <w:tcW w:w="10985" w:type="dxa"/>
            <w:gridSpan w:val="3"/>
            <w:tcBorders>
              <w:top w:val="nil"/>
              <w:left w:val="nil"/>
              <w:bottom w:val="nil"/>
              <w:right w:val="nil"/>
            </w:tcBorders>
          </w:tcPr>
          <w:p w:rsidR="00997775" w:rsidRDefault="00997775" w14:paraId="22FBDEA4" w14:textId="77777777"/>
        </w:tc>
      </w:tr>
      <w:tr w:rsidR="00997775" w:rsidTr="002F6BB0" w14:paraId="42FBF022" w14:textId="77777777">
        <w:trPr>
          <w:cantSplit/>
        </w:trPr>
        <w:tc>
          <w:tcPr>
            <w:tcW w:w="10985" w:type="dxa"/>
            <w:gridSpan w:val="3"/>
            <w:tcBorders>
              <w:top w:val="nil"/>
              <w:left w:val="nil"/>
              <w:bottom w:val="single" w:color="auto" w:sz="4" w:space="0"/>
              <w:right w:val="nil"/>
            </w:tcBorders>
          </w:tcPr>
          <w:p w:rsidR="00997775" w:rsidRDefault="00997775" w14:paraId="1200C7C1" w14:textId="77777777"/>
        </w:tc>
      </w:tr>
      <w:tr w:rsidR="00997775" w:rsidTr="002F6BB0" w14:paraId="56E2F7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382AF5" w14:textId="77777777"/>
        </w:tc>
        <w:tc>
          <w:tcPr>
            <w:tcW w:w="7654" w:type="dxa"/>
            <w:gridSpan w:val="2"/>
          </w:tcPr>
          <w:p w:rsidR="00997775" w:rsidRDefault="00997775" w14:paraId="43D4D457" w14:textId="77777777"/>
        </w:tc>
      </w:tr>
      <w:tr w:rsidR="002F6BB0" w:rsidTr="002F6BB0" w14:paraId="2D7A2C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6BB0" w:rsidP="002F6BB0" w:rsidRDefault="002F6BB0" w14:paraId="5C3FD648" w14:textId="0C35247E">
            <w:pPr>
              <w:rPr>
                <w:b/>
              </w:rPr>
            </w:pPr>
            <w:r>
              <w:rPr>
                <w:b/>
              </w:rPr>
              <w:t>32 849</w:t>
            </w:r>
          </w:p>
        </w:tc>
        <w:tc>
          <w:tcPr>
            <w:tcW w:w="7654" w:type="dxa"/>
            <w:gridSpan w:val="2"/>
          </w:tcPr>
          <w:p w:rsidR="002F6BB0" w:rsidP="002F6BB0" w:rsidRDefault="002F6BB0" w14:paraId="180C5DE1" w14:textId="52F22E4F">
            <w:pPr>
              <w:rPr>
                <w:b/>
              </w:rPr>
            </w:pPr>
            <w:r w:rsidRPr="00302783">
              <w:rPr>
                <w:b/>
                <w:bCs/>
              </w:rPr>
              <w:t>Mijnbouw</w:t>
            </w:r>
          </w:p>
        </w:tc>
      </w:tr>
      <w:tr w:rsidR="002F6BB0" w:rsidTr="002F6BB0" w14:paraId="78AFA3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6BB0" w:rsidP="002F6BB0" w:rsidRDefault="002F6BB0" w14:paraId="4307011A" w14:textId="77777777"/>
        </w:tc>
        <w:tc>
          <w:tcPr>
            <w:tcW w:w="7654" w:type="dxa"/>
            <w:gridSpan w:val="2"/>
          </w:tcPr>
          <w:p w:rsidR="002F6BB0" w:rsidP="002F6BB0" w:rsidRDefault="002F6BB0" w14:paraId="7EC2226D" w14:textId="77777777"/>
        </w:tc>
      </w:tr>
      <w:tr w:rsidR="002F6BB0" w:rsidTr="002F6BB0" w14:paraId="5B56A1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6BB0" w:rsidP="002F6BB0" w:rsidRDefault="002F6BB0" w14:paraId="0523923B" w14:textId="77777777"/>
        </w:tc>
        <w:tc>
          <w:tcPr>
            <w:tcW w:w="7654" w:type="dxa"/>
            <w:gridSpan w:val="2"/>
          </w:tcPr>
          <w:p w:rsidR="002F6BB0" w:rsidP="002F6BB0" w:rsidRDefault="002F6BB0" w14:paraId="40AD81BA" w14:textId="77777777"/>
        </w:tc>
      </w:tr>
      <w:tr w:rsidR="002F6BB0" w:rsidTr="002F6BB0" w14:paraId="0DBD41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6BB0" w:rsidP="002F6BB0" w:rsidRDefault="002F6BB0" w14:paraId="257B98CF" w14:textId="48EE50E3">
            <w:pPr>
              <w:rPr>
                <w:b/>
              </w:rPr>
            </w:pPr>
            <w:r>
              <w:rPr>
                <w:b/>
              </w:rPr>
              <w:t xml:space="preserve">Nr. </w:t>
            </w:r>
            <w:r>
              <w:rPr>
                <w:b/>
              </w:rPr>
              <w:t>308</w:t>
            </w:r>
          </w:p>
        </w:tc>
        <w:tc>
          <w:tcPr>
            <w:tcW w:w="7654" w:type="dxa"/>
            <w:gridSpan w:val="2"/>
          </w:tcPr>
          <w:p w:rsidR="002F6BB0" w:rsidP="002F6BB0" w:rsidRDefault="002F6BB0" w14:paraId="11A1F83F" w14:textId="039A8D4F">
            <w:pPr>
              <w:rPr>
                <w:b/>
              </w:rPr>
            </w:pPr>
            <w:r>
              <w:rPr>
                <w:b/>
              </w:rPr>
              <w:t xml:space="preserve">MOTIE VAN </w:t>
            </w:r>
            <w:r>
              <w:rPr>
                <w:b/>
              </w:rPr>
              <w:t>DE LEDEN JUMELET EN PETER DE GROOT</w:t>
            </w:r>
          </w:p>
        </w:tc>
      </w:tr>
      <w:tr w:rsidR="002F6BB0" w:rsidTr="002F6BB0" w14:paraId="6EF45F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6BB0" w:rsidP="002F6BB0" w:rsidRDefault="002F6BB0" w14:paraId="308504AA" w14:textId="77777777"/>
        </w:tc>
        <w:tc>
          <w:tcPr>
            <w:tcW w:w="7654" w:type="dxa"/>
            <w:gridSpan w:val="2"/>
          </w:tcPr>
          <w:p w:rsidR="002F6BB0" w:rsidP="002F6BB0" w:rsidRDefault="002F6BB0" w14:paraId="7A10BB75" w14:textId="21990BCC">
            <w:r>
              <w:t>Voorgesteld 10 februari 2026</w:t>
            </w:r>
          </w:p>
        </w:tc>
      </w:tr>
      <w:tr w:rsidR="002F6BB0" w:rsidTr="002F6BB0" w14:paraId="6E3067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6BB0" w:rsidP="002F6BB0" w:rsidRDefault="002F6BB0" w14:paraId="2FF536B7" w14:textId="77777777"/>
        </w:tc>
        <w:tc>
          <w:tcPr>
            <w:tcW w:w="7654" w:type="dxa"/>
            <w:gridSpan w:val="2"/>
          </w:tcPr>
          <w:p w:rsidR="002F6BB0" w:rsidP="002F6BB0" w:rsidRDefault="002F6BB0" w14:paraId="6D40E8D0" w14:textId="77777777"/>
        </w:tc>
      </w:tr>
      <w:tr w:rsidR="002F6BB0" w:rsidTr="002F6BB0" w14:paraId="3BADE1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6BB0" w:rsidP="002F6BB0" w:rsidRDefault="002F6BB0" w14:paraId="52072CD8" w14:textId="77777777"/>
        </w:tc>
        <w:tc>
          <w:tcPr>
            <w:tcW w:w="7654" w:type="dxa"/>
            <w:gridSpan w:val="2"/>
          </w:tcPr>
          <w:p w:rsidR="002F6BB0" w:rsidP="002F6BB0" w:rsidRDefault="002F6BB0" w14:paraId="78504D2E" w14:textId="795C4BEC">
            <w:r>
              <w:t>De Kamer,</w:t>
            </w:r>
          </w:p>
        </w:tc>
      </w:tr>
      <w:tr w:rsidR="002F6BB0" w:rsidTr="002F6BB0" w14:paraId="2D5EEE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6BB0" w:rsidP="002F6BB0" w:rsidRDefault="002F6BB0" w14:paraId="18AE45C1" w14:textId="77777777"/>
        </w:tc>
        <w:tc>
          <w:tcPr>
            <w:tcW w:w="7654" w:type="dxa"/>
            <w:gridSpan w:val="2"/>
          </w:tcPr>
          <w:p w:rsidR="002F6BB0" w:rsidP="002F6BB0" w:rsidRDefault="002F6BB0" w14:paraId="70B6BC33" w14:textId="77777777"/>
        </w:tc>
      </w:tr>
      <w:tr w:rsidR="002F6BB0" w:rsidTr="002F6BB0" w14:paraId="1E900B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6BB0" w:rsidP="002F6BB0" w:rsidRDefault="002F6BB0" w14:paraId="2DEFCB90" w14:textId="77777777"/>
        </w:tc>
        <w:tc>
          <w:tcPr>
            <w:tcW w:w="7654" w:type="dxa"/>
            <w:gridSpan w:val="2"/>
          </w:tcPr>
          <w:p w:rsidR="002F6BB0" w:rsidP="002F6BB0" w:rsidRDefault="002F6BB0" w14:paraId="636115D9" w14:textId="0903A075">
            <w:r>
              <w:t>gehoord de beraadslaging,</w:t>
            </w:r>
          </w:p>
        </w:tc>
      </w:tr>
      <w:tr w:rsidR="00997775" w:rsidTr="002F6BB0" w14:paraId="2ECF38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052780" w14:textId="77777777"/>
        </w:tc>
        <w:tc>
          <w:tcPr>
            <w:tcW w:w="7654" w:type="dxa"/>
            <w:gridSpan w:val="2"/>
          </w:tcPr>
          <w:p w:rsidR="00997775" w:rsidRDefault="00997775" w14:paraId="3BC9264D" w14:textId="77777777"/>
        </w:tc>
      </w:tr>
      <w:tr w:rsidR="00997775" w:rsidTr="002F6BB0" w14:paraId="204CD7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C21E35" w14:textId="77777777"/>
        </w:tc>
        <w:tc>
          <w:tcPr>
            <w:tcW w:w="7654" w:type="dxa"/>
            <w:gridSpan w:val="2"/>
          </w:tcPr>
          <w:p w:rsidR="002F6BB0" w:rsidP="002F6BB0" w:rsidRDefault="002F6BB0" w14:paraId="5EF1C2D2" w14:textId="77777777">
            <w:r>
              <w:t>constaterende dat de minister in het overleg met inwoners van Ekehaar en de burgemeester van Aa en Hunze heeft aangegeven dat een aanpassing van de schaderegeling ook met terugwerkende kracht op Ekehaar zal worden toegepast;</w:t>
            </w:r>
          </w:p>
          <w:p w:rsidR="002F6BB0" w:rsidP="002F6BB0" w:rsidRDefault="002F6BB0" w14:paraId="5908EA1E" w14:textId="77777777"/>
          <w:p w:rsidR="002F6BB0" w:rsidP="002F6BB0" w:rsidRDefault="002F6BB0" w14:paraId="689BFAB4" w14:textId="7BCBEB25">
            <w:r>
              <w:t xml:space="preserve">verzoekt de regering om bij de aanpassing van de regeling voor de afhandeling van mijnbouwschade expliciet aandacht te besteden aan het opnemen van een </w:t>
            </w:r>
            <w:proofErr w:type="spellStart"/>
            <w:r>
              <w:t>terugwerkendekrachtbepaling</w:t>
            </w:r>
            <w:proofErr w:type="spellEnd"/>
            <w:r>
              <w:t xml:space="preserve"> waarmee mensen die onder de oude regeling vielen ook worden geholpen,</w:t>
            </w:r>
          </w:p>
          <w:p w:rsidR="002F6BB0" w:rsidP="002F6BB0" w:rsidRDefault="002F6BB0" w14:paraId="459F47EA" w14:textId="77777777"/>
          <w:p w:rsidR="002F6BB0" w:rsidP="002F6BB0" w:rsidRDefault="002F6BB0" w14:paraId="42EDCB4B" w14:textId="77777777">
            <w:r>
              <w:t>en gaat over tot de orde van de dag.</w:t>
            </w:r>
          </w:p>
          <w:p w:rsidR="002F6BB0" w:rsidP="002F6BB0" w:rsidRDefault="002F6BB0" w14:paraId="532FB2FA" w14:textId="77777777"/>
          <w:p w:rsidR="002F6BB0" w:rsidP="002F6BB0" w:rsidRDefault="002F6BB0" w14:paraId="36EE070E" w14:textId="77777777">
            <w:proofErr w:type="spellStart"/>
            <w:r>
              <w:t>Jumelet</w:t>
            </w:r>
            <w:proofErr w:type="spellEnd"/>
          </w:p>
          <w:p w:rsidR="00997775" w:rsidP="002F6BB0" w:rsidRDefault="002F6BB0" w14:paraId="580DB104" w14:textId="649184D1">
            <w:r>
              <w:t>Peter de Groot</w:t>
            </w:r>
          </w:p>
        </w:tc>
      </w:tr>
    </w:tbl>
    <w:p w:rsidR="00997775" w:rsidRDefault="00997775" w14:paraId="3EF4E6D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4E89D" w14:textId="77777777" w:rsidR="002F6BB0" w:rsidRDefault="002F6BB0">
      <w:pPr>
        <w:spacing w:line="20" w:lineRule="exact"/>
      </w:pPr>
    </w:p>
  </w:endnote>
  <w:endnote w:type="continuationSeparator" w:id="0">
    <w:p w14:paraId="2708340C" w14:textId="77777777" w:rsidR="002F6BB0" w:rsidRDefault="002F6BB0">
      <w:pPr>
        <w:pStyle w:val="Amendement"/>
      </w:pPr>
      <w:r>
        <w:rPr>
          <w:b w:val="0"/>
        </w:rPr>
        <w:t xml:space="preserve"> </w:t>
      </w:r>
    </w:p>
  </w:endnote>
  <w:endnote w:type="continuationNotice" w:id="1">
    <w:p w14:paraId="165F1792" w14:textId="77777777" w:rsidR="002F6BB0" w:rsidRDefault="002F6BB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1B3EC" w14:textId="77777777" w:rsidR="002F6BB0" w:rsidRDefault="002F6BB0">
      <w:pPr>
        <w:pStyle w:val="Amendement"/>
      </w:pPr>
      <w:r>
        <w:rPr>
          <w:b w:val="0"/>
        </w:rPr>
        <w:separator/>
      </w:r>
    </w:p>
  </w:footnote>
  <w:footnote w:type="continuationSeparator" w:id="0">
    <w:p w14:paraId="0B701383" w14:textId="77777777" w:rsidR="002F6BB0" w:rsidRDefault="002F6B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BB0"/>
    <w:rsid w:val="00133FCE"/>
    <w:rsid w:val="001E482C"/>
    <w:rsid w:val="001E4877"/>
    <w:rsid w:val="0021105A"/>
    <w:rsid w:val="00280D6A"/>
    <w:rsid w:val="002B78E9"/>
    <w:rsid w:val="002C5406"/>
    <w:rsid w:val="002F6BB0"/>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353CE"/>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B5859"/>
  <w15:docId w15:val="{5E9CD33F-40B4-4B10-8192-2A832DD8D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117</ap:Words>
  <ap:Characters>648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2026-02-11T08:17:00.0000000Z</dcterms:created>
  <dcterms:modified xsi:type="dcterms:W3CDTF">2026-02-11T08:49:00.0000000Z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