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C2836" w14:paraId="3B789754" w14:textId="77777777">
        <w:tc>
          <w:tcPr>
            <w:tcW w:w="6733" w:type="dxa"/>
            <w:gridSpan w:val="2"/>
            <w:tcBorders>
              <w:top w:val="nil"/>
              <w:left w:val="nil"/>
              <w:bottom w:val="nil"/>
              <w:right w:val="nil"/>
            </w:tcBorders>
            <w:vAlign w:val="center"/>
          </w:tcPr>
          <w:p w:rsidR="00997775" w:rsidP="00710A7A" w:rsidRDefault="00997775" w14:paraId="0D652F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DE7AA2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C2836" w14:paraId="1C2D333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C524BA8" w14:textId="77777777">
            <w:r w:rsidRPr="008B0CC5">
              <w:t xml:space="preserve">Vergaderjaar </w:t>
            </w:r>
            <w:r w:rsidR="00AC6B87">
              <w:t>202</w:t>
            </w:r>
            <w:r w:rsidR="00684DFF">
              <w:t>5</w:t>
            </w:r>
            <w:r w:rsidR="00AC6B87">
              <w:t>-202</w:t>
            </w:r>
            <w:r w:rsidR="00684DFF">
              <w:t>6</w:t>
            </w:r>
          </w:p>
        </w:tc>
      </w:tr>
      <w:tr w:rsidR="00997775" w:rsidTr="00EC2836" w14:paraId="1BDA0D31" w14:textId="77777777">
        <w:trPr>
          <w:cantSplit/>
        </w:trPr>
        <w:tc>
          <w:tcPr>
            <w:tcW w:w="10985" w:type="dxa"/>
            <w:gridSpan w:val="3"/>
            <w:tcBorders>
              <w:top w:val="nil"/>
              <w:left w:val="nil"/>
              <w:bottom w:val="nil"/>
              <w:right w:val="nil"/>
            </w:tcBorders>
          </w:tcPr>
          <w:p w:rsidR="00997775" w:rsidRDefault="00997775" w14:paraId="0D128DE4" w14:textId="77777777"/>
        </w:tc>
      </w:tr>
      <w:tr w:rsidR="00997775" w:rsidTr="00EC2836" w14:paraId="795597E0" w14:textId="77777777">
        <w:trPr>
          <w:cantSplit/>
        </w:trPr>
        <w:tc>
          <w:tcPr>
            <w:tcW w:w="10985" w:type="dxa"/>
            <w:gridSpan w:val="3"/>
            <w:tcBorders>
              <w:top w:val="nil"/>
              <w:left w:val="nil"/>
              <w:bottom w:val="single" w:color="auto" w:sz="4" w:space="0"/>
              <w:right w:val="nil"/>
            </w:tcBorders>
          </w:tcPr>
          <w:p w:rsidR="00997775" w:rsidRDefault="00997775" w14:paraId="1738CE78" w14:textId="77777777"/>
        </w:tc>
      </w:tr>
      <w:tr w:rsidR="00997775" w:rsidTr="00EC2836" w14:paraId="467A67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B054C0" w14:textId="77777777"/>
        </w:tc>
        <w:tc>
          <w:tcPr>
            <w:tcW w:w="7654" w:type="dxa"/>
            <w:gridSpan w:val="2"/>
          </w:tcPr>
          <w:p w:rsidR="00997775" w:rsidRDefault="00997775" w14:paraId="7EB024A2" w14:textId="77777777"/>
        </w:tc>
      </w:tr>
      <w:tr w:rsidR="00EC2836" w:rsidTr="00EC2836" w14:paraId="2F9EE5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2836" w:rsidP="00EC2836" w:rsidRDefault="00EC2836" w14:paraId="60E9C3E6" w14:textId="2C3328A4">
            <w:pPr>
              <w:rPr>
                <w:b/>
              </w:rPr>
            </w:pPr>
            <w:r w:rsidRPr="008D2BE0">
              <w:rPr>
                <w:b/>
              </w:rPr>
              <w:t>27</w:t>
            </w:r>
            <w:r>
              <w:rPr>
                <w:b/>
              </w:rPr>
              <w:t xml:space="preserve"> </w:t>
            </w:r>
            <w:r w:rsidRPr="008D2BE0">
              <w:rPr>
                <w:b/>
              </w:rPr>
              <w:t>923</w:t>
            </w:r>
          </w:p>
        </w:tc>
        <w:tc>
          <w:tcPr>
            <w:tcW w:w="7654" w:type="dxa"/>
            <w:gridSpan w:val="2"/>
          </w:tcPr>
          <w:p w:rsidR="00EC2836" w:rsidP="00EC2836" w:rsidRDefault="00EC2836" w14:paraId="030D4864" w14:textId="51CA72C4">
            <w:pPr>
              <w:rPr>
                <w:b/>
              </w:rPr>
            </w:pPr>
            <w:r w:rsidRPr="008D2BE0">
              <w:rPr>
                <w:b/>
                <w:bCs/>
              </w:rPr>
              <w:t>Werken in het onderwijs</w:t>
            </w:r>
          </w:p>
        </w:tc>
      </w:tr>
      <w:tr w:rsidR="00EC2836" w:rsidTr="00EC2836" w14:paraId="322C9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2836" w:rsidP="00EC2836" w:rsidRDefault="00EC2836" w14:paraId="7DC9747D" w14:textId="77777777"/>
        </w:tc>
        <w:tc>
          <w:tcPr>
            <w:tcW w:w="7654" w:type="dxa"/>
            <w:gridSpan w:val="2"/>
          </w:tcPr>
          <w:p w:rsidR="00EC2836" w:rsidP="00EC2836" w:rsidRDefault="00EC2836" w14:paraId="3486CB28" w14:textId="77777777"/>
        </w:tc>
      </w:tr>
      <w:tr w:rsidR="00EC2836" w:rsidTr="00EC2836" w14:paraId="359BFD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2836" w:rsidP="00EC2836" w:rsidRDefault="00EC2836" w14:paraId="74E2DBBB" w14:textId="77777777"/>
        </w:tc>
        <w:tc>
          <w:tcPr>
            <w:tcW w:w="7654" w:type="dxa"/>
            <w:gridSpan w:val="2"/>
          </w:tcPr>
          <w:p w:rsidR="00EC2836" w:rsidP="00EC2836" w:rsidRDefault="00EC2836" w14:paraId="3E148E18" w14:textId="77777777"/>
        </w:tc>
      </w:tr>
      <w:tr w:rsidR="00EC2836" w:rsidTr="00EC2836" w14:paraId="294060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2836" w:rsidP="00EC2836" w:rsidRDefault="00EC2836" w14:paraId="3C5D7A81" w14:textId="1DE6D8DD">
            <w:pPr>
              <w:rPr>
                <w:b/>
              </w:rPr>
            </w:pPr>
            <w:r>
              <w:rPr>
                <w:b/>
              </w:rPr>
              <w:t>Nr. 52</w:t>
            </w:r>
            <w:r>
              <w:rPr>
                <w:b/>
              </w:rPr>
              <w:t>1</w:t>
            </w:r>
          </w:p>
        </w:tc>
        <w:tc>
          <w:tcPr>
            <w:tcW w:w="7654" w:type="dxa"/>
            <w:gridSpan w:val="2"/>
          </w:tcPr>
          <w:p w:rsidR="00EC2836" w:rsidP="00EC2836" w:rsidRDefault="00EC2836" w14:paraId="6931741D" w14:textId="6C042403">
            <w:pPr>
              <w:rPr>
                <w:b/>
              </w:rPr>
            </w:pPr>
            <w:r>
              <w:rPr>
                <w:b/>
              </w:rPr>
              <w:t xml:space="preserve">MOTIE VAN </w:t>
            </w:r>
            <w:r w:rsidRPr="008D2BE0">
              <w:rPr>
                <w:b/>
              </w:rPr>
              <w:t>HET LID MOORMAN</w:t>
            </w:r>
          </w:p>
        </w:tc>
      </w:tr>
      <w:tr w:rsidR="00EC2836" w:rsidTr="00EC2836" w14:paraId="637977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C2836" w:rsidP="00EC2836" w:rsidRDefault="00EC2836" w14:paraId="25CE0093" w14:textId="77777777"/>
        </w:tc>
        <w:tc>
          <w:tcPr>
            <w:tcW w:w="7654" w:type="dxa"/>
            <w:gridSpan w:val="2"/>
          </w:tcPr>
          <w:p w:rsidR="00EC2836" w:rsidP="00EC2836" w:rsidRDefault="00EC2836" w14:paraId="6AF8BD0C" w14:textId="240CE62C">
            <w:r>
              <w:t>Voorgesteld 11 februari 2026</w:t>
            </w:r>
          </w:p>
        </w:tc>
      </w:tr>
      <w:tr w:rsidR="00997775" w:rsidTr="00EC2836" w14:paraId="1BB436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F06370" w14:textId="77777777"/>
        </w:tc>
        <w:tc>
          <w:tcPr>
            <w:tcW w:w="7654" w:type="dxa"/>
            <w:gridSpan w:val="2"/>
          </w:tcPr>
          <w:p w:rsidR="00997775" w:rsidRDefault="00997775" w14:paraId="32239FBF" w14:textId="77777777"/>
        </w:tc>
      </w:tr>
      <w:tr w:rsidR="00997775" w:rsidTr="00EC2836" w14:paraId="24AFCA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AE17CB" w14:textId="77777777"/>
        </w:tc>
        <w:tc>
          <w:tcPr>
            <w:tcW w:w="7654" w:type="dxa"/>
            <w:gridSpan w:val="2"/>
          </w:tcPr>
          <w:p w:rsidR="00997775" w:rsidRDefault="00997775" w14:paraId="10D3B412" w14:textId="77777777">
            <w:r>
              <w:t>De Kamer,</w:t>
            </w:r>
          </w:p>
        </w:tc>
      </w:tr>
      <w:tr w:rsidR="00997775" w:rsidTr="00EC2836" w14:paraId="2F1DCF4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FCCC18" w14:textId="77777777"/>
        </w:tc>
        <w:tc>
          <w:tcPr>
            <w:tcW w:w="7654" w:type="dxa"/>
            <w:gridSpan w:val="2"/>
          </w:tcPr>
          <w:p w:rsidR="00997775" w:rsidRDefault="00997775" w14:paraId="2B2E6D24" w14:textId="77777777"/>
        </w:tc>
      </w:tr>
      <w:tr w:rsidR="00997775" w:rsidTr="00EC2836" w14:paraId="11DB03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A692EB" w14:textId="77777777"/>
        </w:tc>
        <w:tc>
          <w:tcPr>
            <w:tcW w:w="7654" w:type="dxa"/>
            <w:gridSpan w:val="2"/>
          </w:tcPr>
          <w:p w:rsidR="00997775" w:rsidRDefault="00997775" w14:paraId="025F01F7" w14:textId="77777777">
            <w:r>
              <w:t>gehoord de beraadslaging,</w:t>
            </w:r>
          </w:p>
        </w:tc>
      </w:tr>
      <w:tr w:rsidR="00997775" w:rsidTr="00EC2836" w14:paraId="2F6334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A306320" w14:textId="77777777"/>
        </w:tc>
        <w:tc>
          <w:tcPr>
            <w:tcW w:w="7654" w:type="dxa"/>
            <w:gridSpan w:val="2"/>
          </w:tcPr>
          <w:p w:rsidR="00997775" w:rsidRDefault="00997775" w14:paraId="4D577653" w14:textId="77777777"/>
        </w:tc>
      </w:tr>
      <w:tr w:rsidR="00997775" w:rsidTr="00EC2836" w14:paraId="4962B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BEAB6F7" w14:textId="77777777"/>
        </w:tc>
        <w:tc>
          <w:tcPr>
            <w:tcW w:w="7654" w:type="dxa"/>
            <w:gridSpan w:val="2"/>
          </w:tcPr>
          <w:p w:rsidR="00EC2836" w:rsidP="00EC2836" w:rsidRDefault="00EC2836" w14:paraId="51BF2406" w14:textId="77777777">
            <w:r>
              <w:t>constaterende dat de motie-Van den Hul c.s. over de ruimtebrieven inzichtelijk maken voor alle sociale partners, die de Kamer in 2019 heeft aangenomen, tevens betrekking had op mbo en hoger onderwijs;</w:t>
            </w:r>
          </w:p>
          <w:p w:rsidR="00EC2836" w:rsidP="00EC2836" w:rsidRDefault="00EC2836" w14:paraId="12EFF4C5" w14:textId="77777777"/>
          <w:p w:rsidR="00EC2836" w:rsidP="00EC2836" w:rsidRDefault="00EC2836" w14:paraId="2CD5E0AF" w14:textId="77777777">
            <w:r>
              <w:t>verzoekt de regering om in gesprek te gaan met MBO Raad, VH en UNL over de informatiedeling van de kabinetsbijdrage arbeidsvoorwaardenontwikkeling met de onderwijsvakbonden bij de bekendmaking van deze kabinetsbijdrage, en de Kamer vóór het najaar te informeren over de resultaten van dit gesprek,</w:t>
            </w:r>
          </w:p>
          <w:p w:rsidR="00EC2836" w:rsidP="00EC2836" w:rsidRDefault="00EC2836" w14:paraId="5253FEEA" w14:textId="77777777"/>
          <w:p w:rsidR="00EC2836" w:rsidP="00EC2836" w:rsidRDefault="00EC2836" w14:paraId="24195FA2" w14:textId="77777777">
            <w:r>
              <w:t>en gaat over tot de orde van de dag.</w:t>
            </w:r>
          </w:p>
          <w:p w:rsidR="00EC2836" w:rsidP="00EC2836" w:rsidRDefault="00EC2836" w14:paraId="7C769D51" w14:textId="7B672EF8"/>
          <w:p w:rsidR="00997775" w:rsidP="00EC2836" w:rsidRDefault="00EC2836" w14:paraId="4679CAB7" w14:textId="4081E9BD">
            <w:r>
              <w:t>Moorman</w:t>
            </w:r>
          </w:p>
        </w:tc>
      </w:tr>
    </w:tbl>
    <w:p w:rsidR="00997775" w:rsidRDefault="00997775" w14:paraId="6AEE2BC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DE70F" w14:textId="77777777" w:rsidR="00EC2836" w:rsidRDefault="00EC2836">
      <w:pPr>
        <w:spacing w:line="20" w:lineRule="exact"/>
      </w:pPr>
    </w:p>
  </w:endnote>
  <w:endnote w:type="continuationSeparator" w:id="0">
    <w:p w14:paraId="74605FB6" w14:textId="77777777" w:rsidR="00EC2836" w:rsidRDefault="00EC2836">
      <w:pPr>
        <w:pStyle w:val="Amendement"/>
      </w:pPr>
      <w:r>
        <w:rPr>
          <w:b w:val="0"/>
        </w:rPr>
        <w:t xml:space="preserve"> </w:t>
      </w:r>
    </w:p>
  </w:endnote>
  <w:endnote w:type="continuationNotice" w:id="1">
    <w:p w14:paraId="5A1CFE43" w14:textId="77777777" w:rsidR="00EC2836" w:rsidRDefault="00EC283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DEA4F" w14:textId="77777777" w:rsidR="00EC2836" w:rsidRDefault="00EC2836">
      <w:pPr>
        <w:pStyle w:val="Amendement"/>
      </w:pPr>
      <w:r>
        <w:rPr>
          <w:b w:val="0"/>
        </w:rPr>
        <w:separator/>
      </w:r>
    </w:p>
  </w:footnote>
  <w:footnote w:type="continuationSeparator" w:id="0">
    <w:p w14:paraId="3C23D4CC" w14:textId="77777777" w:rsidR="00EC2836" w:rsidRDefault="00EC28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836"/>
    <w:rsid w:val="0001658B"/>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C2836"/>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68FF55"/>
  <w15:docId w15:val="{96D963A0-A804-4D75-B45A-61018127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652</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2026-02-12T08:00:00.0000000Z</dcterms:created>
  <dcterms:modified xsi:type="dcterms:W3CDTF">2026-02-12T08:05:00.0000000Z</dcterms:modified>
  <dc:description>------------------------</dc:description>
  <dc:subject/>
  <keywords/>
  <version/>
  <category/>
</coreProperties>
</file>