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473BB" w14:paraId="7A85F71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B07B6A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F68CD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473BB" w14:paraId="38C4808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064DED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473BB" w14:paraId="1A4EA0A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842A10" w14:textId="77777777"/>
        </w:tc>
      </w:tr>
      <w:tr w:rsidR="00997775" w:rsidTr="009473BB" w14:paraId="47A8E2B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576BFCC" w14:textId="77777777"/>
        </w:tc>
      </w:tr>
      <w:tr w:rsidR="00997775" w:rsidTr="009473BB" w14:paraId="7B22D3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0EEFCF" w14:textId="77777777"/>
        </w:tc>
        <w:tc>
          <w:tcPr>
            <w:tcW w:w="7654" w:type="dxa"/>
            <w:gridSpan w:val="2"/>
          </w:tcPr>
          <w:p w:rsidR="00997775" w:rsidRDefault="00997775" w14:paraId="1912A3CE" w14:textId="77777777"/>
        </w:tc>
      </w:tr>
      <w:tr w:rsidR="009473BB" w:rsidTr="009473BB" w14:paraId="691CB6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73BB" w:rsidP="009473BB" w:rsidRDefault="009473BB" w14:paraId="02272181" w14:textId="57CBE175">
            <w:pPr>
              <w:rPr>
                <w:b/>
              </w:rPr>
            </w:pPr>
            <w:r>
              <w:rPr>
                <w:b/>
              </w:rPr>
              <w:t>30 420</w:t>
            </w:r>
          </w:p>
        </w:tc>
        <w:tc>
          <w:tcPr>
            <w:tcW w:w="7654" w:type="dxa"/>
            <w:gridSpan w:val="2"/>
          </w:tcPr>
          <w:p w:rsidRPr="009473BB" w:rsidR="009473BB" w:rsidP="009473BB" w:rsidRDefault="009473BB" w14:paraId="323CFF59" w14:textId="252E1042">
            <w:r w:rsidRPr="009473BB">
              <w:rPr>
                <w:b/>
                <w:bCs/>
              </w:rPr>
              <w:t>Emancipatiebeleid</w:t>
            </w:r>
          </w:p>
        </w:tc>
      </w:tr>
      <w:tr w:rsidR="009473BB" w:rsidTr="009473BB" w14:paraId="5BD95A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73BB" w:rsidP="009473BB" w:rsidRDefault="009473BB" w14:paraId="0D96F8F0" w14:textId="77777777"/>
        </w:tc>
        <w:tc>
          <w:tcPr>
            <w:tcW w:w="7654" w:type="dxa"/>
            <w:gridSpan w:val="2"/>
          </w:tcPr>
          <w:p w:rsidR="009473BB" w:rsidP="009473BB" w:rsidRDefault="009473BB" w14:paraId="73D8B65F" w14:textId="77777777"/>
        </w:tc>
      </w:tr>
      <w:tr w:rsidR="009473BB" w:rsidTr="009473BB" w14:paraId="22607C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73BB" w:rsidP="009473BB" w:rsidRDefault="009473BB" w14:paraId="3C77106F" w14:textId="77777777"/>
        </w:tc>
        <w:tc>
          <w:tcPr>
            <w:tcW w:w="7654" w:type="dxa"/>
            <w:gridSpan w:val="2"/>
          </w:tcPr>
          <w:p w:rsidR="009473BB" w:rsidP="009473BB" w:rsidRDefault="009473BB" w14:paraId="3EBE3769" w14:textId="77777777"/>
        </w:tc>
      </w:tr>
      <w:tr w:rsidR="009473BB" w:rsidTr="009473BB" w14:paraId="488C59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73BB" w:rsidP="009473BB" w:rsidRDefault="009473BB" w14:paraId="6A9EC822" w14:textId="2964B26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82CBA">
              <w:rPr>
                <w:b/>
              </w:rPr>
              <w:t>440</w:t>
            </w:r>
          </w:p>
        </w:tc>
        <w:tc>
          <w:tcPr>
            <w:tcW w:w="7654" w:type="dxa"/>
            <w:gridSpan w:val="2"/>
          </w:tcPr>
          <w:p w:rsidR="009473BB" w:rsidP="009473BB" w:rsidRDefault="009473BB" w14:paraId="6870C041" w14:textId="4FADF78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82CBA">
              <w:rPr>
                <w:b/>
              </w:rPr>
              <w:t>HET LID VAN DER PLAS</w:t>
            </w:r>
          </w:p>
        </w:tc>
      </w:tr>
      <w:tr w:rsidR="009473BB" w:rsidTr="009473BB" w14:paraId="501747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73BB" w:rsidP="009473BB" w:rsidRDefault="009473BB" w14:paraId="4B5CEACE" w14:textId="77777777"/>
        </w:tc>
        <w:tc>
          <w:tcPr>
            <w:tcW w:w="7654" w:type="dxa"/>
            <w:gridSpan w:val="2"/>
          </w:tcPr>
          <w:p w:rsidR="009473BB" w:rsidP="009473BB" w:rsidRDefault="009473BB" w14:paraId="46A8AD90" w14:textId="3CA72D46">
            <w:r>
              <w:t>Voorgesteld 11 februari 2026</w:t>
            </w:r>
          </w:p>
        </w:tc>
      </w:tr>
      <w:tr w:rsidR="009473BB" w:rsidTr="009473BB" w14:paraId="0F5D17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73BB" w:rsidP="009473BB" w:rsidRDefault="009473BB" w14:paraId="281174D7" w14:textId="77777777"/>
        </w:tc>
        <w:tc>
          <w:tcPr>
            <w:tcW w:w="7654" w:type="dxa"/>
            <w:gridSpan w:val="2"/>
          </w:tcPr>
          <w:p w:rsidR="009473BB" w:rsidP="009473BB" w:rsidRDefault="009473BB" w14:paraId="40BC357F" w14:textId="77777777"/>
        </w:tc>
      </w:tr>
      <w:tr w:rsidR="009473BB" w:rsidTr="009473BB" w14:paraId="732BAB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73BB" w:rsidP="009473BB" w:rsidRDefault="009473BB" w14:paraId="0156168B" w14:textId="77777777"/>
        </w:tc>
        <w:tc>
          <w:tcPr>
            <w:tcW w:w="7654" w:type="dxa"/>
            <w:gridSpan w:val="2"/>
          </w:tcPr>
          <w:p w:rsidR="009473BB" w:rsidP="009473BB" w:rsidRDefault="009473BB" w14:paraId="5EAB781C" w14:textId="065EEB1B">
            <w:r>
              <w:t>De Kamer,</w:t>
            </w:r>
          </w:p>
        </w:tc>
      </w:tr>
      <w:tr w:rsidR="009473BB" w:rsidTr="009473BB" w14:paraId="1EC063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73BB" w:rsidP="009473BB" w:rsidRDefault="009473BB" w14:paraId="6D4E1811" w14:textId="77777777"/>
        </w:tc>
        <w:tc>
          <w:tcPr>
            <w:tcW w:w="7654" w:type="dxa"/>
            <w:gridSpan w:val="2"/>
          </w:tcPr>
          <w:p w:rsidR="009473BB" w:rsidP="009473BB" w:rsidRDefault="009473BB" w14:paraId="67FE383D" w14:textId="77777777"/>
        </w:tc>
      </w:tr>
      <w:tr w:rsidR="009473BB" w:rsidTr="009473BB" w14:paraId="7A912F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73BB" w:rsidP="009473BB" w:rsidRDefault="009473BB" w14:paraId="55C6B79E" w14:textId="77777777"/>
        </w:tc>
        <w:tc>
          <w:tcPr>
            <w:tcW w:w="7654" w:type="dxa"/>
            <w:gridSpan w:val="2"/>
          </w:tcPr>
          <w:p w:rsidR="009473BB" w:rsidP="009473BB" w:rsidRDefault="009473BB" w14:paraId="437F028A" w14:textId="56F11827">
            <w:r>
              <w:t>gehoord de beraadslaging,</w:t>
            </w:r>
          </w:p>
        </w:tc>
      </w:tr>
      <w:tr w:rsidR="00997775" w:rsidTr="009473BB" w14:paraId="0D91EA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D0FF55" w14:textId="77777777"/>
        </w:tc>
        <w:tc>
          <w:tcPr>
            <w:tcW w:w="7654" w:type="dxa"/>
            <w:gridSpan w:val="2"/>
          </w:tcPr>
          <w:p w:rsidR="00997775" w:rsidRDefault="00997775" w14:paraId="22E02FAE" w14:textId="77777777"/>
        </w:tc>
      </w:tr>
      <w:tr w:rsidR="00997775" w:rsidTr="009473BB" w14:paraId="2B6BBA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EB48FF" w14:textId="77777777"/>
        </w:tc>
        <w:tc>
          <w:tcPr>
            <w:tcW w:w="7654" w:type="dxa"/>
            <w:gridSpan w:val="2"/>
          </w:tcPr>
          <w:p w:rsidR="009473BB" w:rsidP="009473BB" w:rsidRDefault="009473BB" w14:paraId="01905B3C" w14:textId="77777777">
            <w:r>
              <w:t xml:space="preserve">constaterende dat de staatssecretaris erkent dat </w:t>
            </w:r>
            <w:proofErr w:type="spellStart"/>
            <w:r>
              <w:t>lhbti</w:t>
            </w:r>
            <w:proofErr w:type="spellEnd"/>
            <w:r>
              <w:t>-discriminatie hard moet worden bestreden, maar aangeeft dat het Rijk geen aanvullende maatregelen neemt;</w:t>
            </w:r>
          </w:p>
          <w:p w:rsidR="00B82CBA" w:rsidP="009473BB" w:rsidRDefault="00B82CBA" w14:paraId="02540A73" w14:textId="77777777"/>
          <w:p w:rsidR="009473BB" w:rsidP="009473BB" w:rsidRDefault="009473BB" w14:paraId="1A08BE8D" w14:textId="77777777">
            <w:r>
              <w:t xml:space="preserve">verzoekt de regering in gesprek te gaan met gemeenten via de VNG over de aanpak van </w:t>
            </w:r>
            <w:proofErr w:type="spellStart"/>
            <w:r>
              <w:t>lhbtiq</w:t>
            </w:r>
            <w:proofErr w:type="spellEnd"/>
            <w:r>
              <w:t>+-discriminatie en -acceptatie onder jongeren,</w:t>
            </w:r>
          </w:p>
          <w:p w:rsidR="00B82CBA" w:rsidP="009473BB" w:rsidRDefault="00B82CBA" w14:paraId="3B3E82C1" w14:textId="77777777"/>
          <w:p w:rsidR="009473BB" w:rsidP="009473BB" w:rsidRDefault="009473BB" w14:paraId="5C82F213" w14:textId="77777777">
            <w:r>
              <w:t>en gaat over tot de orde van de dag.</w:t>
            </w:r>
          </w:p>
          <w:p w:rsidR="00B82CBA" w:rsidP="009473BB" w:rsidRDefault="00B82CBA" w14:paraId="547087E6" w14:textId="77777777"/>
          <w:p w:rsidR="00997775" w:rsidP="009473BB" w:rsidRDefault="009473BB" w14:paraId="2A5C2106" w14:textId="24FCDFC5">
            <w:r>
              <w:t>Van der Plas</w:t>
            </w:r>
          </w:p>
        </w:tc>
      </w:tr>
    </w:tbl>
    <w:p w:rsidR="00997775" w:rsidRDefault="00997775" w14:paraId="5EDD7EE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54CB9" w14:textId="77777777" w:rsidR="009473BB" w:rsidRDefault="009473BB">
      <w:pPr>
        <w:spacing w:line="20" w:lineRule="exact"/>
      </w:pPr>
    </w:p>
  </w:endnote>
  <w:endnote w:type="continuationSeparator" w:id="0">
    <w:p w14:paraId="2E27CD23" w14:textId="77777777" w:rsidR="009473BB" w:rsidRDefault="009473B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085014A" w14:textId="77777777" w:rsidR="009473BB" w:rsidRDefault="009473B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02DCD" w14:textId="77777777" w:rsidR="009473BB" w:rsidRDefault="009473B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FC07BA1" w14:textId="77777777" w:rsidR="009473BB" w:rsidRDefault="00947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B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473BB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82CBA"/>
    <w:rsid w:val="00BF5690"/>
    <w:rsid w:val="00C63ACF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23DE4"/>
  <w15:docId w15:val="{B28AEDBF-CE81-417D-993C-66A51BB0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2026-02-12T08:50:00.0000000Z</dcterms:created>
  <dcterms:modified xsi:type="dcterms:W3CDTF">2026-02-12T09:04:00.0000000Z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