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955B1" w14:paraId="02DECDF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E245A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96023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955B1" w14:paraId="1943D7F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90777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955B1" w14:paraId="1246FD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BFFC82" w14:textId="77777777"/>
        </w:tc>
      </w:tr>
      <w:tr w:rsidR="00997775" w:rsidTr="008955B1" w14:paraId="3FAC3C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820951" w14:textId="77777777"/>
        </w:tc>
      </w:tr>
      <w:tr w:rsidR="00997775" w:rsidTr="008955B1" w14:paraId="71CEE6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93E697" w14:textId="77777777"/>
        </w:tc>
        <w:tc>
          <w:tcPr>
            <w:tcW w:w="7654" w:type="dxa"/>
            <w:gridSpan w:val="2"/>
          </w:tcPr>
          <w:p w:rsidR="00997775" w:rsidRDefault="00997775" w14:paraId="3E021AE7" w14:textId="77777777"/>
        </w:tc>
      </w:tr>
      <w:tr w:rsidR="008955B1" w:rsidTr="008955B1" w14:paraId="7B697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55B1" w:rsidP="008955B1" w:rsidRDefault="008955B1" w14:paraId="297D4E11" w14:textId="237C1262">
            <w:pPr>
              <w:rPr>
                <w:b/>
              </w:rPr>
            </w:pPr>
            <w:r>
              <w:rPr>
                <w:b/>
              </w:rPr>
              <w:t>30 420</w:t>
            </w:r>
          </w:p>
        </w:tc>
        <w:tc>
          <w:tcPr>
            <w:tcW w:w="7654" w:type="dxa"/>
            <w:gridSpan w:val="2"/>
          </w:tcPr>
          <w:p w:rsidR="008955B1" w:rsidP="008955B1" w:rsidRDefault="008955B1" w14:paraId="47289859" w14:textId="68A26759">
            <w:pPr>
              <w:rPr>
                <w:b/>
              </w:rPr>
            </w:pPr>
            <w:r w:rsidRPr="009473BB">
              <w:rPr>
                <w:b/>
                <w:bCs/>
              </w:rPr>
              <w:t>Emancipatiebeleid</w:t>
            </w:r>
          </w:p>
        </w:tc>
      </w:tr>
      <w:tr w:rsidR="008955B1" w:rsidTr="008955B1" w14:paraId="2BADD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55B1" w:rsidP="008955B1" w:rsidRDefault="008955B1" w14:paraId="17AE3C10" w14:textId="77777777"/>
        </w:tc>
        <w:tc>
          <w:tcPr>
            <w:tcW w:w="7654" w:type="dxa"/>
            <w:gridSpan w:val="2"/>
          </w:tcPr>
          <w:p w:rsidR="008955B1" w:rsidP="008955B1" w:rsidRDefault="008955B1" w14:paraId="1242E73D" w14:textId="77777777"/>
        </w:tc>
      </w:tr>
      <w:tr w:rsidR="008955B1" w:rsidTr="008955B1" w14:paraId="5DC825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55B1" w:rsidP="008955B1" w:rsidRDefault="008955B1" w14:paraId="46FEF722" w14:textId="77777777"/>
        </w:tc>
        <w:tc>
          <w:tcPr>
            <w:tcW w:w="7654" w:type="dxa"/>
            <w:gridSpan w:val="2"/>
          </w:tcPr>
          <w:p w:rsidR="008955B1" w:rsidP="008955B1" w:rsidRDefault="008955B1" w14:paraId="3E5BAB51" w14:textId="77777777"/>
        </w:tc>
      </w:tr>
      <w:tr w:rsidR="008955B1" w:rsidTr="008955B1" w14:paraId="1CC662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55B1" w:rsidP="008955B1" w:rsidRDefault="008955B1" w14:paraId="625B5E14" w14:textId="781756B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441</w:t>
            </w:r>
          </w:p>
        </w:tc>
        <w:tc>
          <w:tcPr>
            <w:tcW w:w="7654" w:type="dxa"/>
            <w:gridSpan w:val="2"/>
          </w:tcPr>
          <w:p w:rsidR="008955B1" w:rsidP="008955B1" w:rsidRDefault="008955B1" w14:paraId="6635107C" w14:textId="16D31EA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PLAS</w:t>
            </w:r>
          </w:p>
        </w:tc>
      </w:tr>
      <w:tr w:rsidR="008955B1" w:rsidTr="008955B1" w14:paraId="5EDF9E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55B1" w:rsidP="008955B1" w:rsidRDefault="008955B1" w14:paraId="01BCBEB6" w14:textId="77777777"/>
        </w:tc>
        <w:tc>
          <w:tcPr>
            <w:tcW w:w="7654" w:type="dxa"/>
            <w:gridSpan w:val="2"/>
          </w:tcPr>
          <w:p w:rsidR="008955B1" w:rsidP="008955B1" w:rsidRDefault="008955B1" w14:paraId="40ECFE2B" w14:textId="64334E82">
            <w:r>
              <w:t>Voorgesteld 11 februari 2026</w:t>
            </w:r>
          </w:p>
        </w:tc>
      </w:tr>
      <w:tr w:rsidR="008955B1" w:rsidTr="008955B1" w14:paraId="3C2822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55B1" w:rsidP="008955B1" w:rsidRDefault="008955B1" w14:paraId="43CAAE4C" w14:textId="77777777"/>
        </w:tc>
        <w:tc>
          <w:tcPr>
            <w:tcW w:w="7654" w:type="dxa"/>
            <w:gridSpan w:val="2"/>
          </w:tcPr>
          <w:p w:rsidR="008955B1" w:rsidP="008955B1" w:rsidRDefault="008955B1" w14:paraId="518D7E03" w14:textId="77777777"/>
        </w:tc>
      </w:tr>
      <w:tr w:rsidR="008955B1" w:rsidTr="008955B1" w14:paraId="34B973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55B1" w:rsidP="008955B1" w:rsidRDefault="008955B1" w14:paraId="6AB56BBF" w14:textId="77777777"/>
        </w:tc>
        <w:tc>
          <w:tcPr>
            <w:tcW w:w="7654" w:type="dxa"/>
            <w:gridSpan w:val="2"/>
          </w:tcPr>
          <w:p w:rsidR="008955B1" w:rsidP="008955B1" w:rsidRDefault="008955B1" w14:paraId="4CF38170" w14:textId="0252F0F4">
            <w:r>
              <w:t>De Kamer,</w:t>
            </w:r>
          </w:p>
        </w:tc>
      </w:tr>
      <w:tr w:rsidR="008955B1" w:rsidTr="008955B1" w14:paraId="2D4D61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55B1" w:rsidP="008955B1" w:rsidRDefault="008955B1" w14:paraId="49952447" w14:textId="77777777"/>
        </w:tc>
        <w:tc>
          <w:tcPr>
            <w:tcW w:w="7654" w:type="dxa"/>
            <w:gridSpan w:val="2"/>
          </w:tcPr>
          <w:p w:rsidR="008955B1" w:rsidP="008955B1" w:rsidRDefault="008955B1" w14:paraId="799D9440" w14:textId="77777777"/>
        </w:tc>
      </w:tr>
      <w:tr w:rsidR="008955B1" w:rsidTr="008955B1" w14:paraId="5B143D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55B1" w:rsidP="008955B1" w:rsidRDefault="008955B1" w14:paraId="0C8EF952" w14:textId="77777777"/>
        </w:tc>
        <w:tc>
          <w:tcPr>
            <w:tcW w:w="7654" w:type="dxa"/>
            <w:gridSpan w:val="2"/>
          </w:tcPr>
          <w:p w:rsidR="008955B1" w:rsidP="008955B1" w:rsidRDefault="008955B1" w14:paraId="63FF7ABB" w14:textId="6AF8AD96">
            <w:r>
              <w:t>gehoord de beraadslaging,</w:t>
            </w:r>
          </w:p>
        </w:tc>
      </w:tr>
      <w:tr w:rsidR="00997775" w:rsidTr="008955B1" w14:paraId="425904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9235E9" w14:textId="77777777"/>
        </w:tc>
        <w:tc>
          <w:tcPr>
            <w:tcW w:w="7654" w:type="dxa"/>
            <w:gridSpan w:val="2"/>
          </w:tcPr>
          <w:p w:rsidR="00997775" w:rsidRDefault="00997775" w14:paraId="2E2AFDD8" w14:textId="77777777"/>
        </w:tc>
      </w:tr>
      <w:tr w:rsidR="00997775" w:rsidTr="008955B1" w14:paraId="0A12DD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1E3662" w14:textId="77777777"/>
        </w:tc>
        <w:tc>
          <w:tcPr>
            <w:tcW w:w="7654" w:type="dxa"/>
            <w:gridSpan w:val="2"/>
          </w:tcPr>
          <w:p w:rsidR="008955B1" w:rsidP="008955B1" w:rsidRDefault="008955B1" w14:paraId="202F27F6" w14:textId="77777777">
            <w:r>
              <w:t xml:space="preserve">constaterende dat de acceptatie van </w:t>
            </w:r>
            <w:proofErr w:type="spellStart"/>
            <w:r>
              <w:t>lhbtiq</w:t>
            </w:r>
            <w:proofErr w:type="spellEnd"/>
            <w:r>
              <w:t>+-personen onder jongeren in grote steden sterk daalt, zoals in Amsterdam, waar nog maar 43% homoseksualiteit normaal vindt;</w:t>
            </w:r>
          </w:p>
          <w:p w:rsidR="008955B1" w:rsidP="008955B1" w:rsidRDefault="008955B1" w14:paraId="3601C589" w14:textId="77777777"/>
          <w:p w:rsidR="008955B1" w:rsidP="008955B1" w:rsidRDefault="008955B1" w14:paraId="4C1CD4B8" w14:textId="77777777">
            <w:r>
              <w:t>constaterende dat de staatssecretaris weigert het Sociaal en Cultureel Planbureau (SCP) aanvullend onderzoek te laten doen gericht op de groepen waar deze daling het sterkst is;</w:t>
            </w:r>
          </w:p>
          <w:p w:rsidR="008955B1" w:rsidP="008955B1" w:rsidRDefault="008955B1" w14:paraId="1C53D2C7" w14:textId="77777777"/>
          <w:p w:rsidR="008955B1" w:rsidP="008955B1" w:rsidRDefault="008955B1" w14:paraId="09197435" w14:textId="77777777">
            <w:r>
              <w:t>verzoekt de regering het SCP opdracht te geven tot een verdiepend onderzoek naar de specifieke groepen en gebieden waar de acceptatie het meest terugloopt, inclusief beleidsopties voor effectieve interventies,</w:t>
            </w:r>
          </w:p>
          <w:p w:rsidR="008955B1" w:rsidP="008955B1" w:rsidRDefault="008955B1" w14:paraId="176E07A8" w14:textId="77777777"/>
          <w:p w:rsidR="008955B1" w:rsidP="008955B1" w:rsidRDefault="008955B1" w14:paraId="308BD52B" w14:textId="77777777">
            <w:r>
              <w:t>en gaat over tot de orde van de dag.</w:t>
            </w:r>
          </w:p>
          <w:p w:rsidR="008955B1" w:rsidP="008955B1" w:rsidRDefault="008955B1" w14:paraId="6FC57680" w14:textId="77777777"/>
          <w:p w:rsidR="00997775" w:rsidP="008955B1" w:rsidRDefault="008955B1" w14:paraId="5E194257" w14:textId="7A9BEFEA">
            <w:r>
              <w:t>Van der Plas</w:t>
            </w:r>
          </w:p>
        </w:tc>
      </w:tr>
    </w:tbl>
    <w:p w:rsidR="00997775" w:rsidRDefault="00997775" w14:paraId="10C6301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85C1" w14:textId="77777777" w:rsidR="008955B1" w:rsidRDefault="008955B1">
      <w:pPr>
        <w:spacing w:line="20" w:lineRule="exact"/>
      </w:pPr>
    </w:p>
  </w:endnote>
  <w:endnote w:type="continuationSeparator" w:id="0">
    <w:p w14:paraId="49EDF18E" w14:textId="77777777" w:rsidR="008955B1" w:rsidRDefault="008955B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AFF9BA" w14:textId="77777777" w:rsidR="008955B1" w:rsidRDefault="008955B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29ED4" w14:textId="77777777" w:rsidR="008955B1" w:rsidRDefault="008955B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EEAF8C" w14:textId="77777777" w:rsidR="008955B1" w:rsidRDefault="00895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B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55B1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63ACF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1FC7F"/>
  <w15:docId w15:val="{D9751ECB-0ADF-48D0-B11B-0557919C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2026-02-12T09:00:00.0000000Z</dcterms:created>
  <dcterms:modified xsi:type="dcterms:W3CDTF">2026-02-12T09:05:00.0000000Z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