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70B85" w14:paraId="27424C4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CD11BF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29CA4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70B85" w14:paraId="6959828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575200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70B85" w14:paraId="2E59ED0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F16FC7" w14:textId="77777777"/>
        </w:tc>
      </w:tr>
      <w:tr w:rsidR="00997775" w:rsidTr="00D70B85" w14:paraId="71A7DF0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AE5EC52" w14:textId="77777777"/>
        </w:tc>
      </w:tr>
      <w:tr w:rsidR="00997775" w:rsidTr="00D70B85" w14:paraId="78809F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23F632" w14:textId="77777777"/>
        </w:tc>
        <w:tc>
          <w:tcPr>
            <w:tcW w:w="7654" w:type="dxa"/>
            <w:gridSpan w:val="2"/>
          </w:tcPr>
          <w:p w:rsidR="00997775" w:rsidRDefault="00997775" w14:paraId="0EA8B050" w14:textId="77777777"/>
        </w:tc>
      </w:tr>
      <w:tr w:rsidR="00D70B85" w:rsidTr="00D70B85" w14:paraId="5A2E3C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0B85" w:rsidP="00D70B85" w:rsidRDefault="00D70B85" w14:paraId="7981C0F7" w14:textId="2F030A23">
            <w:pPr>
              <w:rPr>
                <w:b/>
              </w:rPr>
            </w:pPr>
            <w:r>
              <w:rPr>
                <w:b/>
              </w:rPr>
              <w:t>30 420</w:t>
            </w:r>
          </w:p>
        </w:tc>
        <w:tc>
          <w:tcPr>
            <w:tcW w:w="7654" w:type="dxa"/>
            <w:gridSpan w:val="2"/>
          </w:tcPr>
          <w:p w:rsidR="00D70B85" w:rsidP="00D70B85" w:rsidRDefault="00D70B85" w14:paraId="01D4C24A" w14:textId="3DA50FC9">
            <w:pPr>
              <w:rPr>
                <w:b/>
              </w:rPr>
            </w:pPr>
            <w:r w:rsidRPr="009473BB">
              <w:rPr>
                <w:b/>
                <w:bCs/>
              </w:rPr>
              <w:t>Emancipatiebeleid</w:t>
            </w:r>
          </w:p>
        </w:tc>
      </w:tr>
      <w:tr w:rsidR="00D70B85" w:rsidTr="00D70B85" w14:paraId="0C29B4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0B85" w:rsidP="00D70B85" w:rsidRDefault="00D70B85" w14:paraId="3AD09CCE" w14:textId="77777777"/>
        </w:tc>
        <w:tc>
          <w:tcPr>
            <w:tcW w:w="7654" w:type="dxa"/>
            <w:gridSpan w:val="2"/>
          </w:tcPr>
          <w:p w:rsidR="00D70B85" w:rsidP="00D70B85" w:rsidRDefault="00D70B85" w14:paraId="701C63B3" w14:textId="77777777"/>
        </w:tc>
      </w:tr>
      <w:tr w:rsidR="00D70B85" w:rsidTr="00D70B85" w14:paraId="503F95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0B85" w:rsidP="00D70B85" w:rsidRDefault="00D70B85" w14:paraId="36F2F134" w14:textId="77777777"/>
        </w:tc>
        <w:tc>
          <w:tcPr>
            <w:tcW w:w="7654" w:type="dxa"/>
            <w:gridSpan w:val="2"/>
          </w:tcPr>
          <w:p w:rsidR="00D70B85" w:rsidP="00D70B85" w:rsidRDefault="00D70B85" w14:paraId="211C2837" w14:textId="77777777"/>
        </w:tc>
      </w:tr>
      <w:tr w:rsidR="00D70B85" w:rsidTr="00D70B85" w14:paraId="53704D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0B85" w:rsidP="00D70B85" w:rsidRDefault="00D70B85" w14:paraId="32451F96" w14:textId="61B87AB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443</w:t>
            </w:r>
          </w:p>
        </w:tc>
        <w:tc>
          <w:tcPr>
            <w:tcW w:w="7654" w:type="dxa"/>
            <w:gridSpan w:val="2"/>
          </w:tcPr>
          <w:p w:rsidR="00D70B85" w:rsidP="00D70B85" w:rsidRDefault="00D70B85" w14:paraId="20D98281" w14:textId="637B36D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MOORMAN</w:t>
            </w:r>
          </w:p>
        </w:tc>
      </w:tr>
      <w:tr w:rsidR="00D70B85" w:rsidTr="00D70B85" w14:paraId="58522D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0B85" w:rsidP="00D70B85" w:rsidRDefault="00D70B85" w14:paraId="165A2203" w14:textId="77777777"/>
        </w:tc>
        <w:tc>
          <w:tcPr>
            <w:tcW w:w="7654" w:type="dxa"/>
            <w:gridSpan w:val="2"/>
          </w:tcPr>
          <w:p w:rsidR="00D70B85" w:rsidP="00D70B85" w:rsidRDefault="00D70B85" w14:paraId="1AD77FE5" w14:textId="3A0413C1">
            <w:r>
              <w:t>Voorgesteld 11 februari 2026</w:t>
            </w:r>
          </w:p>
        </w:tc>
      </w:tr>
      <w:tr w:rsidR="00D70B85" w:rsidTr="00D70B85" w14:paraId="75F709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0B85" w:rsidP="00D70B85" w:rsidRDefault="00D70B85" w14:paraId="63A8D2B4" w14:textId="77777777"/>
        </w:tc>
        <w:tc>
          <w:tcPr>
            <w:tcW w:w="7654" w:type="dxa"/>
            <w:gridSpan w:val="2"/>
          </w:tcPr>
          <w:p w:rsidR="00D70B85" w:rsidP="00D70B85" w:rsidRDefault="00D70B85" w14:paraId="5EA8349B" w14:textId="77777777"/>
        </w:tc>
      </w:tr>
      <w:tr w:rsidR="00D70B85" w:rsidTr="00D70B85" w14:paraId="6C4043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0B85" w:rsidP="00D70B85" w:rsidRDefault="00D70B85" w14:paraId="213E1D16" w14:textId="77777777"/>
        </w:tc>
        <w:tc>
          <w:tcPr>
            <w:tcW w:w="7654" w:type="dxa"/>
            <w:gridSpan w:val="2"/>
          </w:tcPr>
          <w:p w:rsidR="00D70B85" w:rsidP="00D70B85" w:rsidRDefault="00D70B85" w14:paraId="66EEA517" w14:textId="67744E38">
            <w:r>
              <w:t>De Kamer,</w:t>
            </w:r>
          </w:p>
        </w:tc>
      </w:tr>
      <w:tr w:rsidR="00D70B85" w:rsidTr="00D70B85" w14:paraId="10FE3F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0B85" w:rsidP="00D70B85" w:rsidRDefault="00D70B85" w14:paraId="78784D53" w14:textId="77777777"/>
        </w:tc>
        <w:tc>
          <w:tcPr>
            <w:tcW w:w="7654" w:type="dxa"/>
            <w:gridSpan w:val="2"/>
          </w:tcPr>
          <w:p w:rsidR="00D70B85" w:rsidP="00D70B85" w:rsidRDefault="00D70B85" w14:paraId="3A3B537A" w14:textId="77777777"/>
        </w:tc>
      </w:tr>
      <w:tr w:rsidR="00D70B85" w:rsidTr="00D70B85" w14:paraId="66EF97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70B85" w:rsidP="00D70B85" w:rsidRDefault="00D70B85" w14:paraId="04D98C20" w14:textId="77777777"/>
        </w:tc>
        <w:tc>
          <w:tcPr>
            <w:tcW w:w="7654" w:type="dxa"/>
            <w:gridSpan w:val="2"/>
          </w:tcPr>
          <w:p w:rsidR="00D70B85" w:rsidP="00D70B85" w:rsidRDefault="00D70B85" w14:paraId="28E15110" w14:textId="640EB36C">
            <w:r>
              <w:t>gehoord de beraadslaging,</w:t>
            </w:r>
          </w:p>
        </w:tc>
      </w:tr>
      <w:tr w:rsidR="00997775" w:rsidTr="00D70B85" w14:paraId="140669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91D8F1" w14:textId="77777777"/>
        </w:tc>
        <w:tc>
          <w:tcPr>
            <w:tcW w:w="7654" w:type="dxa"/>
            <w:gridSpan w:val="2"/>
          </w:tcPr>
          <w:p w:rsidR="00997775" w:rsidRDefault="00997775" w14:paraId="463C57F0" w14:textId="77777777"/>
        </w:tc>
      </w:tr>
      <w:tr w:rsidR="00997775" w:rsidTr="00D70B85" w14:paraId="2C5528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095E9C" w14:textId="77777777"/>
        </w:tc>
        <w:tc>
          <w:tcPr>
            <w:tcW w:w="7654" w:type="dxa"/>
            <w:gridSpan w:val="2"/>
          </w:tcPr>
          <w:p w:rsidR="00D70B85" w:rsidP="00D70B85" w:rsidRDefault="00D70B85" w14:paraId="5E732DC4" w14:textId="77777777">
            <w:r>
              <w:t xml:space="preserve">constaterende dat uit onderzoek naar opvattingen van jongeren over </w:t>
            </w:r>
            <w:proofErr w:type="spellStart"/>
            <w:r>
              <w:t>lhbtiq</w:t>
            </w:r>
            <w:proofErr w:type="spellEnd"/>
            <w:r>
              <w:t>+-personen blijkt dat sociale media een rol kunnen spelen in het versterken van schadelijke stereotypen;</w:t>
            </w:r>
          </w:p>
          <w:p w:rsidR="00D70B85" w:rsidP="00D70B85" w:rsidRDefault="00D70B85" w14:paraId="7CD045E6" w14:textId="77777777"/>
          <w:p w:rsidR="00D70B85" w:rsidP="00D70B85" w:rsidRDefault="00D70B85" w14:paraId="03AF9FC2" w14:textId="77777777">
            <w:r>
              <w:t xml:space="preserve">overwegende dat er in de </w:t>
            </w:r>
            <w:proofErr w:type="spellStart"/>
            <w:r>
              <w:t>manosphere</w:t>
            </w:r>
            <w:proofErr w:type="spellEnd"/>
            <w:r>
              <w:t xml:space="preserve"> vaak expliciet </w:t>
            </w:r>
            <w:proofErr w:type="spellStart"/>
            <w:r>
              <w:t>lhbtiq</w:t>
            </w:r>
            <w:proofErr w:type="spellEnd"/>
            <w:r>
              <w:t xml:space="preserve">+- en vrouwenhaat wordt verspreid, maar dat er geen onderzoek is verricht naar de invloed van de </w:t>
            </w:r>
            <w:proofErr w:type="spellStart"/>
            <w:r>
              <w:t>manosphere</w:t>
            </w:r>
            <w:proofErr w:type="spellEnd"/>
            <w:r>
              <w:t xml:space="preserve"> op de opvattingen van jongeren;</w:t>
            </w:r>
          </w:p>
          <w:p w:rsidR="00D70B85" w:rsidP="00D70B85" w:rsidRDefault="00D70B85" w14:paraId="44FF26D9" w14:textId="77777777"/>
          <w:p w:rsidR="00D70B85" w:rsidP="00D70B85" w:rsidRDefault="00D70B85" w14:paraId="03908A01" w14:textId="77777777">
            <w:r>
              <w:t xml:space="preserve">verzoekt de regering om nader onderzoek te laten verrichten naar de invloed van de </w:t>
            </w:r>
            <w:proofErr w:type="spellStart"/>
            <w:r>
              <w:t>manosphere</w:t>
            </w:r>
            <w:proofErr w:type="spellEnd"/>
            <w:r>
              <w:t xml:space="preserve"> op de opvattingen van jongeren over </w:t>
            </w:r>
            <w:proofErr w:type="spellStart"/>
            <w:r>
              <w:t>lhbtiq</w:t>
            </w:r>
            <w:proofErr w:type="spellEnd"/>
            <w:r>
              <w:t>+'</w:t>
            </w:r>
            <w:proofErr w:type="spellStart"/>
            <w:r>
              <w:t>ers</w:t>
            </w:r>
            <w:proofErr w:type="spellEnd"/>
            <w:r>
              <w:t xml:space="preserve"> en gendergelijkheid, en dit proces voor het </w:t>
            </w:r>
            <w:proofErr w:type="spellStart"/>
            <w:r>
              <w:t>meireces</w:t>
            </w:r>
            <w:proofErr w:type="spellEnd"/>
            <w:r>
              <w:t xml:space="preserve"> in gang te zetten,</w:t>
            </w:r>
          </w:p>
          <w:p w:rsidR="00D70B85" w:rsidP="00D70B85" w:rsidRDefault="00D70B85" w14:paraId="19944FB5" w14:textId="77777777"/>
          <w:p w:rsidR="00D70B85" w:rsidP="00D70B85" w:rsidRDefault="00D70B85" w14:paraId="5B0B0880" w14:textId="0B821CB7">
            <w:r>
              <w:t>en gaat over tot de orde van de dag.</w:t>
            </w:r>
          </w:p>
          <w:p w:rsidR="00D70B85" w:rsidP="00D70B85" w:rsidRDefault="00D70B85" w14:paraId="65E3BFC5" w14:textId="77777777"/>
          <w:p w:rsidR="00997775" w:rsidP="00D70B85" w:rsidRDefault="00D70B85" w14:paraId="637F7916" w14:textId="7D037399">
            <w:r>
              <w:t>Moorman</w:t>
            </w:r>
          </w:p>
        </w:tc>
      </w:tr>
    </w:tbl>
    <w:p w:rsidR="00997775" w:rsidRDefault="00997775" w14:paraId="5A0CB6D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66C80" w14:textId="77777777" w:rsidR="00D70B85" w:rsidRDefault="00D70B85">
      <w:pPr>
        <w:spacing w:line="20" w:lineRule="exact"/>
      </w:pPr>
    </w:p>
  </w:endnote>
  <w:endnote w:type="continuationSeparator" w:id="0">
    <w:p w14:paraId="41104395" w14:textId="77777777" w:rsidR="00D70B85" w:rsidRDefault="00D70B8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30B5977" w14:textId="77777777" w:rsidR="00D70B85" w:rsidRDefault="00D70B8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ABFAE" w14:textId="77777777" w:rsidR="00D70B85" w:rsidRDefault="00D70B8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C5317B4" w14:textId="77777777" w:rsidR="00D70B85" w:rsidRDefault="00D70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8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63ACF"/>
    <w:rsid w:val="00CC23D1"/>
    <w:rsid w:val="00CC270F"/>
    <w:rsid w:val="00D43192"/>
    <w:rsid w:val="00D70B85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0949E"/>
  <w15:docId w15:val="{23A860C5-36BF-403E-AD99-7003D557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2026-02-12T09:00:00.0000000Z</dcterms:created>
  <dcterms:modified xsi:type="dcterms:W3CDTF">2026-02-12T09:10:00.0000000Z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