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A7234" w14:paraId="6B253EA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E38C6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32986C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A7234" w14:paraId="0832192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EE1D19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0A7234" w14:paraId="6382E4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FC70E0" w14:textId="77777777"/>
        </w:tc>
      </w:tr>
      <w:tr w:rsidR="00997775" w:rsidTr="000A7234" w14:paraId="7601EA4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F79FD94" w14:textId="77777777"/>
        </w:tc>
      </w:tr>
      <w:tr w:rsidR="00997775" w:rsidTr="000A7234" w14:paraId="26EC75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86C6D8" w14:textId="77777777"/>
        </w:tc>
        <w:tc>
          <w:tcPr>
            <w:tcW w:w="7654" w:type="dxa"/>
            <w:gridSpan w:val="2"/>
          </w:tcPr>
          <w:p w:rsidR="00997775" w:rsidRDefault="00997775" w14:paraId="478726E8" w14:textId="77777777"/>
        </w:tc>
      </w:tr>
      <w:tr w:rsidR="000A7234" w:rsidTr="000A7234" w14:paraId="747B19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234" w:rsidP="000A7234" w:rsidRDefault="000A7234" w14:paraId="585E4306" w14:textId="3384C927">
            <w:pPr>
              <w:rPr>
                <w:b/>
              </w:rPr>
            </w:pPr>
            <w:r>
              <w:rPr>
                <w:b/>
              </w:rPr>
              <w:t>36 800 VIII</w:t>
            </w:r>
          </w:p>
        </w:tc>
        <w:tc>
          <w:tcPr>
            <w:tcW w:w="7654" w:type="dxa"/>
            <w:gridSpan w:val="2"/>
          </w:tcPr>
          <w:p w:rsidR="000A7234" w:rsidP="000A7234" w:rsidRDefault="000A7234" w14:paraId="333E34C4" w14:textId="289D2867">
            <w:pPr>
              <w:rPr>
                <w:b/>
              </w:rPr>
            </w:pPr>
            <w:r w:rsidRPr="009761E3">
              <w:rPr>
                <w:b/>
                <w:bCs/>
                <w:szCs w:val="24"/>
              </w:rPr>
              <w:t>Vaststelling van de begrotingsstaten van het Ministerie van Onderwijs, Cultuur en Wetenschap (VIII) voor het jaar 2026</w:t>
            </w:r>
          </w:p>
        </w:tc>
      </w:tr>
      <w:tr w:rsidR="000A7234" w:rsidTr="000A7234" w14:paraId="13DBDA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234" w:rsidP="000A7234" w:rsidRDefault="000A7234" w14:paraId="31808765" w14:textId="77777777"/>
        </w:tc>
        <w:tc>
          <w:tcPr>
            <w:tcW w:w="7654" w:type="dxa"/>
            <w:gridSpan w:val="2"/>
          </w:tcPr>
          <w:p w:rsidR="000A7234" w:rsidP="000A7234" w:rsidRDefault="000A7234" w14:paraId="2AD6F759" w14:textId="77777777"/>
        </w:tc>
      </w:tr>
      <w:tr w:rsidR="000A7234" w:rsidTr="000A7234" w14:paraId="7B3375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234" w:rsidP="000A7234" w:rsidRDefault="000A7234" w14:paraId="74478645" w14:textId="77777777"/>
        </w:tc>
        <w:tc>
          <w:tcPr>
            <w:tcW w:w="7654" w:type="dxa"/>
            <w:gridSpan w:val="2"/>
          </w:tcPr>
          <w:p w:rsidR="000A7234" w:rsidP="000A7234" w:rsidRDefault="000A7234" w14:paraId="76F6F575" w14:textId="77777777"/>
        </w:tc>
      </w:tr>
      <w:tr w:rsidR="000A7234" w:rsidTr="000A7234" w14:paraId="5DF625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234" w:rsidP="000A7234" w:rsidRDefault="000A7234" w14:paraId="001D5A33" w14:textId="3E1CE42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82</w:t>
            </w:r>
          </w:p>
        </w:tc>
        <w:tc>
          <w:tcPr>
            <w:tcW w:w="7654" w:type="dxa"/>
            <w:gridSpan w:val="2"/>
          </w:tcPr>
          <w:p w:rsidR="000A7234" w:rsidP="000A7234" w:rsidRDefault="000A7234" w14:paraId="011A031D" w14:textId="767355E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MOORMAN</w:t>
            </w:r>
          </w:p>
        </w:tc>
      </w:tr>
      <w:tr w:rsidR="000A7234" w:rsidTr="000A7234" w14:paraId="194AB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234" w:rsidP="000A7234" w:rsidRDefault="000A7234" w14:paraId="471A2517" w14:textId="77777777"/>
        </w:tc>
        <w:tc>
          <w:tcPr>
            <w:tcW w:w="7654" w:type="dxa"/>
            <w:gridSpan w:val="2"/>
          </w:tcPr>
          <w:p w:rsidR="000A7234" w:rsidP="000A7234" w:rsidRDefault="000A7234" w14:paraId="510DCBA8" w14:textId="7867737D">
            <w:r>
              <w:t>Voorgesteld 11 februari 2026</w:t>
            </w:r>
          </w:p>
        </w:tc>
      </w:tr>
      <w:tr w:rsidR="000A7234" w:rsidTr="000A7234" w14:paraId="422D40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234" w:rsidP="000A7234" w:rsidRDefault="000A7234" w14:paraId="63AFD807" w14:textId="77777777"/>
        </w:tc>
        <w:tc>
          <w:tcPr>
            <w:tcW w:w="7654" w:type="dxa"/>
            <w:gridSpan w:val="2"/>
          </w:tcPr>
          <w:p w:rsidR="000A7234" w:rsidP="000A7234" w:rsidRDefault="000A7234" w14:paraId="6BFF74B5" w14:textId="77777777"/>
        </w:tc>
      </w:tr>
      <w:tr w:rsidR="000A7234" w:rsidTr="000A7234" w14:paraId="6F447EA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234" w:rsidP="000A7234" w:rsidRDefault="000A7234" w14:paraId="5D19453C" w14:textId="77777777"/>
        </w:tc>
        <w:tc>
          <w:tcPr>
            <w:tcW w:w="7654" w:type="dxa"/>
            <w:gridSpan w:val="2"/>
          </w:tcPr>
          <w:p w:rsidR="000A7234" w:rsidP="000A7234" w:rsidRDefault="000A7234" w14:paraId="2D81FFF1" w14:textId="5E2F5082">
            <w:r>
              <w:t>De Kamer,</w:t>
            </w:r>
          </w:p>
        </w:tc>
      </w:tr>
      <w:tr w:rsidR="000A7234" w:rsidTr="000A7234" w14:paraId="474274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234" w:rsidP="000A7234" w:rsidRDefault="000A7234" w14:paraId="31BC2FDA" w14:textId="77777777"/>
        </w:tc>
        <w:tc>
          <w:tcPr>
            <w:tcW w:w="7654" w:type="dxa"/>
            <w:gridSpan w:val="2"/>
          </w:tcPr>
          <w:p w:rsidR="000A7234" w:rsidP="000A7234" w:rsidRDefault="000A7234" w14:paraId="1B848DD9" w14:textId="77777777"/>
        </w:tc>
      </w:tr>
      <w:tr w:rsidR="000A7234" w:rsidTr="000A7234" w14:paraId="48EDA2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A7234" w:rsidP="000A7234" w:rsidRDefault="000A7234" w14:paraId="5B7D4FCF" w14:textId="77777777"/>
        </w:tc>
        <w:tc>
          <w:tcPr>
            <w:tcW w:w="7654" w:type="dxa"/>
            <w:gridSpan w:val="2"/>
          </w:tcPr>
          <w:p w:rsidR="000A7234" w:rsidP="000A7234" w:rsidRDefault="000A7234" w14:paraId="716BA032" w14:textId="53827045">
            <w:r>
              <w:t>gehoord de beraadslaging,</w:t>
            </w:r>
          </w:p>
        </w:tc>
      </w:tr>
      <w:tr w:rsidR="00997775" w:rsidTr="000A7234" w14:paraId="0A2DF9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8DC622" w14:textId="77777777"/>
        </w:tc>
        <w:tc>
          <w:tcPr>
            <w:tcW w:w="7654" w:type="dxa"/>
            <w:gridSpan w:val="2"/>
          </w:tcPr>
          <w:p w:rsidR="00997775" w:rsidRDefault="00997775" w14:paraId="5CF6FBFD" w14:textId="77777777"/>
        </w:tc>
      </w:tr>
      <w:tr w:rsidR="00997775" w:rsidTr="000A7234" w14:paraId="2BCD2B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C935C9" w14:textId="77777777"/>
        </w:tc>
        <w:tc>
          <w:tcPr>
            <w:tcW w:w="7654" w:type="dxa"/>
            <w:gridSpan w:val="2"/>
          </w:tcPr>
          <w:p w:rsidR="000A7234" w:rsidP="000A7234" w:rsidRDefault="000A7234" w14:paraId="0BAB3DE4" w14:textId="77777777">
            <w:r>
              <w:t>constaterende dat bij de waardering van onderwijsuitgaven niet alleen de bijdrage aan het bruto binnenlands product, maar ook het brede welvaartsbegrip van groot belang is;</w:t>
            </w:r>
          </w:p>
          <w:p w:rsidR="000A7234" w:rsidP="000A7234" w:rsidRDefault="000A7234" w14:paraId="2A216FB0" w14:textId="77777777"/>
          <w:p w:rsidR="000A7234" w:rsidP="000A7234" w:rsidRDefault="000A7234" w14:paraId="43721D7C" w14:textId="77777777">
            <w:r>
              <w:t>overwegende dat de regering met de bevindingen van de tijdelijke commissie-</w:t>
            </w:r>
            <w:proofErr w:type="spellStart"/>
            <w:r>
              <w:t>Grashoff</w:t>
            </w:r>
            <w:proofErr w:type="spellEnd"/>
            <w:r>
              <w:t xml:space="preserve"> uit 2016 een beter beeld kan schetsen van de risico's en kansen van bezuinigingen en investeringen in onderwijs;</w:t>
            </w:r>
          </w:p>
          <w:p w:rsidR="000A7234" w:rsidP="000A7234" w:rsidRDefault="000A7234" w14:paraId="5A36D7F6" w14:textId="77777777"/>
          <w:p w:rsidR="000A7234" w:rsidP="000A7234" w:rsidRDefault="000A7234" w14:paraId="0BE1E6BB" w14:textId="77777777">
            <w:r>
              <w:t xml:space="preserve">verzoekt de regering om de gevolgen van de onderwijsparagraaf in het coalitieakkoord in termen van het </w:t>
            </w:r>
            <w:proofErr w:type="spellStart"/>
            <w:r>
              <w:t>bredewelvaartsbegrip</w:t>
            </w:r>
            <w:proofErr w:type="spellEnd"/>
            <w:r>
              <w:t xml:space="preserve"> voortaan jaarlijks in beeld te brengen, en de Kamer hierover vóór Prinsjesdag te rapporteren,</w:t>
            </w:r>
          </w:p>
          <w:p w:rsidR="000A7234" w:rsidP="000A7234" w:rsidRDefault="000A7234" w14:paraId="1AFACBB1" w14:textId="77777777"/>
          <w:p w:rsidR="000A7234" w:rsidP="000A7234" w:rsidRDefault="000A7234" w14:paraId="745D4EC0" w14:textId="77777777">
            <w:r>
              <w:t>en gaat over tot de orde van de dag.</w:t>
            </w:r>
          </w:p>
          <w:p w:rsidR="000A7234" w:rsidP="000A7234" w:rsidRDefault="000A7234" w14:paraId="18D942C0" w14:textId="77777777"/>
          <w:p w:rsidR="00997775" w:rsidP="000A7234" w:rsidRDefault="000A7234" w14:paraId="62211FC8" w14:textId="1FAF5FFE">
            <w:r>
              <w:t>Moorman</w:t>
            </w:r>
          </w:p>
        </w:tc>
      </w:tr>
    </w:tbl>
    <w:p w:rsidR="00997775" w:rsidRDefault="00997775" w14:paraId="790E74A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F56623" w14:textId="77777777" w:rsidR="000A7234" w:rsidRDefault="000A7234">
      <w:pPr>
        <w:spacing w:line="20" w:lineRule="exact"/>
      </w:pPr>
    </w:p>
  </w:endnote>
  <w:endnote w:type="continuationSeparator" w:id="0">
    <w:p w14:paraId="7B02DBEE" w14:textId="77777777" w:rsidR="000A7234" w:rsidRDefault="000A723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02C03F" w14:textId="77777777" w:rsidR="000A7234" w:rsidRDefault="000A723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4AE5" w14:textId="77777777" w:rsidR="000A7234" w:rsidRDefault="000A723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2B38FA" w14:textId="77777777" w:rsidR="000A7234" w:rsidRDefault="000A72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234"/>
    <w:rsid w:val="000A723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63ACF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F8CB9"/>
  <w15:docId w15:val="{6F9BB1B2-6325-4DE5-BFB1-4E642C84D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812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2026-02-12T08:50:00.0000000Z</dcterms:created>
  <dcterms:modified xsi:type="dcterms:W3CDTF">2026-02-12T08:56:00.0000000Z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