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A30631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34FA1C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0FDF86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A88F57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D5615A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258E0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33DBBC3" w14:textId="77777777"/>
        </w:tc>
      </w:tr>
      <w:tr w:rsidR="0028220F" w:rsidTr="0065630E" w14:paraId="31469B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6979BF2" w14:textId="77777777"/>
        </w:tc>
      </w:tr>
      <w:tr w:rsidR="0028220F" w:rsidTr="0065630E" w14:paraId="0DE6F2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CCB88F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751F313" w14:textId="77777777">
            <w:pPr>
              <w:rPr>
                <w:b/>
              </w:rPr>
            </w:pPr>
          </w:p>
        </w:tc>
      </w:tr>
      <w:tr w:rsidR="0028220F" w:rsidTr="0065630E" w14:paraId="049738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3110B" w14:paraId="6FE84CA0" w14:textId="1A3BC9A2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8647" w:type="dxa"/>
            <w:gridSpan w:val="2"/>
          </w:tcPr>
          <w:p w:rsidRPr="0083110B" w:rsidR="0028220F" w:rsidP="0065630E" w:rsidRDefault="0083110B" w14:paraId="3DD08BFD" w14:textId="67C45D7F">
            <w:pPr>
              <w:rPr>
                <w:b/>
                <w:bCs/>
              </w:rPr>
            </w:pPr>
            <w:r w:rsidRPr="0083110B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28220F" w:rsidTr="0065630E" w14:paraId="49330C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5063C9" w14:textId="77777777"/>
        </w:tc>
        <w:tc>
          <w:tcPr>
            <w:tcW w:w="8647" w:type="dxa"/>
            <w:gridSpan w:val="2"/>
          </w:tcPr>
          <w:p w:rsidR="0028220F" w:rsidP="0065630E" w:rsidRDefault="0028220F" w14:paraId="7F10F925" w14:textId="77777777"/>
        </w:tc>
      </w:tr>
      <w:tr w:rsidR="0028220F" w:rsidTr="0065630E" w14:paraId="499ECA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759733" w14:textId="77777777"/>
        </w:tc>
        <w:tc>
          <w:tcPr>
            <w:tcW w:w="8647" w:type="dxa"/>
            <w:gridSpan w:val="2"/>
          </w:tcPr>
          <w:p w:rsidR="0028220F" w:rsidP="0065630E" w:rsidRDefault="0028220F" w14:paraId="283663C8" w14:textId="77777777"/>
        </w:tc>
      </w:tr>
      <w:tr w:rsidR="0028220F" w:rsidTr="0065630E" w14:paraId="6CBAE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D89C7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FF7F69E" w14:textId="36AF253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3110B">
              <w:rPr>
                <w:b/>
              </w:rPr>
              <w:t>HET LID VAN MEETELEN</w:t>
            </w:r>
          </w:p>
          <w:p w:rsidR="0028220F" w:rsidP="0065630E" w:rsidRDefault="0028220F" w14:paraId="16BD06CF" w14:textId="7EBB3B26">
            <w:pPr>
              <w:rPr>
                <w:b/>
              </w:rPr>
            </w:pPr>
            <w:r>
              <w:t xml:space="preserve">Ter vervanging van die gedrukt onder nr. </w:t>
            </w:r>
            <w:r w:rsidR="0083110B">
              <w:t>64</w:t>
            </w:r>
          </w:p>
        </w:tc>
      </w:tr>
      <w:tr w:rsidR="0028220F" w:rsidTr="0065630E" w14:paraId="4BB1F5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21C1A8" w14:textId="77777777"/>
        </w:tc>
        <w:tc>
          <w:tcPr>
            <w:tcW w:w="8647" w:type="dxa"/>
            <w:gridSpan w:val="2"/>
          </w:tcPr>
          <w:p w:rsidR="0028220F" w:rsidP="0065630E" w:rsidRDefault="0028220F" w14:paraId="5C0F22AC" w14:textId="77777777">
            <w:r>
              <w:t xml:space="preserve">Voorgesteld </w:t>
            </w:r>
          </w:p>
        </w:tc>
      </w:tr>
      <w:tr w:rsidR="0028220F" w:rsidTr="0065630E" w14:paraId="4971DA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2DBBB8" w14:textId="77777777"/>
        </w:tc>
        <w:tc>
          <w:tcPr>
            <w:tcW w:w="8647" w:type="dxa"/>
            <w:gridSpan w:val="2"/>
          </w:tcPr>
          <w:p w:rsidR="0028220F" w:rsidP="0065630E" w:rsidRDefault="0028220F" w14:paraId="468723B6" w14:textId="77777777"/>
        </w:tc>
      </w:tr>
      <w:tr w:rsidR="0028220F" w:rsidTr="0065630E" w14:paraId="08C520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E5BFF4" w14:textId="77777777"/>
        </w:tc>
        <w:tc>
          <w:tcPr>
            <w:tcW w:w="8647" w:type="dxa"/>
            <w:gridSpan w:val="2"/>
          </w:tcPr>
          <w:p w:rsidR="0028220F" w:rsidP="0065630E" w:rsidRDefault="0028220F" w14:paraId="1C01B68E" w14:textId="77777777">
            <w:r>
              <w:t>De Kamer,</w:t>
            </w:r>
          </w:p>
        </w:tc>
      </w:tr>
      <w:tr w:rsidR="0028220F" w:rsidTr="0065630E" w14:paraId="40181E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8D1EE9" w14:textId="77777777"/>
        </w:tc>
        <w:tc>
          <w:tcPr>
            <w:tcW w:w="8647" w:type="dxa"/>
            <w:gridSpan w:val="2"/>
          </w:tcPr>
          <w:p w:rsidR="0028220F" w:rsidP="0065630E" w:rsidRDefault="0028220F" w14:paraId="79E778F4" w14:textId="77777777"/>
        </w:tc>
      </w:tr>
      <w:tr w:rsidR="0028220F" w:rsidTr="0065630E" w14:paraId="5A88B4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4B8A94" w14:textId="77777777"/>
        </w:tc>
        <w:tc>
          <w:tcPr>
            <w:tcW w:w="8647" w:type="dxa"/>
            <w:gridSpan w:val="2"/>
          </w:tcPr>
          <w:p w:rsidR="0028220F" w:rsidP="0065630E" w:rsidRDefault="0028220F" w14:paraId="051039DE" w14:textId="77777777">
            <w:r>
              <w:t>gehoord de beraadslaging,</w:t>
            </w:r>
          </w:p>
        </w:tc>
      </w:tr>
      <w:tr w:rsidR="0028220F" w:rsidTr="0065630E" w14:paraId="6A7A32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9168D9" w14:textId="77777777"/>
        </w:tc>
        <w:tc>
          <w:tcPr>
            <w:tcW w:w="8647" w:type="dxa"/>
            <w:gridSpan w:val="2"/>
          </w:tcPr>
          <w:p w:rsidR="0028220F" w:rsidP="0065630E" w:rsidRDefault="0028220F" w14:paraId="6A701FA0" w14:textId="77777777"/>
        </w:tc>
      </w:tr>
      <w:tr w:rsidR="0028220F" w:rsidTr="0065630E" w14:paraId="01E40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E90432" w14:textId="77777777"/>
        </w:tc>
        <w:tc>
          <w:tcPr>
            <w:tcW w:w="8647" w:type="dxa"/>
            <w:gridSpan w:val="2"/>
          </w:tcPr>
          <w:p w:rsidR="0083110B" w:rsidP="0083110B" w:rsidRDefault="0083110B" w14:paraId="243CCBC0" w14:textId="77777777">
            <w:r>
              <w:t>constaterende dat openbare speelplekken een belangrijke rol spelen in het veilig buitenspelen van kinderen en bijdragen aan gezondheid, ontwikkeling en sociale cohesie;</w:t>
            </w:r>
          </w:p>
          <w:p w:rsidR="0083110B" w:rsidP="0083110B" w:rsidRDefault="0083110B" w14:paraId="1C4271D7" w14:textId="77777777"/>
          <w:p w:rsidR="0083110B" w:rsidP="0083110B" w:rsidRDefault="0083110B" w14:paraId="4B61542C" w14:textId="77777777">
            <w:r>
              <w:t>constaterende dat gemeenten verantwoordelijk zijn voor het beheer en onderhoud van openbare speelplekken, maar dat de kwaliteit, veiligheid en toezicht in de praktijk sterk verschillen per gemeente;</w:t>
            </w:r>
          </w:p>
          <w:p w:rsidR="0083110B" w:rsidP="0083110B" w:rsidRDefault="0083110B" w14:paraId="34556220" w14:textId="77777777"/>
          <w:p w:rsidR="0083110B" w:rsidP="0083110B" w:rsidRDefault="0083110B" w14:paraId="6FE70A80" w14:textId="77777777">
            <w:r>
              <w:t>overwegende dat ouders erop moeten kunnen vertrouwen dat openbare speelplekken veilig zijn ingericht, goed worden onderhouden en tijdig worden gecontroleerd op gebreken en veiligheidsrisico’s;</w:t>
            </w:r>
          </w:p>
          <w:p w:rsidR="0083110B" w:rsidP="0083110B" w:rsidRDefault="0083110B" w14:paraId="4D6989E7" w14:textId="77777777"/>
          <w:p w:rsidR="0083110B" w:rsidP="0083110B" w:rsidRDefault="0083110B" w14:paraId="0D8ACDA2" w14:textId="77777777">
            <w:r>
              <w:t>verzoekt de regering in kaart te brengen hoe gemeenten momenteel invulling geven aan inspectie, onderhoud en veiligheidsnormen van openbare speelplekken;</w:t>
            </w:r>
          </w:p>
          <w:p w:rsidR="0083110B" w:rsidP="0083110B" w:rsidRDefault="0083110B" w14:paraId="700270EC" w14:textId="77777777"/>
          <w:p w:rsidR="0083110B" w:rsidP="0083110B" w:rsidRDefault="0083110B" w14:paraId="20FF8084" w14:textId="77777777">
            <w:r>
              <w:t>verzoekt de regering te bezien waar sprake is van tekortkomingen of grote verschillen in veiligheidsniveau;</w:t>
            </w:r>
          </w:p>
          <w:p w:rsidR="0083110B" w:rsidP="0083110B" w:rsidRDefault="0083110B" w14:paraId="760E1A3F" w14:textId="77777777"/>
          <w:p w:rsidR="0083110B" w:rsidP="0083110B" w:rsidRDefault="0083110B" w14:paraId="04F2186E" w14:textId="77777777">
            <w:r>
              <w:t>en gaat over tot de orde van de dag.</w:t>
            </w:r>
          </w:p>
          <w:p w:rsidR="0028220F" w:rsidP="0065630E" w:rsidRDefault="0028220F" w14:paraId="439B8535" w14:textId="77777777"/>
          <w:p w:rsidR="0083110B" w:rsidP="0065630E" w:rsidRDefault="0083110B" w14:paraId="4252E9E6" w14:textId="6182E625">
            <w:r>
              <w:t xml:space="preserve">Van </w:t>
            </w:r>
            <w:proofErr w:type="spellStart"/>
            <w:r>
              <w:t>Meetelen</w:t>
            </w:r>
            <w:proofErr w:type="spellEnd"/>
          </w:p>
        </w:tc>
      </w:tr>
    </w:tbl>
    <w:p w:rsidRPr="0028220F" w:rsidR="004A4819" w:rsidP="0028220F" w:rsidRDefault="004A4819" w14:paraId="22F740C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CDC3" w14:textId="77777777" w:rsidR="0083110B" w:rsidRDefault="0083110B">
      <w:pPr>
        <w:spacing w:line="20" w:lineRule="exact"/>
      </w:pPr>
    </w:p>
  </w:endnote>
  <w:endnote w:type="continuationSeparator" w:id="0">
    <w:p w14:paraId="1B4EF918" w14:textId="77777777" w:rsidR="0083110B" w:rsidRDefault="0083110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9984BE" w14:textId="77777777" w:rsidR="0083110B" w:rsidRDefault="0083110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A628" w14:textId="77777777" w:rsidR="0083110B" w:rsidRDefault="0083110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C3DB36" w14:textId="77777777" w:rsidR="0083110B" w:rsidRDefault="0083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0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3110B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2A43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4D1B"/>
  <w15:docId w15:val="{2A31DCB5-EE0D-4FA2-BA6E-C2611BD0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1051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2026-02-11T11:25:00.0000000Z</dcterms:created>
  <dcterms:modified xsi:type="dcterms:W3CDTF">2026-02-11T11:27:00.0000000Z</dcterms:modified>
  <dc:description>------------------------</dc:description>
  <dc:subject/>
  <keywords/>
  <version/>
  <category/>
</coreProperties>
</file>