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FB349A"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FB349A"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FB349A"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FB349A"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FB349A"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FB349A"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10CAEE21">
            <w:pPr>
              <w:pStyle w:val="Amendement"/>
              <w:tabs>
                <w:tab w:val="clear" w:pos="3310"/>
                <w:tab w:val="clear" w:pos="3600"/>
              </w:tabs>
              <w:rPr>
                <w:rFonts w:ascii="Times New Roman" w:hAnsi="Times New Roman"/>
              </w:rPr>
            </w:pPr>
            <w:r>
              <w:rPr>
                <w:rFonts w:ascii="Times New Roman" w:hAnsi="Times New Roman"/>
              </w:rPr>
              <w:t xml:space="preserve">Nr. </w:t>
            </w:r>
            <w:r w:rsidR="005274F9">
              <w:rPr>
                <w:rFonts w:ascii="Times New Roman" w:hAnsi="Times New Roman"/>
                <w:caps/>
              </w:rPr>
              <w:t>17</w:t>
            </w:r>
          </w:p>
        </w:tc>
        <w:tc>
          <w:tcPr>
            <w:tcW w:w="7654" w:type="dxa"/>
            <w:gridSpan w:val="2"/>
          </w:tcPr>
          <w:p w:rsidRPr="001A2A63" w:rsidR="00470846" w:rsidP="00FB349A" w:rsidRDefault="005274F9" w14:paraId="68E7E0A8" w14:textId="7223AAA9">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3A3D10">
              <w:rPr>
                <w:rFonts w:ascii="Times New Roman" w:hAnsi="Times New Roman"/>
                <w:caps/>
              </w:rPr>
              <w:t>van oosterhout</w:t>
            </w:r>
            <w:r>
              <w:rPr>
                <w:rFonts w:ascii="Times New Roman" w:hAnsi="Times New Roman"/>
                <w:caps/>
              </w:rPr>
              <w:t xml:space="preserve"> c.s. TER VERVANGING VAN DAT GEDRUKT ONDER NR. 12</w:t>
            </w:r>
          </w:p>
        </w:tc>
      </w:tr>
      <w:tr w:rsidR="00470846" w:rsidTr="00FB349A"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7D1DF4C3">
            <w:pPr>
              <w:pStyle w:val="Amendement"/>
              <w:tabs>
                <w:tab w:val="clear" w:pos="3310"/>
                <w:tab w:val="clear" w:pos="3600"/>
              </w:tabs>
              <w:rPr>
                <w:rFonts w:ascii="Times New Roman" w:hAnsi="Times New Roman"/>
              </w:rPr>
            </w:pPr>
            <w:r>
              <w:rPr>
                <w:rFonts w:ascii="Times New Roman" w:hAnsi="Times New Roman"/>
                <w:b w:val="0"/>
              </w:rPr>
              <w:t xml:space="preserve">Ontvangen </w:t>
            </w:r>
            <w:r w:rsidR="00055174">
              <w:rPr>
                <w:rFonts w:ascii="Times New Roman" w:hAnsi="Times New Roman"/>
                <w:b w:val="0"/>
              </w:rPr>
              <w:t>11 februari 2026</w:t>
            </w:r>
          </w:p>
        </w:tc>
      </w:tr>
      <w:tr w:rsidR="00470846" w:rsidTr="00FB349A"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FB349A"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567C8D5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274F9">
              <w:rPr>
                <w:rFonts w:ascii="Times New Roman" w:hAnsi="Times New Roman"/>
                <w:b w:val="0"/>
              </w:rPr>
              <w:t>n st</w:t>
            </w:r>
            <w:r>
              <w:rPr>
                <w:rFonts w:ascii="Times New Roman" w:hAnsi="Times New Roman"/>
                <w:b w:val="0"/>
              </w:rPr>
              <w:t>el</w:t>
            </w:r>
            <w:r w:rsidR="005274F9">
              <w:rPr>
                <w:rFonts w:ascii="Times New Roman" w:hAnsi="Times New Roman"/>
                <w:b w:val="0"/>
              </w:rPr>
              <w:t>len</w:t>
            </w:r>
            <w:r>
              <w:rPr>
                <w:rFonts w:ascii="Times New Roman" w:hAnsi="Times New Roman"/>
                <w:b w:val="0"/>
              </w:rPr>
              <w:t xml:space="preserve"> het volgende amendement voor:</w:t>
            </w:r>
          </w:p>
        </w:tc>
      </w:tr>
      <w:tr w:rsidR="00470846" w:rsidTr="00FB349A"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41E8A5D" w14:textId="2F2A990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Pr="004D4BCF" w:rsidR="001A2A63">
        <w:rPr>
          <w:rFonts w:ascii="Times New Roman" w:hAnsi="Times New Roman"/>
        </w:rPr>
        <w:t xml:space="preserve"> </w:t>
      </w:r>
      <w:r w:rsidR="00EA5DC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B3A25">
        <w:rPr>
          <w:rFonts w:ascii="Times New Roman" w:hAnsi="Times New Roman"/>
          <w:b/>
        </w:rPr>
        <w:t>2.2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00F85BD3" w:rsidP="00F85BD3" w:rsidRDefault="00F85BD3" w14:paraId="0450ED24" w14:textId="77777777">
      <w:pPr>
        <w:rPr>
          <w:rFonts w:ascii="Times New Roman" w:hAnsi="Times New Roman"/>
        </w:rPr>
      </w:pPr>
      <w:r w:rsidRPr="00F85BD3">
        <w:rPr>
          <w:rFonts w:ascii="Times New Roman" w:hAnsi="Times New Roman"/>
        </w:rPr>
        <w:t xml:space="preserve">28 januari 2026 werd de Nederlandse staat veroordeeld door de rechter omdat het Rijk de inwoners van Bonaire onvoldoende beschermt tegen de gevolgen van de klimaatverandering. Naast de klimaatrisico's gaan Bonaire, Sint-Eustatius en Saba gebukt onder hogere elektriciteitsprijzen dan Europees Nederland. Op de eilanden kunnen ze niet profiteren van de goedkope elektriciteit uit de windparken die op de Noordzee gebouwd worden. </w:t>
      </w:r>
    </w:p>
    <w:p w:rsidRPr="00F85BD3" w:rsidR="00F85BD3" w:rsidP="00F85BD3" w:rsidRDefault="00F85BD3" w14:paraId="376E4A7B" w14:textId="77777777">
      <w:pPr>
        <w:rPr>
          <w:rFonts w:ascii="Times New Roman" w:hAnsi="Times New Roman"/>
        </w:rPr>
      </w:pPr>
    </w:p>
    <w:p w:rsidRPr="008C2D85" w:rsidR="001A2A63" w:rsidP="00F85BD3" w:rsidRDefault="00F85BD3" w14:paraId="023C8608" w14:textId="541E1B3D">
      <w:pPr>
        <w:rPr>
          <w:rFonts w:ascii="Times New Roman" w:hAnsi="Times New Roman"/>
        </w:rPr>
      </w:pPr>
      <w:r w:rsidRPr="00F85BD3">
        <w:rPr>
          <w:rFonts w:ascii="Times New Roman" w:hAnsi="Times New Roman"/>
        </w:rPr>
        <w:t xml:space="preserve">In een brief van 2 februari 2026 geeft de staatssecretaris van Binnenlandse Zaken en Koninkrijksrelaties als antwoord op de motie Ceder c.s. (nummer: 36.800-IV-40) aan dat er geen bijkomend budget wordt vrijgemaakt om de elektriciteitsprijzen op de BES-eilanden te dempen. Dat corrigeren we middels dit amendement door </w:t>
      </w:r>
      <w:r w:rsidR="003B3A25">
        <w:rPr>
          <w:rFonts w:ascii="Times New Roman" w:hAnsi="Times New Roman"/>
        </w:rPr>
        <w:t>het geld dat</w:t>
      </w:r>
      <w:r w:rsidRPr="00F85BD3">
        <w:rPr>
          <w:rFonts w:ascii="Times New Roman" w:hAnsi="Times New Roman"/>
        </w:rPr>
        <w:t xml:space="preserve"> in 2025 incidenteel beschikbaar gemaakt is voor een energietoelage, opnieuw vrij te maken. Echter, in plaats van </w:t>
      </w:r>
      <w:r w:rsidR="00DE4943">
        <w:rPr>
          <w:rFonts w:ascii="Times New Roman" w:hAnsi="Times New Roman"/>
        </w:rPr>
        <w:t xml:space="preserve">slechts </w:t>
      </w:r>
      <w:r w:rsidRPr="00F85BD3">
        <w:rPr>
          <w:rFonts w:ascii="Times New Roman" w:hAnsi="Times New Roman"/>
        </w:rPr>
        <w:t xml:space="preserve">incidentele toelage aan incidentele toelage te rijgen, kiezen we voor een structurele verlaging van de elektriciteitsprijzen door de groene productiecapaciteit op Bonaire, Sint-Eustatius en Saba te verhogen. Door </w:t>
      </w:r>
      <w:r w:rsidR="003B3A25">
        <w:rPr>
          <w:rFonts w:ascii="Times New Roman" w:hAnsi="Times New Roman"/>
        </w:rPr>
        <w:t>2,2</w:t>
      </w:r>
      <w:r w:rsidRPr="00F85BD3" w:rsidR="003B3A25">
        <w:rPr>
          <w:rFonts w:ascii="Times New Roman" w:hAnsi="Times New Roman"/>
        </w:rPr>
        <w:t xml:space="preserve"> </w:t>
      </w:r>
      <w:r w:rsidRPr="00F85BD3">
        <w:rPr>
          <w:rFonts w:ascii="Times New Roman" w:hAnsi="Times New Roman"/>
        </w:rPr>
        <w:t xml:space="preserve">miljoen euro te oormerken voor subsidies voor hernieuwbare energiebronnen voor de burgers </w:t>
      </w:r>
      <w:r w:rsidR="0042411C">
        <w:rPr>
          <w:rFonts w:ascii="Times New Roman" w:hAnsi="Times New Roman"/>
        </w:rPr>
        <w:t>van de</w:t>
      </w:r>
      <w:r w:rsidRPr="00F85BD3" w:rsidR="0042411C">
        <w:rPr>
          <w:rFonts w:ascii="Times New Roman" w:hAnsi="Times New Roman"/>
        </w:rPr>
        <w:t xml:space="preserve"> </w:t>
      </w:r>
      <w:r w:rsidRPr="00F85BD3">
        <w:rPr>
          <w:rFonts w:ascii="Times New Roman" w:hAnsi="Times New Roman"/>
        </w:rPr>
        <w:t>gemeenten Bonaire, Sint-Eustatius en Saba, dragen we bij aan die structurele verlaging van elektriciteitsprijzen en aan het voorkomen van klimaatschade</w:t>
      </w:r>
      <w:r w:rsidRPr="00D1169B" w:rsidR="00D1169B">
        <w:rPr>
          <w:rFonts w:ascii="Times New Roman" w:hAnsi="Times New Roman"/>
        </w:rPr>
        <w:t>.</w:t>
      </w:r>
      <w:r w:rsidR="00DE4943">
        <w:rPr>
          <w:rFonts w:ascii="Times New Roman" w:hAnsi="Times New Roman"/>
        </w:rPr>
        <w:t xml:space="preserve"> Daarbij </w:t>
      </w:r>
      <w:r w:rsidR="0042411C">
        <w:rPr>
          <w:rFonts w:ascii="Times New Roman" w:hAnsi="Times New Roman"/>
        </w:rPr>
        <w:t xml:space="preserve">ligt de </w:t>
      </w:r>
      <w:r w:rsidR="00DE4943">
        <w:rPr>
          <w:rFonts w:ascii="Times New Roman" w:hAnsi="Times New Roman"/>
        </w:rPr>
        <w:t xml:space="preserve">focus in de eerste plaats op </w:t>
      </w:r>
      <w:r w:rsidR="0042411C">
        <w:rPr>
          <w:rFonts w:ascii="Times New Roman" w:hAnsi="Times New Roman"/>
        </w:rPr>
        <w:t xml:space="preserve">het </w:t>
      </w:r>
      <w:r w:rsidR="005A2295">
        <w:rPr>
          <w:rFonts w:ascii="Times New Roman" w:hAnsi="Times New Roman"/>
        </w:rPr>
        <w:t>tegemoetkomen</w:t>
      </w:r>
      <w:r w:rsidR="0042411C">
        <w:rPr>
          <w:rFonts w:ascii="Times New Roman" w:hAnsi="Times New Roman"/>
        </w:rPr>
        <w:t xml:space="preserve"> van minder kapitaalkrachtige inkomensgroepen. </w:t>
      </w:r>
      <w:r w:rsidR="00CF0B01">
        <w:rPr>
          <w:rFonts w:ascii="Times New Roman" w:hAnsi="Times New Roman"/>
        </w:rPr>
        <w:t xml:space="preserve">Dekking hiervoor wordt gevonden </w:t>
      </w:r>
      <w:r w:rsidR="005A2295">
        <w:rPr>
          <w:rFonts w:ascii="Times New Roman" w:hAnsi="Times New Roman"/>
        </w:rPr>
        <w:t>binnen de</w:t>
      </w:r>
      <w:r w:rsidR="00CF0B01">
        <w:rPr>
          <w:rFonts w:ascii="Times New Roman" w:hAnsi="Times New Roman"/>
        </w:rPr>
        <w:t xml:space="preserve"> middelen</w:t>
      </w:r>
      <w:r w:rsidR="005A2295">
        <w:rPr>
          <w:rFonts w:ascii="Times New Roman" w:hAnsi="Times New Roman"/>
        </w:rPr>
        <w:t xml:space="preserve"> van Flankerend </w:t>
      </w:r>
      <w:r w:rsidR="00803A04">
        <w:rPr>
          <w:rFonts w:ascii="Times New Roman" w:hAnsi="Times New Roman"/>
        </w:rPr>
        <w:t>B</w:t>
      </w:r>
      <w:r w:rsidR="005A2295">
        <w:rPr>
          <w:rFonts w:ascii="Times New Roman" w:hAnsi="Times New Roman"/>
        </w:rPr>
        <w:t>eleid SDE</w:t>
      </w:r>
      <w:r w:rsidR="00803A04">
        <w:rPr>
          <w:rFonts w:ascii="Times New Roman" w:hAnsi="Times New Roman"/>
        </w:rPr>
        <w:t>+</w:t>
      </w:r>
      <w:r w:rsidR="005A2295">
        <w:rPr>
          <w:rFonts w:ascii="Times New Roman" w:hAnsi="Times New Roman"/>
        </w:rPr>
        <w:t>+.</w:t>
      </w:r>
      <w:r w:rsidR="00CF0B01">
        <w:rPr>
          <w:rFonts w:ascii="Times New Roman" w:hAnsi="Times New Roman"/>
        </w:rPr>
        <w:t xml:space="preserve"> </w:t>
      </w:r>
    </w:p>
    <w:p w:rsidRPr="008C2D85" w:rsidR="001A2A63" w:rsidP="00FB349A" w:rsidRDefault="001A2A63" w14:paraId="66EE8625" w14:textId="77777777">
      <w:pPr>
        <w:rPr>
          <w:rFonts w:ascii="Times New Roman" w:hAnsi="Times New Roman"/>
        </w:rPr>
      </w:pPr>
    </w:p>
    <w:p w:rsidR="001A2A63" w:rsidP="00FB349A" w:rsidRDefault="003A3D10" w14:paraId="679D1DD8" w14:textId="59517239">
      <w:pPr>
        <w:rPr>
          <w:rFonts w:ascii="Times New Roman" w:hAnsi="Times New Roman"/>
        </w:rPr>
      </w:pPr>
      <w:r>
        <w:rPr>
          <w:rFonts w:ascii="Times New Roman" w:hAnsi="Times New Roman"/>
        </w:rPr>
        <w:t>Van Oosterhout</w:t>
      </w:r>
    </w:p>
    <w:p w:rsidR="005274F9" w:rsidP="00FB349A" w:rsidRDefault="005274F9" w14:paraId="74332065" w14:textId="356100BE">
      <w:pPr>
        <w:rPr>
          <w:rFonts w:ascii="Times New Roman" w:hAnsi="Times New Roman"/>
        </w:rPr>
      </w:pPr>
      <w:proofErr w:type="spellStart"/>
      <w:r>
        <w:rPr>
          <w:rFonts w:ascii="Times New Roman" w:hAnsi="Times New Roman"/>
        </w:rPr>
        <w:t>Grinwis</w:t>
      </w:r>
      <w:proofErr w:type="spellEnd"/>
    </w:p>
    <w:p w:rsidR="005274F9" w:rsidP="00FB349A" w:rsidRDefault="005274F9" w14:paraId="1FA88F6D" w14:textId="0F811631">
      <w:pPr>
        <w:rPr>
          <w:rFonts w:ascii="Times New Roman" w:hAnsi="Times New Roman"/>
        </w:rPr>
      </w:pPr>
      <w:r>
        <w:rPr>
          <w:rFonts w:ascii="Times New Roman" w:hAnsi="Times New Roman"/>
        </w:rPr>
        <w:t>Ceder</w:t>
      </w:r>
    </w:p>
    <w:p w:rsidRPr="008C2D85" w:rsidR="005274F9" w:rsidP="00FB349A" w:rsidRDefault="005274F9" w14:paraId="4EE756F9" w14:textId="678D7BB0">
      <w:pPr>
        <w:rPr>
          <w:rFonts w:ascii="Times New Roman" w:hAnsi="Times New Roman"/>
        </w:rPr>
      </w:pPr>
      <w:proofErr w:type="spellStart"/>
      <w:r>
        <w:rPr>
          <w:rFonts w:ascii="Times New Roman" w:hAnsi="Times New Roman"/>
        </w:rPr>
        <w:t>Tseggai</w:t>
      </w:r>
      <w:proofErr w:type="spellEnd"/>
    </w:p>
    <w:sectPr w:rsidRPr="008C2D85" w:rsidR="005274F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E0DB" w14:textId="77777777" w:rsidR="001D6D26" w:rsidRDefault="001D6D26">
      <w:pPr>
        <w:spacing w:line="20" w:lineRule="exact"/>
      </w:pPr>
    </w:p>
  </w:endnote>
  <w:endnote w:type="continuationSeparator" w:id="0">
    <w:p w14:paraId="7129930E" w14:textId="77777777" w:rsidR="001D6D26" w:rsidRDefault="001D6D26">
      <w:pPr>
        <w:pStyle w:val="Amendement"/>
      </w:pPr>
      <w:r>
        <w:rPr>
          <w:b w:val="0"/>
        </w:rPr>
        <w:t xml:space="preserve"> </w:t>
      </w:r>
    </w:p>
  </w:endnote>
  <w:endnote w:type="continuationNotice" w:id="1">
    <w:p w14:paraId="64B7B12A" w14:textId="77777777" w:rsidR="001D6D26" w:rsidRDefault="001D6D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A386" w14:textId="77777777" w:rsidR="001D6D26" w:rsidRDefault="001D6D26">
      <w:pPr>
        <w:pStyle w:val="Amendement"/>
      </w:pPr>
      <w:r>
        <w:rPr>
          <w:b w:val="0"/>
        </w:rPr>
        <w:separator/>
      </w:r>
    </w:p>
  </w:footnote>
  <w:footnote w:type="continuationSeparator" w:id="0">
    <w:p w14:paraId="7C990462" w14:textId="77777777" w:rsidR="001D6D26" w:rsidRDefault="001D6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46D88"/>
    <w:rsid w:val="00052244"/>
    <w:rsid w:val="00055174"/>
    <w:rsid w:val="000C6F39"/>
    <w:rsid w:val="000D33A9"/>
    <w:rsid w:val="000D4F0E"/>
    <w:rsid w:val="000F1EC8"/>
    <w:rsid w:val="001054B0"/>
    <w:rsid w:val="0011770C"/>
    <w:rsid w:val="00120827"/>
    <w:rsid w:val="00146E70"/>
    <w:rsid w:val="00173380"/>
    <w:rsid w:val="001A2A63"/>
    <w:rsid w:val="001A5AFF"/>
    <w:rsid w:val="001A6B5A"/>
    <w:rsid w:val="001A73D3"/>
    <w:rsid w:val="001B685B"/>
    <w:rsid w:val="001C562D"/>
    <w:rsid w:val="001D3DE7"/>
    <w:rsid w:val="001D6D26"/>
    <w:rsid w:val="001E2226"/>
    <w:rsid w:val="001E3C0A"/>
    <w:rsid w:val="001F5512"/>
    <w:rsid w:val="001F7334"/>
    <w:rsid w:val="002569BB"/>
    <w:rsid w:val="003050FF"/>
    <w:rsid w:val="00327F6F"/>
    <w:rsid w:val="003A3D10"/>
    <w:rsid w:val="003B1CDB"/>
    <w:rsid w:val="003B3A25"/>
    <w:rsid w:val="003B41F9"/>
    <w:rsid w:val="003D4FB9"/>
    <w:rsid w:val="003E5927"/>
    <w:rsid w:val="00417365"/>
    <w:rsid w:val="0042411C"/>
    <w:rsid w:val="004366A3"/>
    <w:rsid w:val="00470846"/>
    <w:rsid w:val="0047650D"/>
    <w:rsid w:val="004B131C"/>
    <w:rsid w:val="004B2AE2"/>
    <w:rsid w:val="004C2A57"/>
    <w:rsid w:val="004D3B95"/>
    <w:rsid w:val="004D4BCF"/>
    <w:rsid w:val="00520E92"/>
    <w:rsid w:val="005274F9"/>
    <w:rsid w:val="005305CF"/>
    <w:rsid w:val="00546506"/>
    <w:rsid w:val="005A2295"/>
    <w:rsid w:val="005C554B"/>
    <w:rsid w:val="005E482A"/>
    <w:rsid w:val="00646211"/>
    <w:rsid w:val="00736284"/>
    <w:rsid w:val="00741EB2"/>
    <w:rsid w:val="007852B5"/>
    <w:rsid w:val="007958E0"/>
    <w:rsid w:val="007A6E86"/>
    <w:rsid w:val="00803A04"/>
    <w:rsid w:val="00833C90"/>
    <w:rsid w:val="008467BE"/>
    <w:rsid w:val="008502B8"/>
    <w:rsid w:val="00854DAE"/>
    <w:rsid w:val="00867688"/>
    <w:rsid w:val="008819B7"/>
    <w:rsid w:val="008C2D85"/>
    <w:rsid w:val="00926C70"/>
    <w:rsid w:val="009347C2"/>
    <w:rsid w:val="00956B1A"/>
    <w:rsid w:val="00960EC3"/>
    <w:rsid w:val="009E6185"/>
    <w:rsid w:val="00A11812"/>
    <w:rsid w:val="00A1221C"/>
    <w:rsid w:val="00A13C0C"/>
    <w:rsid w:val="00B03511"/>
    <w:rsid w:val="00B04F36"/>
    <w:rsid w:val="00B24FC7"/>
    <w:rsid w:val="00B37F45"/>
    <w:rsid w:val="00B56413"/>
    <w:rsid w:val="00B6508A"/>
    <w:rsid w:val="00B82ABC"/>
    <w:rsid w:val="00BC53B2"/>
    <w:rsid w:val="00BD6436"/>
    <w:rsid w:val="00BE1B3C"/>
    <w:rsid w:val="00C26FAB"/>
    <w:rsid w:val="00C370AE"/>
    <w:rsid w:val="00C5415C"/>
    <w:rsid w:val="00C74FE3"/>
    <w:rsid w:val="00C80F43"/>
    <w:rsid w:val="00C850D6"/>
    <w:rsid w:val="00CC0433"/>
    <w:rsid w:val="00CC6308"/>
    <w:rsid w:val="00CD682D"/>
    <w:rsid w:val="00CE1199"/>
    <w:rsid w:val="00CF0B01"/>
    <w:rsid w:val="00D008D8"/>
    <w:rsid w:val="00D1169B"/>
    <w:rsid w:val="00D2336E"/>
    <w:rsid w:val="00D3542D"/>
    <w:rsid w:val="00D43ADE"/>
    <w:rsid w:val="00D733D3"/>
    <w:rsid w:val="00D818D9"/>
    <w:rsid w:val="00D961CF"/>
    <w:rsid w:val="00DA309A"/>
    <w:rsid w:val="00DA71BE"/>
    <w:rsid w:val="00DB5D3B"/>
    <w:rsid w:val="00DD08D8"/>
    <w:rsid w:val="00DE4943"/>
    <w:rsid w:val="00DF013A"/>
    <w:rsid w:val="00E043B1"/>
    <w:rsid w:val="00E47054"/>
    <w:rsid w:val="00E96167"/>
    <w:rsid w:val="00EA273C"/>
    <w:rsid w:val="00EA5DC1"/>
    <w:rsid w:val="00EB2749"/>
    <w:rsid w:val="00F06146"/>
    <w:rsid w:val="00F2239C"/>
    <w:rsid w:val="00F37F6D"/>
    <w:rsid w:val="00F410B4"/>
    <w:rsid w:val="00F8109A"/>
    <w:rsid w:val="00F85BD3"/>
    <w:rsid w:val="00F9022B"/>
    <w:rsid w:val="00F90962"/>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338</ap:Words>
  <ap:Characters>1863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2026-02-11T15:16:00.0000000Z</dcterms:created>
  <dcterms:modified xsi:type="dcterms:W3CDTF">2026-02-11T15:17:00.0000000Z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