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5ABC" w14:paraId="7AF359F3" w14:textId="77777777">
        <w:tc>
          <w:tcPr>
            <w:tcW w:w="6733" w:type="dxa"/>
            <w:gridSpan w:val="2"/>
            <w:tcBorders>
              <w:top w:val="nil"/>
              <w:left w:val="nil"/>
              <w:bottom w:val="nil"/>
              <w:right w:val="nil"/>
            </w:tcBorders>
            <w:vAlign w:val="center"/>
          </w:tcPr>
          <w:p w:rsidR="00997775" w:rsidP="00710A7A" w:rsidRDefault="00997775" w14:paraId="7B33A1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DA2CB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5ABC" w14:paraId="68AED9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CEB2D1" w14:textId="77777777">
            <w:r w:rsidRPr="008B0CC5">
              <w:t xml:space="preserve">Vergaderjaar </w:t>
            </w:r>
            <w:r w:rsidR="00AC6B87">
              <w:t>202</w:t>
            </w:r>
            <w:r w:rsidR="00684DFF">
              <w:t>5</w:t>
            </w:r>
            <w:r w:rsidR="00AC6B87">
              <w:t>-202</w:t>
            </w:r>
            <w:r w:rsidR="00684DFF">
              <w:t>6</w:t>
            </w:r>
          </w:p>
        </w:tc>
      </w:tr>
      <w:tr w:rsidR="00997775" w:rsidTr="00745ABC" w14:paraId="195BF285" w14:textId="77777777">
        <w:trPr>
          <w:cantSplit/>
        </w:trPr>
        <w:tc>
          <w:tcPr>
            <w:tcW w:w="10985" w:type="dxa"/>
            <w:gridSpan w:val="3"/>
            <w:tcBorders>
              <w:top w:val="nil"/>
              <w:left w:val="nil"/>
              <w:bottom w:val="nil"/>
              <w:right w:val="nil"/>
            </w:tcBorders>
          </w:tcPr>
          <w:p w:rsidR="00997775" w:rsidRDefault="00997775" w14:paraId="16D58BAC" w14:textId="77777777"/>
        </w:tc>
      </w:tr>
      <w:tr w:rsidR="00997775" w:rsidTr="00745ABC" w14:paraId="27BB116D" w14:textId="77777777">
        <w:trPr>
          <w:cantSplit/>
        </w:trPr>
        <w:tc>
          <w:tcPr>
            <w:tcW w:w="10985" w:type="dxa"/>
            <w:gridSpan w:val="3"/>
            <w:tcBorders>
              <w:top w:val="nil"/>
              <w:left w:val="nil"/>
              <w:bottom w:val="single" w:color="auto" w:sz="4" w:space="0"/>
              <w:right w:val="nil"/>
            </w:tcBorders>
          </w:tcPr>
          <w:p w:rsidR="00997775" w:rsidRDefault="00997775" w14:paraId="77739228" w14:textId="77777777"/>
        </w:tc>
      </w:tr>
      <w:tr w:rsidR="00997775" w:rsidTr="00745ABC" w14:paraId="2B760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8570B" w14:textId="77777777"/>
        </w:tc>
        <w:tc>
          <w:tcPr>
            <w:tcW w:w="7654" w:type="dxa"/>
            <w:gridSpan w:val="2"/>
          </w:tcPr>
          <w:p w:rsidR="00997775" w:rsidRDefault="00997775" w14:paraId="45500FAC" w14:textId="77777777"/>
        </w:tc>
      </w:tr>
      <w:tr w:rsidR="00745ABC" w:rsidTr="00745ABC" w14:paraId="6BA8F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6A37FB30" w14:textId="7AA61036">
            <w:pPr>
              <w:rPr>
                <w:b/>
              </w:rPr>
            </w:pPr>
            <w:r>
              <w:rPr>
                <w:b/>
              </w:rPr>
              <w:t>35 423</w:t>
            </w:r>
          </w:p>
        </w:tc>
        <w:tc>
          <w:tcPr>
            <w:tcW w:w="7654" w:type="dxa"/>
            <w:gridSpan w:val="2"/>
          </w:tcPr>
          <w:p w:rsidR="00745ABC" w:rsidP="00745ABC" w:rsidRDefault="00745ABC" w14:paraId="00AC4392" w14:textId="67306F1A">
            <w:pPr>
              <w:rPr>
                <w:b/>
              </w:rPr>
            </w:pPr>
            <w:r w:rsidRPr="00043E66">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745ABC" w:rsidTr="00745ABC" w14:paraId="44685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4C290410" w14:textId="77777777"/>
        </w:tc>
        <w:tc>
          <w:tcPr>
            <w:tcW w:w="7654" w:type="dxa"/>
            <w:gridSpan w:val="2"/>
          </w:tcPr>
          <w:p w:rsidR="00745ABC" w:rsidP="00745ABC" w:rsidRDefault="00745ABC" w14:paraId="5C8DBBBE" w14:textId="77777777"/>
        </w:tc>
      </w:tr>
      <w:tr w:rsidR="00745ABC" w:rsidTr="00745ABC" w14:paraId="6F870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7106922F" w14:textId="77777777"/>
        </w:tc>
        <w:tc>
          <w:tcPr>
            <w:tcW w:w="7654" w:type="dxa"/>
            <w:gridSpan w:val="2"/>
          </w:tcPr>
          <w:p w:rsidR="00745ABC" w:rsidP="00745ABC" w:rsidRDefault="00745ABC" w14:paraId="24230BC3" w14:textId="77777777"/>
        </w:tc>
      </w:tr>
      <w:tr w:rsidR="00745ABC" w:rsidTr="00745ABC" w14:paraId="69232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2A202482" w14:textId="2646F212">
            <w:pPr>
              <w:rPr>
                <w:b/>
              </w:rPr>
            </w:pPr>
            <w:r>
              <w:rPr>
                <w:b/>
              </w:rPr>
              <w:t xml:space="preserve">Nr. </w:t>
            </w:r>
            <w:r>
              <w:rPr>
                <w:b/>
              </w:rPr>
              <w:t>20</w:t>
            </w:r>
          </w:p>
        </w:tc>
        <w:tc>
          <w:tcPr>
            <w:tcW w:w="7654" w:type="dxa"/>
            <w:gridSpan w:val="2"/>
          </w:tcPr>
          <w:p w:rsidR="00745ABC" w:rsidP="00745ABC" w:rsidRDefault="00745ABC" w14:paraId="2E255463" w14:textId="4E0B9872">
            <w:pPr>
              <w:rPr>
                <w:b/>
              </w:rPr>
            </w:pPr>
            <w:r>
              <w:rPr>
                <w:b/>
              </w:rPr>
              <w:t xml:space="preserve">MOTIE VAN </w:t>
            </w:r>
            <w:r>
              <w:rPr>
                <w:b/>
              </w:rPr>
              <w:t>HET LID JIMMY DIJK</w:t>
            </w:r>
          </w:p>
        </w:tc>
      </w:tr>
      <w:tr w:rsidR="00745ABC" w:rsidTr="00745ABC" w14:paraId="775CB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048A6E67" w14:textId="77777777"/>
        </w:tc>
        <w:tc>
          <w:tcPr>
            <w:tcW w:w="7654" w:type="dxa"/>
            <w:gridSpan w:val="2"/>
          </w:tcPr>
          <w:p w:rsidR="00745ABC" w:rsidP="00745ABC" w:rsidRDefault="00745ABC" w14:paraId="4DBA18F8" w14:textId="76D29A44">
            <w:r>
              <w:t>Voorgesteld 11 februari 2026</w:t>
            </w:r>
          </w:p>
        </w:tc>
      </w:tr>
      <w:tr w:rsidR="00745ABC" w:rsidTr="00745ABC" w14:paraId="030D5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3B749391" w14:textId="77777777"/>
        </w:tc>
        <w:tc>
          <w:tcPr>
            <w:tcW w:w="7654" w:type="dxa"/>
            <w:gridSpan w:val="2"/>
          </w:tcPr>
          <w:p w:rsidR="00745ABC" w:rsidP="00745ABC" w:rsidRDefault="00745ABC" w14:paraId="024DF06E" w14:textId="77777777"/>
        </w:tc>
      </w:tr>
      <w:tr w:rsidR="00745ABC" w:rsidTr="00745ABC" w14:paraId="23268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328643B3" w14:textId="77777777"/>
        </w:tc>
        <w:tc>
          <w:tcPr>
            <w:tcW w:w="7654" w:type="dxa"/>
            <w:gridSpan w:val="2"/>
          </w:tcPr>
          <w:p w:rsidR="00745ABC" w:rsidP="00745ABC" w:rsidRDefault="00745ABC" w14:paraId="63DFFE2A" w14:textId="0ED4C689">
            <w:r>
              <w:t>De Kamer,</w:t>
            </w:r>
          </w:p>
        </w:tc>
      </w:tr>
      <w:tr w:rsidR="00745ABC" w:rsidTr="00745ABC" w14:paraId="25BD7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18681BE6" w14:textId="77777777"/>
        </w:tc>
        <w:tc>
          <w:tcPr>
            <w:tcW w:w="7654" w:type="dxa"/>
            <w:gridSpan w:val="2"/>
          </w:tcPr>
          <w:p w:rsidR="00745ABC" w:rsidP="00745ABC" w:rsidRDefault="00745ABC" w14:paraId="6D02F6A8" w14:textId="77777777"/>
        </w:tc>
      </w:tr>
      <w:tr w:rsidR="00745ABC" w:rsidTr="00745ABC" w14:paraId="1B5C3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5ABC" w:rsidP="00745ABC" w:rsidRDefault="00745ABC" w14:paraId="715A2826" w14:textId="77777777"/>
        </w:tc>
        <w:tc>
          <w:tcPr>
            <w:tcW w:w="7654" w:type="dxa"/>
            <w:gridSpan w:val="2"/>
          </w:tcPr>
          <w:p w:rsidR="00745ABC" w:rsidP="00745ABC" w:rsidRDefault="00745ABC" w14:paraId="2AC32481" w14:textId="595C10BD">
            <w:r>
              <w:t>gehoord de beraadslaging,</w:t>
            </w:r>
          </w:p>
        </w:tc>
      </w:tr>
      <w:tr w:rsidR="00997775" w:rsidTr="00745ABC" w14:paraId="18FC0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DDBD3" w14:textId="77777777"/>
        </w:tc>
        <w:tc>
          <w:tcPr>
            <w:tcW w:w="7654" w:type="dxa"/>
            <w:gridSpan w:val="2"/>
          </w:tcPr>
          <w:p w:rsidR="00997775" w:rsidRDefault="00997775" w14:paraId="66670371" w14:textId="77777777"/>
        </w:tc>
      </w:tr>
      <w:tr w:rsidR="00997775" w:rsidTr="00745ABC" w14:paraId="4747B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91EB6" w14:textId="77777777"/>
        </w:tc>
        <w:tc>
          <w:tcPr>
            <w:tcW w:w="7654" w:type="dxa"/>
            <w:gridSpan w:val="2"/>
          </w:tcPr>
          <w:p w:rsidR="00745ABC" w:rsidP="00745ABC" w:rsidRDefault="00745ABC" w14:paraId="1F204A55" w14:textId="77777777">
            <w:r>
              <w:t>constaterende dat PostNL als uitvoerder van de universele postdienst verplicht is vijf dagen per week te bezorgen;</w:t>
            </w:r>
          </w:p>
          <w:p w:rsidR="00745ABC" w:rsidP="00745ABC" w:rsidRDefault="00745ABC" w14:paraId="2324CCE9" w14:textId="77777777"/>
          <w:p w:rsidR="00745ABC" w:rsidP="00745ABC" w:rsidRDefault="00745ABC" w14:paraId="34D056A0" w14:textId="77777777">
            <w:r>
              <w:t>constaterende dat de ACM heeft aangegeven dat structurele vermindering van bezorging per adres in strijd is met de Europese Postrichtlijn;</w:t>
            </w:r>
          </w:p>
          <w:p w:rsidR="00745ABC" w:rsidP="00745ABC" w:rsidRDefault="00745ABC" w14:paraId="05F2AAAD" w14:textId="77777777"/>
          <w:p w:rsidR="00745ABC" w:rsidP="00745ABC" w:rsidRDefault="00745ABC" w14:paraId="3798175C" w14:textId="77777777">
            <w:r>
              <w:t>overwegende dat geitenpaadjes om de postdienst verder uit te kleden in strijd zijn met de doelen van de wet;</w:t>
            </w:r>
          </w:p>
          <w:p w:rsidR="00745ABC" w:rsidP="00745ABC" w:rsidRDefault="00745ABC" w14:paraId="5C1065A7" w14:textId="77777777"/>
          <w:p w:rsidR="00745ABC" w:rsidP="00745ABC" w:rsidRDefault="00745ABC" w14:paraId="60C4F917" w14:textId="77777777">
            <w:r>
              <w:t xml:space="preserve">verzoekt de regering vast te houden aan de verplichting van vijfdaagse postbezorging en geen beleidsruimte te creëren voor feitelijke </w:t>
            </w:r>
            <w:proofErr w:type="spellStart"/>
            <w:r>
              <w:t>afschaling</w:t>
            </w:r>
            <w:proofErr w:type="spellEnd"/>
            <w:r>
              <w:t xml:space="preserve"> daarvan,</w:t>
            </w:r>
          </w:p>
          <w:p w:rsidR="00745ABC" w:rsidP="00745ABC" w:rsidRDefault="00745ABC" w14:paraId="56732FCF" w14:textId="77777777"/>
          <w:p w:rsidR="00745ABC" w:rsidP="00745ABC" w:rsidRDefault="00745ABC" w14:paraId="7F94CAEE" w14:textId="77777777">
            <w:r>
              <w:t>en gaat over tot de orde van de dag.</w:t>
            </w:r>
          </w:p>
          <w:p w:rsidR="00745ABC" w:rsidP="00745ABC" w:rsidRDefault="00745ABC" w14:paraId="7BBC12F4" w14:textId="77777777"/>
          <w:p w:rsidR="00997775" w:rsidP="00745ABC" w:rsidRDefault="00745ABC" w14:paraId="36CBE61D" w14:textId="7CEB34D4">
            <w:r>
              <w:t>Jimmy Dijk</w:t>
            </w:r>
          </w:p>
        </w:tc>
      </w:tr>
    </w:tbl>
    <w:p w:rsidR="00997775" w:rsidRDefault="00997775" w14:paraId="24504F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BB6E" w14:textId="77777777" w:rsidR="00745ABC" w:rsidRDefault="00745ABC">
      <w:pPr>
        <w:spacing w:line="20" w:lineRule="exact"/>
      </w:pPr>
    </w:p>
  </w:endnote>
  <w:endnote w:type="continuationSeparator" w:id="0">
    <w:p w14:paraId="183287B8" w14:textId="77777777" w:rsidR="00745ABC" w:rsidRDefault="00745ABC">
      <w:pPr>
        <w:pStyle w:val="Amendement"/>
      </w:pPr>
      <w:r>
        <w:rPr>
          <w:b w:val="0"/>
        </w:rPr>
        <w:t xml:space="preserve"> </w:t>
      </w:r>
    </w:p>
  </w:endnote>
  <w:endnote w:type="continuationNotice" w:id="1">
    <w:p w14:paraId="79198C99" w14:textId="77777777" w:rsidR="00745ABC" w:rsidRDefault="00745A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32E5" w14:textId="77777777" w:rsidR="00745ABC" w:rsidRDefault="00745ABC">
      <w:pPr>
        <w:pStyle w:val="Amendement"/>
      </w:pPr>
      <w:r>
        <w:rPr>
          <w:b w:val="0"/>
        </w:rPr>
        <w:separator/>
      </w:r>
    </w:p>
  </w:footnote>
  <w:footnote w:type="continuationSeparator" w:id="0">
    <w:p w14:paraId="496CAB87" w14:textId="77777777" w:rsidR="00745ABC" w:rsidRDefault="00745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45AB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282CE"/>
  <w15:docId w15:val="{BD9FCD89-1DAD-4E6D-BBDE-A4D7C4B6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2026-02-12T08:26:00.0000000Z</dcterms:created>
  <dcterms:modified xsi:type="dcterms:W3CDTF">2026-02-12T08:36:00.0000000Z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