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7A23" w14:paraId="4F7E31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B631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85B5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7A23" w14:paraId="4221EA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47375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67A23" w14:paraId="22EA92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2D322C" w14:textId="77777777"/>
        </w:tc>
      </w:tr>
      <w:tr w:rsidR="00997775" w:rsidTr="00667A23" w14:paraId="0FD88E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FE8F9F" w14:textId="77777777"/>
        </w:tc>
      </w:tr>
      <w:tr w:rsidR="00997775" w:rsidTr="00667A23" w14:paraId="55123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8A52D" w14:textId="77777777"/>
        </w:tc>
        <w:tc>
          <w:tcPr>
            <w:tcW w:w="7654" w:type="dxa"/>
            <w:gridSpan w:val="2"/>
          </w:tcPr>
          <w:p w:rsidR="00997775" w:rsidRDefault="00997775" w14:paraId="6F456A77" w14:textId="77777777"/>
        </w:tc>
      </w:tr>
      <w:tr w:rsidR="00667A23" w:rsidTr="00667A23" w14:paraId="3F6A1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A23" w:rsidP="00667A23" w:rsidRDefault="00667A23" w14:paraId="37C03378" w14:textId="718B06B5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667A23" w:rsidP="00667A23" w:rsidRDefault="00667A23" w14:paraId="63834E92" w14:textId="2CCCF19A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667A23" w:rsidTr="00667A23" w14:paraId="1BE7C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A23" w:rsidP="00667A23" w:rsidRDefault="00667A23" w14:paraId="64248D40" w14:textId="77777777"/>
        </w:tc>
        <w:tc>
          <w:tcPr>
            <w:tcW w:w="7654" w:type="dxa"/>
            <w:gridSpan w:val="2"/>
          </w:tcPr>
          <w:p w:rsidR="00667A23" w:rsidP="00667A23" w:rsidRDefault="00667A23" w14:paraId="694BCC41" w14:textId="77777777"/>
        </w:tc>
      </w:tr>
      <w:tr w:rsidR="00667A23" w:rsidTr="00667A23" w14:paraId="4D690C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A23" w:rsidP="00667A23" w:rsidRDefault="00667A23" w14:paraId="2665B214" w14:textId="77777777"/>
        </w:tc>
        <w:tc>
          <w:tcPr>
            <w:tcW w:w="7654" w:type="dxa"/>
            <w:gridSpan w:val="2"/>
          </w:tcPr>
          <w:p w:rsidR="00667A23" w:rsidP="00667A23" w:rsidRDefault="00667A23" w14:paraId="266D6283" w14:textId="77777777"/>
        </w:tc>
      </w:tr>
      <w:tr w:rsidR="00667A23" w:rsidTr="00667A23" w14:paraId="450E3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A23" w:rsidP="00667A23" w:rsidRDefault="00667A23" w14:paraId="521A7DA2" w14:textId="3EB35204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66</w:t>
            </w:r>
          </w:p>
        </w:tc>
        <w:tc>
          <w:tcPr>
            <w:tcW w:w="7654" w:type="dxa"/>
            <w:gridSpan w:val="2"/>
          </w:tcPr>
          <w:p w:rsidR="00667A23" w:rsidP="00667A23" w:rsidRDefault="00667A23" w14:paraId="5D529AEC" w14:textId="5CF367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67A23">
              <w:rPr>
                <w:b/>
              </w:rPr>
              <w:t>HET LID STOFFER C.S.</w:t>
            </w:r>
          </w:p>
        </w:tc>
      </w:tr>
      <w:tr w:rsidR="00667A23" w:rsidTr="00667A23" w14:paraId="213E6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A23" w:rsidP="00667A23" w:rsidRDefault="00667A23" w14:paraId="4E9C78B3" w14:textId="77777777"/>
        </w:tc>
        <w:tc>
          <w:tcPr>
            <w:tcW w:w="7654" w:type="dxa"/>
            <w:gridSpan w:val="2"/>
          </w:tcPr>
          <w:p w:rsidR="00667A23" w:rsidP="00667A23" w:rsidRDefault="00667A23" w14:paraId="63CF42B1" w14:textId="3FE94317">
            <w:r>
              <w:t>Voorgesteld 11 februari 2026</w:t>
            </w:r>
          </w:p>
        </w:tc>
      </w:tr>
      <w:tr w:rsidR="00997775" w:rsidTr="00667A23" w14:paraId="1BC87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18659" w14:textId="77777777"/>
        </w:tc>
        <w:tc>
          <w:tcPr>
            <w:tcW w:w="7654" w:type="dxa"/>
            <w:gridSpan w:val="2"/>
          </w:tcPr>
          <w:p w:rsidR="00997775" w:rsidRDefault="00997775" w14:paraId="025BEE0F" w14:textId="77777777"/>
        </w:tc>
      </w:tr>
      <w:tr w:rsidR="00997775" w:rsidTr="00667A23" w14:paraId="03298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230A1D" w14:textId="77777777"/>
        </w:tc>
        <w:tc>
          <w:tcPr>
            <w:tcW w:w="7654" w:type="dxa"/>
            <w:gridSpan w:val="2"/>
          </w:tcPr>
          <w:p w:rsidR="00997775" w:rsidRDefault="00997775" w14:paraId="7F47DE56" w14:textId="77777777">
            <w:r>
              <w:t>De Kamer,</w:t>
            </w:r>
          </w:p>
        </w:tc>
      </w:tr>
      <w:tr w:rsidR="00997775" w:rsidTr="00667A23" w14:paraId="0C41B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3A2FC8" w14:textId="77777777"/>
        </w:tc>
        <w:tc>
          <w:tcPr>
            <w:tcW w:w="7654" w:type="dxa"/>
            <w:gridSpan w:val="2"/>
          </w:tcPr>
          <w:p w:rsidR="00997775" w:rsidRDefault="00997775" w14:paraId="3247EC51" w14:textId="77777777"/>
        </w:tc>
      </w:tr>
      <w:tr w:rsidR="00997775" w:rsidTr="00667A23" w14:paraId="44B9D1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47CCE" w14:textId="77777777"/>
        </w:tc>
        <w:tc>
          <w:tcPr>
            <w:tcW w:w="7654" w:type="dxa"/>
            <w:gridSpan w:val="2"/>
          </w:tcPr>
          <w:p w:rsidR="00997775" w:rsidRDefault="00997775" w14:paraId="7164D7DB" w14:textId="77777777">
            <w:r>
              <w:t>gehoord de beraadslaging,</w:t>
            </w:r>
          </w:p>
        </w:tc>
      </w:tr>
      <w:tr w:rsidR="00997775" w:rsidTr="00667A23" w14:paraId="603EA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395DE" w14:textId="77777777"/>
        </w:tc>
        <w:tc>
          <w:tcPr>
            <w:tcW w:w="7654" w:type="dxa"/>
            <w:gridSpan w:val="2"/>
          </w:tcPr>
          <w:p w:rsidR="00997775" w:rsidRDefault="00997775" w14:paraId="49B92EA1" w14:textId="77777777"/>
        </w:tc>
      </w:tr>
      <w:tr w:rsidR="00997775" w:rsidTr="00667A23" w14:paraId="6BDF2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69D9E" w14:textId="77777777"/>
        </w:tc>
        <w:tc>
          <w:tcPr>
            <w:tcW w:w="7654" w:type="dxa"/>
            <w:gridSpan w:val="2"/>
          </w:tcPr>
          <w:p w:rsidR="00667A23" w:rsidP="00667A23" w:rsidRDefault="00667A23" w14:paraId="459CF4B4" w14:textId="77777777">
            <w:r>
              <w:t>constaterende dat vitale overheidsdiensten zoals DigiD en MijnOverheid afhankelijk zijn van digitale infrastructuur en data die cruciaal zijn voor het functioneren van de Nederlandse rechtsstaat;</w:t>
            </w:r>
          </w:p>
          <w:p w:rsidR="00667A23" w:rsidP="00667A23" w:rsidRDefault="00667A23" w14:paraId="1AD7668D" w14:textId="77777777"/>
          <w:p w:rsidR="00667A23" w:rsidP="00667A23" w:rsidRDefault="00667A23" w14:paraId="31647EB9" w14:textId="77777777">
            <w:r>
              <w:t>overwegende dat digitale soevereiniteit vraagt om afdwingbare zeggenschap over vitale overheidsdata en sleutelmaterialen;</w:t>
            </w:r>
          </w:p>
          <w:p w:rsidR="00667A23" w:rsidP="00667A23" w:rsidRDefault="00667A23" w14:paraId="3219DEE3" w14:textId="77777777"/>
          <w:p w:rsidR="00667A23" w:rsidP="00667A23" w:rsidRDefault="00667A23" w14:paraId="775E572B" w14:textId="77777777">
            <w:r>
              <w:t>verzoekt de regering te bevorderen dat Nederland structureel zeggenschap houdt over vitale overheidsdata en de bijbehorende infrastructuur, te bezien of het Estse model van data-ambassades daarbij toepasbaar is, en de Kamer over de uitkomsten te informeren,</w:t>
            </w:r>
          </w:p>
          <w:p w:rsidR="00667A23" w:rsidP="00667A23" w:rsidRDefault="00667A23" w14:paraId="7EC492F9" w14:textId="77777777"/>
          <w:p w:rsidR="00667A23" w:rsidP="00667A23" w:rsidRDefault="00667A23" w14:paraId="79431643" w14:textId="77777777">
            <w:r>
              <w:t>en gaat over tot de orde van de dag.</w:t>
            </w:r>
          </w:p>
          <w:p w:rsidR="00667A23" w:rsidP="00667A23" w:rsidRDefault="00667A23" w14:paraId="1DB9FC1B" w14:textId="660A2197"/>
          <w:p w:rsidR="00667A23" w:rsidP="00667A23" w:rsidRDefault="00667A23" w14:paraId="20C2F9C0" w14:textId="77777777">
            <w:r>
              <w:t>Stoffer</w:t>
            </w:r>
          </w:p>
          <w:p w:rsidR="00667A23" w:rsidP="00667A23" w:rsidRDefault="00667A23" w14:paraId="71C8EBA1" w14:textId="77777777">
            <w:r>
              <w:t>Kathmann</w:t>
            </w:r>
          </w:p>
          <w:p w:rsidR="00667A23" w:rsidP="00667A23" w:rsidRDefault="00667A23" w14:paraId="7D3B5410" w14:textId="77777777">
            <w:r>
              <w:t>Vermeer</w:t>
            </w:r>
          </w:p>
          <w:p w:rsidR="00667A23" w:rsidP="00667A23" w:rsidRDefault="00667A23" w14:paraId="7CE95F11" w14:textId="77777777">
            <w:r>
              <w:t>Ceder</w:t>
            </w:r>
          </w:p>
          <w:p w:rsidR="00667A23" w:rsidP="00667A23" w:rsidRDefault="00667A23" w14:paraId="6C614DCE" w14:textId="77777777">
            <w:r>
              <w:t>Heutink</w:t>
            </w:r>
          </w:p>
          <w:p w:rsidR="00667A23" w:rsidP="00667A23" w:rsidRDefault="00667A23" w14:paraId="33414E29" w14:textId="77777777">
            <w:r>
              <w:t>Struijs</w:t>
            </w:r>
          </w:p>
          <w:p w:rsidR="00667A23" w:rsidP="00667A23" w:rsidRDefault="00667A23" w14:paraId="1B8330DB" w14:textId="77777777">
            <w:r>
              <w:t>El Boujdaini</w:t>
            </w:r>
          </w:p>
          <w:p w:rsidR="00667A23" w:rsidP="00667A23" w:rsidRDefault="00667A23" w14:paraId="6A754A37" w14:textId="77777777">
            <w:r>
              <w:t>Van den Berg</w:t>
            </w:r>
          </w:p>
          <w:p w:rsidR="00997775" w:rsidP="00667A23" w:rsidRDefault="00667A23" w14:paraId="4A59A36B" w14:textId="04A5DF54">
            <w:r>
              <w:t>Wendel</w:t>
            </w:r>
          </w:p>
        </w:tc>
      </w:tr>
    </w:tbl>
    <w:p w:rsidR="00997775" w:rsidRDefault="00997775" w14:paraId="6A90B9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01F0" w14:textId="77777777" w:rsidR="00667A23" w:rsidRDefault="00667A23">
      <w:pPr>
        <w:spacing w:line="20" w:lineRule="exact"/>
      </w:pPr>
    </w:p>
  </w:endnote>
  <w:endnote w:type="continuationSeparator" w:id="0">
    <w:p w14:paraId="1CEA096E" w14:textId="77777777" w:rsidR="00667A23" w:rsidRDefault="00667A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F23487" w14:textId="77777777" w:rsidR="00667A23" w:rsidRDefault="00667A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D9D5" w14:textId="77777777" w:rsidR="00667A23" w:rsidRDefault="00667A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8125F2" w14:textId="77777777" w:rsidR="00667A23" w:rsidRDefault="0066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23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7A23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44779"/>
  <w15:docId w15:val="{70879156-215C-4A57-B289-4FB92FEE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2026-02-12T08:12:00.0000000Z</dcterms:created>
  <dcterms:modified xsi:type="dcterms:W3CDTF">2026-02-12T08:26:00.0000000Z</dcterms:modified>
  <dc:description>------------------------</dc:description>
  <dc:subject/>
  <keywords/>
  <version/>
  <category/>
</coreProperties>
</file>