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1F7E36" w14:paraId="29DE56C9" w14:textId="77777777">
        <w:tc>
          <w:tcPr>
            <w:tcW w:w="6733" w:type="dxa"/>
            <w:gridSpan w:val="2"/>
            <w:tcBorders>
              <w:top w:val="nil"/>
              <w:left w:val="nil"/>
              <w:bottom w:val="nil"/>
              <w:right w:val="nil"/>
            </w:tcBorders>
            <w:vAlign w:val="center"/>
          </w:tcPr>
          <w:p w:rsidR="00997775" w:rsidP="00710A7A" w:rsidRDefault="00997775" w14:paraId="087C0E6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A402529" w14:textId="77777777">
            <w:pPr>
              <w:pStyle w:val="Amendement"/>
              <w:jc w:val="right"/>
              <w:rPr>
                <w:rFonts w:ascii="Times New Roman" w:hAnsi="Times New Roman"/>
                <w:spacing w:val="40"/>
                <w:sz w:val="22"/>
              </w:rPr>
            </w:pPr>
            <w:r>
              <w:rPr>
                <w:rFonts w:ascii="Times New Roman" w:hAnsi="Times New Roman"/>
                <w:sz w:val="88"/>
              </w:rPr>
              <w:t>2</w:t>
            </w:r>
          </w:p>
        </w:tc>
      </w:tr>
      <w:tr w:rsidR="00997775" w:rsidTr="001F7E36" w14:paraId="05A455E5"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1B41C09" w14:textId="77777777">
            <w:r w:rsidRPr="008B0CC5">
              <w:t xml:space="preserve">Vergaderjaar </w:t>
            </w:r>
            <w:r w:rsidR="00AC6B87">
              <w:t>202</w:t>
            </w:r>
            <w:r w:rsidR="00684DFF">
              <w:t>5</w:t>
            </w:r>
            <w:r w:rsidR="00AC6B87">
              <w:t>-202</w:t>
            </w:r>
            <w:r w:rsidR="00684DFF">
              <w:t>6</w:t>
            </w:r>
          </w:p>
        </w:tc>
      </w:tr>
      <w:tr w:rsidR="00997775" w:rsidTr="001F7E36" w14:paraId="242A054F" w14:textId="77777777">
        <w:trPr>
          <w:cantSplit/>
        </w:trPr>
        <w:tc>
          <w:tcPr>
            <w:tcW w:w="10985" w:type="dxa"/>
            <w:gridSpan w:val="3"/>
            <w:tcBorders>
              <w:top w:val="nil"/>
              <w:left w:val="nil"/>
              <w:bottom w:val="nil"/>
              <w:right w:val="nil"/>
            </w:tcBorders>
          </w:tcPr>
          <w:p w:rsidR="00997775" w:rsidRDefault="00997775" w14:paraId="0C7FF6C1" w14:textId="77777777"/>
        </w:tc>
      </w:tr>
      <w:tr w:rsidR="00997775" w:rsidTr="001F7E36" w14:paraId="4002BE2C" w14:textId="77777777">
        <w:trPr>
          <w:cantSplit/>
        </w:trPr>
        <w:tc>
          <w:tcPr>
            <w:tcW w:w="10985" w:type="dxa"/>
            <w:gridSpan w:val="3"/>
            <w:tcBorders>
              <w:top w:val="nil"/>
              <w:left w:val="nil"/>
              <w:bottom w:val="single" w:color="auto" w:sz="4" w:space="0"/>
              <w:right w:val="nil"/>
            </w:tcBorders>
          </w:tcPr>
          <w:p w:rsidR="00997775" w:rsidRDefault="00997775" w14:paraId="7B1A6E34" w14:textId="77777777"/>
        </w:tc>
      </w:tr>
      <w:tr w:rsidR="00997775" w:rsidTr="001F7E36" w14:paraId="033D89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4466C6F" w14:textId="77777777"/>
        </w:tc>
        <w:tc>
          <w:tcPr>
            <w:tcW w:w="7654" w:type="dxa"/>
            <w:gridSpan w:val="2"/>
          </w:tcPr>
          <w:p w:rsidR="00997775" w:rsidRDefault="00997775" w14:paraId="5CBABEFB" w14:textId="77777777"/>
        </w:tc>
      </w:tr>
      <w:tr w:rsidR="001F7E36" w:rsidTr="001F7E36" w14:paraId="5A4A34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F7E36" w:rsidP="001F7E36" w:rsidRDefault="001F7E36" w14:paraId="6AC3CBE6" w14:textId="13572F8A">
            <w:pPr>
              <w:rPr>
                <w:b/>
              </w:rPr>
            </w:pPr>
            <w:r w:rsidRPr="00E51FD1">
              <w:rPr>
                <w:b/>
              </w:rPr>
              <w:t>26</w:t>
            </w:r>
            <w:r>
              <w:rPr>
                <w:b/>
              </w:rPr>
              <w:t xml:space="preserve"> </w:t>
            </w:r>
            <w:r w:rsidRPr="00E51FD1">
              <w:rPr>
                <w:b/>
              </w:rPr>
              <w:t>643</w:t>
            </w:r>
          </w:p>
        </w:tc>
        <w:tc>
          <w:tcPr>
            <w:tcW w:w="7654" w:type="dxa"/>
            <w:gridSpan w:val="2"/>
          </w:tcPr>
          <w:p w:rsidR="001F7E36" w:rsidP="001F7E36" w:rsidRDefault="001F7E36" w14:paraId="747226DF" w14:textId="09F68928">
            <w:pPr>
              <w:rPr>
                <w:b/>
              </w:rPr>
            </w:pPr>
            <w:r w:rsidRPr="00E51FD1">
              <w:rPr>
                <w:b/>
                <w:bCs/>
              </w:rPr>
              <w:t>Informatie- en communicatietechnologie (ICT)</w:t>
            </w:r>
          </w:p>
        </w:tc>
      </w:tr>
      <w:tr w:rsidR="001F7E36" w:rsidTr="001F7E36" w14:paraId="74734E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F7E36" w:rsidP="001F7E36" w:rsidRDefault="001F7E36" w14:paraId="6BCF8CBE" w14:textId="77777777"/>
        </w:tc>
        <w:tc>
          <w:tcPr>
            <w:tcW w:w="7654" w:type="dxa"/>
            <w:gridSpan w:val="2"/>
          </w:tcPr>
          <w:p w:rsidR="001F7E36" w:rsidP="001F7E36" w:rsidRDefault="001F7E36" w14:paraId="14574EB6" w14:textId="77777777"/>
        </w:tc>
      </w:tr>
      <w:tr w:rsidR="001F7E36" w:rsidTr="001F7E36" w14:paraId="5287C7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F7E36" w:rsidP="001F7E36" w:rsidRDefault="001F7E36" w14:paraId="06AA4CEE" w14:textId="77777777"/>
        </w:tc>
        <w:tc>
          <w:tcPr>
            <w:tcW w:w="7654" w:type="dxa"/>
            <w:gridSpan w:val="2"/>
          </w:tcPr>
          <w:p w:rsidR="001F7E36" w:rsidP="001F7E36" w:rsidRDefault="001F7E36" w14:paraId="4E55F43E" w14:textId="77777777"/>
        </w:tc>
      </w:tr>
      <w:tr w:rsidR="001F7E36" w:rsidTr="001F7E36" w14:paraId="6A54FB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F7E36" w:rsidP="001F7E36" w:rsidRDefault="001F7E36" w14:paraId="3E048A9F" w14:textId="324FA71A">
            <w:pPr>
              <w:rPr>
                <w:b/>
              </w:rPr>
            </w:pPr>
            <w:r>
              <w:rPr>
                <w:b/>
              </w:rPr>
              <w:t>Nr. 14</w:t>
            </w:r>
            <w:r>
              <w:rPr>
                <w:b/>
              </w:rPr>
              <w:t>67</w:t>
            </w:r>
          </w:p>
        </w:tc>
        <w:tc>
          <w:tcPr>
            <w:tcW w:w="7654" w:type="dxa"/>
            <w:gridSpan w:val="2"/>
          </w:tcPr>
          <w:p w:rsidR="001F7E36" w:rsidP="001F7E36" w:rsidRDefault="001F7E36" w14:paraId="4F46CDE0" w14:textId="6E5EAB28">
            <w:pPr>
              <w:rPr>
                <w:b/>
              </w:rPr>
            </w:pPr>
            <w:r>
              <w:rPr>
                <w:b/>
              </w:rPr>
              <w:t xml:space="preserve">MOTIE VAN </w:t>
            </w:r>
            <w:r w:rsidRPr="001F7E36">
              <w:rPr>
                <w:b/>
              </w:rPr>
              <w:t>HET LID STOFFER C.S.</w:t>
            </w:r>
          </w:p>
        </w:tc>
      </w:tr>
      <w:tr w:rsidR="001F7E36" w:rsidTr="001F7E36" w14:paraId="6E7767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F7E36" w:rsidP="001F7E36" w:rsidRDefault="001F7E36" w14:paraId="5944BB4D" w14:textId="77777777"/>
        </w:tc>
        <w:tc>
          <w:tcPr>
            <w:tcW w:w="7654" w:type="dxa"/>
            <w:gridSpan w:val="2"/>
          </w:tcPr>
          <w:p w:rsidR="001F7E36" w:rsidP="001F7E36" w:rsidRDefault="001F7E36" w14:paraId="3CD264F2" w14:textId="2387C870">
            <w:r>
              <w:t>Voorgesteld 11 februari 2026</w:t>
            </w:r>
          </w:p>
        </w:tc>
      </w:tr>
      <w:tr w:rsidR="00997775" w:rsidTr="001F7E36" w14:paraId="6D6A11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5DB3BB9" w14:textId="77777777"/>
        </w:tc>
        <w:tc>
          <w:tcPr>
            <w:tcW w:w="7654" w:type="dxa"/>
            <w:gridSpan w:val="2"/>
          </w:tcPr>
          <w:p w:rsidR="00997775" w:rsidRDefault="00997775" w14:paraId="768F2ACE" w14:textId="77777777"/>
        </w:tc>
      </w:tr>
      <w:tr w:rsidR="00997775" w:rsidTr="001F7E36" w14:paraId="63C711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937E8C4" w14:textId="77777777"/>
        </w:tc>
        <w:tc>
          <w:tcPr>
            <w:tcW w:w="7654" w:type="dxa"/>
            <w:gridSpan w:val="2"/>
          </w:tcPr>
          <w:p w:rsidR="00997775" w:rsidRDefault="00997775" w14:paraId="10E95DFB" w14:textId="77777777">
            <w:r>
              <w:t>De Kamer,</w:t>
            </w:r>
          </w:p>
        </w:tc>
      </w:tr>
      <w:tr w:rsidR="00997775" w:rsidTr="001F7E36" w14:paraId="72B85C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6EB68AE" w14:textId="77777777"/>
        </w:tc>
        <w:tc>
          <w:tcPr>
            <w:tcW w:w="7654" w:type="dxa"/>
            <w:gridSpan w:val="2"/>
          </w:tcPr>
          <w:p w:rsidR="00997775" w:rsidRDefault="00997775" w14:paraId="701BB9EB" w14:textId="77777777"/>
        </w:tc>
      </w:tr>
      <w:tr w:rsidR="00997775" w:rsidTr="001F7E36" w14:paraId="4A0B52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5D4300D" w14:textId="77777777"/>
        </w:tc>
        <w:tc>
          <w:tcPr>
            <w:tcW w:w="7654" w:type="dxa"/>
            <w:gridSpan w:val="2"/>
          </w:tcPr>
          <w:p w:rsidR="00997775" w:rsidRDefault="00997775" w14:paraId="584429FA" w14:textId="77777777">
            <w:r>
              <w:t>gehoord de beraadslaging,</w:t>
            </w:r>
          </w:p>
        </w:tc>
      </w:tr>
      <w:tr w:rsidR="00997775" w:rsidTr="001F7E36" w14:paraId="12970C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F57D50E" w14:textId="77777777"/>
        </w:tc>
        <w:tc>
          <w:tcPr>
            <w:tcW w:w="7654" w:type="dxa"/>
            <w:gridSpan w:val="2"/>
          </w:tcPr>
          <w:p w:rsidR="00997775" w:rsidRDefault="00997775" w14:paraId="57953820" w14:textId="77777777"/>
        </w:tc>
      </w:tr>
      <w:tr w:rsidR="00997775" w:rsidTr="001F7E36" w14:paraId="470A10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7D0F585" w14:textId="77777777"/>
        </w:tc>
        <w:tc>
          <w:tcPr>
            <w:tcW w:w="7654" w:type="dxa"/>
            <w:gridSpan w:val="2"/>
          </w:tcPr>
          <w:p w:rsidR="001F7E36" w:rsidP="001F7E36" w:rsidRDefault="001F7E36" w14:paraId="4DFFC324" w14:textId="77777777">
            <w:r>
              <w:t>overwegende dat de voorgenomen overname van Solvinity door een buitenlandse partij vragen oproept over digitale soevereiniteit en de infrastructuur achter de digitale identiteit van Nederlanders;</w:t>
            </w:r>
          </w:p>
          <w:p w:rsidR="001F7E36" w:rsidP="001F7E36" w:rsidRDefault="001F7E36" w14:paraId="20A6CA6F" w14:textId="77777777"/>
          <w:p w:rsidR="001F7E36" w:rsidP="001F7E36" w:rsidRDefault="001F7E36" w14:paraId="67EE0D4C" w14:textId="77777777">
            <w:r>
              <w:t>van mening dat geen enkele buitenlandse rechtsmacht toegang mag krijgen tot gegevens of cryptografische sleutels van DigiD en MijnOverheid;</w:t>
            </w:r>
          </w:p>
          <w:p w:rsidR="001F7E36" w:rsidP="001F7E36" w:rsidRDefault="001F7E36" w14:paraId="4F425A35" w14:textId="77777777"/>
          <w:p w:rsidR="001F7E36" w:rsidP="001F7E36" w:rsidRDefault="001F7E36" w14:paraId="328118EB" w14:textId="77777777">
            <w:r>
              <w:t>verzoekt de regering de beoogde overname van Solvinity in het licht van de digitale soevereiniteit niet toe te staan zolang de lopende toetsing niet heeft uitgewezen dat risico's voor digitale soevereiniteit volledig zijn uitgesloten, deze te toetsen aan de Wet vifo, in te grijpen als risico's niet volledig kunnen worden uitgesloten, en de Kamer over de uitkomsten te informeren,</w:t>
            </w:r>
          </w:p>
          <w:p w:rsidR="001F7E36" w:rsidP="001F7E36" w:rsidRDefault="001F7E36" w14:paraId="6727FDEC" w14:textId="77777777"/>
          <w:p w:rsidR="001F7E36" w:rsidP="001F7E36" w:rsidRDefault="001F7E36" w14:paraId="1DA5AFF6" w14:textId="77777777">
            <w:r>
              <w:t>en gaat over tot de orde van de dag.</w:t>
            </w:r>
          </w:p>
          <w:p w:rsidR="001F7E36" w:rsidP="001F7E36" w:rsidRDefault="001F7E36" w14:paraId="785C39DE" w14:textId="04452692"/>
          <w:p w:rsidR="001F7E36" w:rsidP="001F7E36" w:rsidRDefault="001F7E36" w14:paraId="2305391A" w14:textId="77777777">
            <w:r>
              <w:t>Stoffer</w:t>
            </w:r>
          </w:p>
          <w:p w:rsidR="001F7E36" w:rsidP="001F7E36" w:rsidRDefault="001F7E36" w14:paraId="58B017AE" w14:textId="77777777">
            <w:r>
              <w:t>Heutink</w:t>
            </w:r>
          </w:p>
          <w:p w:rsidR="001F7E36" w:rsidP="001F7E36" w:rsidRDefault="001F7E36" w14:paraId="324CAD9F" w14:textId="77777777">
            <w:r>
              <w:t>Kathmann</w:t>
            </w:r>
          </w:p>
          <w:p w:rsidR="001F7E36" w:rsidP="001F7E36" w:rsidRDefault="001F7E36" w14:paraId="04C1BBD4" w14:textId="77777777">
            <w:r>
              <w:t>Struijs</w:t>
            </w:r>
          </w:p>
          <w:p w:rsidR="00997775" w:rsidP="001F7E36" w:rsidRDefault="001F7E36" w14:paraId="3667CC01" w14:textId="12C75983">
            <w:r>
              <w:t>Vermeer</w:t>
            </w:r>
          </w:p>
        </w:tc>
      </w:tr>
    </w:tbl>
    <w:p w:rsidR="00997775" w:rsidRDefault="00997775" w14:paraId="681FBD20"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C230D" w14:textId="77777777" w:rsidR="001F7E36" w:rsidRDefault="001F7E36">
      <w:pPr>
        <w:spacing w:line="20" w:lineRule="exact"/>
      </w:pPr>
    </w:p>
  </w:endnote>
  <w:endnote w:type="continuationSeparator" w:id="0">
    <w:p w14:paraId="6714AE20" w14:textId="77777777" w:rsidR="001F7E36" w:rsidRDefault="001F7E36">
      <w:pPr>
        <w:pStyle w:val="Amendement"/>
      </w:pPr>
      <w:r>
        <w:rPr>
          <w:b w:val="0"/>
        </w:rPr>
        <w:t xml:space="preserve"> </w:t>
      </w:r>
    </w:p>
  </w:endnote>
  <w:endnote w:type="continuationNotice" w:id="1">
    <w:p w14:paraId="195E405D" w14:textId="77777777" w:rsidR="001F7E36" w:rsidRDefault="001F7E3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E9860" w14:textId="77777777" w:rsidR="001F7E36" w:rsidRDefault="001F7E36">
      <w:pPr>
        <w:pStyle w:val="Amendement"/>
      </w:pPr>
      <w:r>
        <w:rPr>
          <w:b w:val="0"/>
        </w:rPr>
        <w:separator/>
      </w:r>
    </w:p>
  </w:footnote>
  <w:footnote w:type="continuationSeparator" w:id="0">
    <w:p w14:paraId="7642B305" w14:textId="77777777" w:rsidR="001F7E36" w:rsidRDefault="001F7E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E36"/>
    <w:rsid w:val="0001658B"/>
    <w:rsid w:val="00133FCE"/>
    <w:rsid w:val="001E482C"/>
    <w:rsid w:val="001E4877"/>
    <w:rsid w:val="001F7E36"/>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DCB970"/>
  <w15:docId w15:val="{19C1EBB2-13ED-4FB9-BA88-596A1A578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161</ap:Words>
  <ap:Characters>889</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2026-02-12T08:12:00.0000000Z</dcterms:created>
  <dcterms:modified xsi:type="dcterms:W3CDTF">2026-02-12T08:31:00.0000000Z</dcterms:modified>
  <dc:description>------------------------</dc:description>
  <dc:subject/>
  <keywords/>
  <version/>
  <category/>
</coreProperties>
</file>